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A9DB" w14:textId="77777777" w:rsidR="002B3876" w:rsidRDefault="002B3876" w:rsidP="00485843">
      <w:pPr>
        <w:jc w:val="center"/>
        <w:rPr>
          <w:b/>
          <w:smallCaps/>
        </w:rPr>
      </w:pPr>
    </w:p>
    <w:p w14:paraId="3E21F69F" w14:textId="77777777" w:rsidR="009A29F7" w:rsidRDefault="009A29F7" w:rsidP="00485843">
      <w:pPr>
        <w:jc w:val="center"/>
        <w:rPr>
          <w:b/>
          <w:smallCaps/>
          <w:sz w:val="20"/>
          <w:szCs w:val="20"/>
        </w:rPr>
      </w:pPr>
    </w:p>
    <w:p w14:paraId="37FF1737" w14:textId="77777777" w:rsidR="009A29F7" w:rsidRDefault="009A29F7" w:rsidP="00485843">
      <w:pPr>
        <w:jc w:val="center"/>
        <w:rPr>
          <w:b/>
          <w:smallCaps/>
          <w:sz w:val="20"/>
          <w:szCs w:val="20"/>
        </w:rPr>
      </w:pPr>
    </w:p>
    <w:p w14:paraId="502A7092" w14:textId="77777777" w:rsidR="009A29F7" w:rsidRDefault="009A29F7" w:rsidP="00485843">
      <w:pPr>
        <w:jc w:val="center"/>
        <w:rPr>
          <w:b/>
          <w:smallCaps/>
          <w:sz w:val="20"/>
          <w:szCs w:val="20"/>
        </w:rPr>
      </w:pPr>
    </w:p>
    <w:p w14:paraId="6D1E5D9D" w14:textId="77777777" w:rsidR="00311367" w:rsidRPr="00907117" w:rsidRDefault="00311367" w:rsidP="00311367">
      <w:pP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Ali Kuşçu İlkokulu</w:t>
      </w:r>
      <w:r w:rsidRPr="00907117">
        <w:rPr>
          <w:b/>
          <w:smallCaps/>
          <w:sz w:val="20"/>
          <w:szCs w:val="20"/>
        </w:rPr>
        <w:t xml:space="preserve"> Müdürlüğü’ne</w:t>
      </w:r>
    </w:p>
    <w:p w14:paraId="40FA521C" w14:textId="77777777" w:rsidR="00311367" w:rsidRPr="00907117" w:rsidRDefault="00311367" w:rsidP="00311367">
      <w:pPr>
        <w:jc w:val="center"/>
        <w:rPr>
          <w:sz w:val="20"/>
          <w:szCs w:val="20"/>
        </w:rPr>
      </w:pPr>
      <w:r w:rsidRPr="00907117">
        <w:rPr>
          <w:sz w:val="20"/>
          <w:szCs w:val="20"/>
        </w:rPr>
        <w:t xml:space="preserve">(Öğrenci </w:t>
      </w:r>
      <w:r>
        <w:rPr>
          <w:sz w:val="20"/>
          <w:szCs w:val="20"/>
        </w:rPr>
        <w:t xml:space="preserve">Kayıt ve </w:t>
      </w:r>
      <w:r w:rsidRPr="00907117">
        <w:rPr>
          <w:sz w:val="20"/>
          <w:szCs w:val="20"/>
        </w:rPr>
        <w:t>Yerleştirme</w:t>
      </w:r>
      <w:r>
        <w:rPr>
          <w:sz w:val="20"/>
          <w:szCs w:val="20"/>
        </w:rPr>
        <w:t xml:space="preserve"> </w:t>
      </w:r>
      <w:r w:rsidRPr="00907117">
        <w:rPr>
          <w:sz w:val="20"/>
          <w:szCs w:val="20"/>
        </w:rPr>
        <w:t>Komisyonu)</w:t>
      </w:r>
    </w:p>
    <w:p w14:paraId="5E2CE299" w14:textId="77777777" w:rsidR="00311367" w:rsidRPr="00BE174F" w:rsidRDefault="00311367" w:rsidP="00311367">
      <w:pPr>
        <w:jc w:val="center"/>
        <w:rPr>
          <w:smallCaps/>
          <w:sz w:val="16"/>
          <w:szCs w:val="16"/>
        </w:rPr>
      </w:pPr>
      <w:r w:rsidRPr="00907117">
        <w:rPr>
          <w:sz w:val="20"/>
          <w:szCs w:val="20"/>
        </w:rPr>
        <w:tab/>
      </w:r>
      <w:r w:rsidRPr="00907117">
        <w:rPr>
          <w:sz w:val="20"/>
          <w:szCs w:val="20"/>
        </w:rPr>
        <w:tab/>
      </w:r>
      <w:r w:rsidRPr="00907117">
        <w:rPr>
          <w:sz w:val="20"/>
          <w:szCs w:val="20"/>
        </w:rPr>
        <w:tab/>
      </w:r>
      <w:r w:rsidRPr="0090711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7117">
        <w:rPr>
          <w:sz w:val="20"/>
          <w:szCs w:val="20"/>
          <w:u w:val="single"/>
        </w:rPr>
        <w:t>BUCA</w:t>
      </w:r>
    </w:p>
    <w:p w14:paraId="7AFDED08" w14:textId="0F80D6CA" w:rsidR="00311367" w:rsidRDefault="00311367" w:rsidP="00311367">
      <w:pPr>
        <w:ind w:left="-180" w:right="-1008"/>
        <w:jc w:val="both"/>
      </w:pPr>
      <w:r>
        <w:t>Okulunuz kayıt bölgesinde ikamet etmekteyim.  202</w:t>
      </w:r>
      <w:r w:rsidR="004C7CE1">
        <w:t>6</w:t>
      </w:r>
      <w:r>
        <w:t xml:space="preserve"> - 202</w:t>
      </w:r>
      <w:r w:rsidR="004C7CE1">
        <w:t>7</w:t>
      </w:r>
      <w:r>
        <w:t xml:space="preserve"> öğretim yılında 1. sınıfa devam edecek olan çocuğumun, gelişiminin yetersiz olması sebebiyle bir yıl ertelenmesi için gereğini arz ederim. </w:t>
      </w:r>
    </w:p>
    <w:p w14:paraId="7A7B49DC" w14:textId="77777777" w:rsidR="00311367" w:rsidRDefault="00311367" w:rsidP="00311367">
      <w:pPr>
        <w:ind w:left="-180" w:right="-1008"/>
        <w:jc w:val="both"/>
      </w:pPr>
    </w:p>
    <w:p w14:paraId="66CD63CC" w14:textId="77777777" w:rsidR="00311367" w:rsidRPr="002F640A" w:rsidRDefault="00311367" w:rsidP="00311367">
      <w:pPr>
        <w:ind w:left="-180" w:right="-1008"/>
        <w:jc w:val="both"/>
      </w:pPr>
    </w:p>
    <w:tbl>
      <w:tblPr>
        <w:tblW w:w="5727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2259"/>
        <w:gridCol w:w="559"/>
        <w:gridCol w:w="170"/>
        <w:gridCol w:w="3180"/>
        <w:gridCol w:w="900"/>
        <w:gridCol w:w="3323"/>
      </w:tblGrid>
      <w:tr w:rsidR="00311367" w:rsidRPr="00753A40" w14:paraId="325F4B4E" w14:textId="77777777" w:rsidTr="001C6ADF">
        <w:trPr>
          <w:trHeight w:val="375"/>
        </w:trPr>
        <w:tc>
          <w:tcPr>
            <w:tcW w:w="1356" w:type="pct"/>
            <w:gridSpan w:val="2"/>
            <w:vAlign w:val="bottom"/>
          </w:tcPr>
          <w:p w14:paraId="707A7215" w14:textId="73E4931F" w:rsidR="00311367" w:rsidRPr="00753A40" w:rsidRDefault="00311367" w:rsidP="001C6ADF">
            <w:r w:rsidRPr="00753A40">
              <w:t xml:space="preserve">Tarih: </w:t>
            </w:r>
            <w:r w:rsidR="00F35FED">
              <w:t xml:space="preserve"> </w:t>
            </w:r>
            <w:r w:rsidRPr="00753A40">
              <w:t xml:space="preserve"> </w:t>
            </w:r>
            <w:r w:rsidR="00F35FED">
              <w:rPr>
                <w:rFonts w:asciiTheme="minorHAnsi" w:hAnsiTheme="minorHAnsi" w:cstheme="minorHAnsi"/>
              </w:rPr>
              <w:t>….. / ….. / ………..</w:t>
            </w:r>
          </w:p>
        </w:tc>
        <w:tc>
          <w:tcPr>
            <w:tcW w:w="2045" w:type="pct"/>
            <w:gridSpan w:val="3"/>
            <w:vAlign w:val="bottom"/>
          </w:tcPr>
          <w:p w14:paraId="24777BD4" w14:textId="22ECFEAE" w:rsidR="00311367" w:rsidRPr="00753A40" w:rsidRDefault="00311367" w:rsidP="001C6ADF">
            <w:r w:rsidRPr="00753A40">
              <w:t xml:space="preserve">Veli Adı Soyadı.: </w:t>
            </w:r>
          </w:p>
        </w:tc>
        <w:tc>
          <w:tcPr>
            <w:tcW w:w="1599" w:type="pct"/>
            <w:vAlign w:val="bottom"/>
          </w:tcPr>
          <w:p w14:paraId="16D63295" w14:textId="376D89EA" w:rsidR="00311367" w:rsidRPr="00753A40" w:rsidRDefault="00F35FED" w:rsidP="001C6ADF">
            <w:r>
              <w:t xml:space="preserve">          </w:t>
            </w:r>
            <w:r w:rsidR="00311367" w:rsidRPr="00753A40">
              <w:t xml:space="preserve">Veli İmzası: </w:t>
            </w:r>
          </w:p>
        </w:tc>
      </w:tr>
      <w:tr w:rsidR="00311367" w:rsidRPr="00874EB0" w14:paraId="7761BAE1" w14:textId="77777777" w:rsidTr="001C6ADF">
        <w:trPr>
          <w:trHeight w:val="416"/>
        </w:trPr>
        <w:tc>
          <w:tcPr>
            <w:tcW w:w="1356" w:type="pct"/>
            <w:gridSpan w:val="2"/>
            <w:tcBorders>
              <w:bottom w:val="double" w:sz="4" w:space="0" w:color="auto"/>
            </w:tcBorders>
            <w:vAlign w:val="bottom"/>
          </w:tcPr>
          <w:p w14:paraId="0CD8CCA0" w14:textId="77777777" w:rsidR="00311367" w:rsidRPr="00874EB0" w:rsidRDefault="00311367" w:rsidP="001C6ADF">
            <w:pPr>
              <w:rPr>
                <w:sz w:val="16"/>
                <w:szCs w:val="16"/>
              </w:rPr>
            </w:pPr>
          </w:p>
        </w:tc>
        <w:tc>
          <w:tcPr>
            <w:tcW w:w="2045" w:type="pct"/>
            <w:gridSpan w:val="3"/>
            <w:tcBorders>
              <w:bottom w:val="double" w:sz="4" w:space="0" w:color="auto"/>
            </w:tcBorders>
            <w:vAlign w:val="bottom"/>
          </w:tcPr>
          <w:p w14:paraId="742ECF11" w14:textId="77777777" w:rsidR="00311367" w:rsidRPr="00874EB0" w:rsidRDefault="00311367" w:rsidP="001C6ADF">
            <w:pPr>
              <w:rPr>
                <w:sz w:val="16"/>
                <w:szCs w:val="16"/>
              </w:rPr>
            </w:pPr>
          </w:p>
        </w:tc>
        <w:tc>
          <w:tcPr>
            <w:tcW w:w="1599" w:type="pct"/>
            <w:tcBorders>
              <w:bottom w:val="double" w:sz="4" w:space="0" w:color="auto"/>
            </w:tcBorders>
            <w:vAlign w:val="bottom"/>
          </w:tcPr>
          <w:p w14:paraId="42CAC12D" w14:textId="77777777" w:rsidR="00311367" w:rsidRPr="00874EB0" w:rsidRDefault="00311367" w:rsidP="001C6ADF">
            <w:pPr>
              <w:rPr>
                <w:sz w:val="16"/>
                <w:szCs w:val="16"/>
              </w:rPr>
            </w:pPr>
          </w:p>
        </w:tc>
      </w:tr>
      <w:tr w:rsidR="00311367" w:rsidRPr="00874EB0" w14:paraId="1007AF68" w14:textId="77777777" w:rsidTr="001C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5000" w:type="pct"/>
            <w:gridSpan w:val="6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4B3A47" w14:textId="77777777" w:rsidR="00311367" w:rsidRPr="002F68A8" w:rsidRDefault="00311367" w:rsidP="001C6ADF">
            <w:pPr>
              <w:rPr>
                <w:b/>
              </w:rPr>
            </w:pPr>
            <w:r w:rsidRPr="002F68A8">
              <w:rPr>
                <w:b/>
              </w:rPr>
              <w:t>ÇOCUK BİLGİLERİ</w:t>
            </w:r>
          </w:p>
        </w:tc>
      </w:tr>
      <w:tr w:rsidR="00311367" w:rsidRPr="00753A40" w14:paraId="6DBAD9A0" w14:textId="77777777" w:rsidTr="001C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43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E0D4C4" w14:textId="77777777" w:rsidR="00311367" w:rsidRPr="00753A40" w:rsidRDefault="00311367" w:rsidP="001C6ADF">
            <w:pPr>
              <w:rPr>
                <w:rFonts w:asciiTheme="minorHAnsi" w:hAnsiTheme="minorHAnsi" w:cstheme="minorHAnsi"/>
                <w:b/>
                <w:i/>
              </w:rPr>
            </w:pPr>
            <w:r w:rsidRPr="00753A40">
              <w:rPr>
                <w:rFonts w:asciiTheme="minorHAnsi" w:hAnsiTheme="minorHAnsi" w:cstheme="minorHAnsi"/>
                <w:b/>
                <w:i/>
              </w:rPr>
              <w:t>Çocuğun T.C. Kimlik Numarası</w:t>
            </w:r>
          </w:p>
        </w:tc>
        <w:tc>
          <w:tcPr>
            <w:tcW w:w="3562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4F2E94" w14:textId="1338874F" w:rsidR="00311367" w:rsidRPr="00753A40" w:rsidRDefault="00311367" w:rsidP="001C6ADF">
            <w:pPr>
              <w:rPr>
                <w:rFonts w:asciiTheme="minorHAnsi" w:hAnsiTheme="minorHAnsi" w:cstheme="minorHAnsi"/>
              </w:rPr>
            </w:pPr>
          </w:p>
        </w:tc>
      </w:tr>
      <w:tr w:rsidR="00311367" w:rsidRPr="00753A40" w14:paraId="297B7D3A" w14:textId="77777777" w:rsidTr="001C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143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3BC4B0" w14:textId="77777777" w:rsidR="00311367" w:rsidRPr="00753A40" w:rsidRDefault="00311367" w:rsidP="001C6ADF">
            <w:pPr>
              <w:rPr>
                <w:rFonts w:asciiTheme="minorHAnsi" w:hAnsiTheme="minorHAnsi" w:cstheme="minorHAnsi"/>
                <w:b/>
                <w:i/>
              </w:rPr>
            </w:pPr>
            <w:r w:rsidRPr="00753A40">
              <w:rPr>
                <w:rFonts w:asciiTheme="minorHAnsi" w:hAnsiTheme="minorHAnsi" w:cstheme="minorHAnsi"/>
                <w:b/>
                <w:i/>
              </w:rPr>
              <w:t>Çocuğun Adı Soyadı</w:t>
            </w:r>
          </w:p>
        </w:tc>
        <w:tc>
          <w:tcPr>
            <w:tcW w:w="3562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F56DA0" w14:textId="7AAB9FBD" w:rsidR="00311367" w:rsidRPr="00753A40" w:rsidRDefault="00311367" w:rsidP="001C6ADF">
            <w:pPr>
              <w:rPr>
                <w:rFonts w:asciiTheme="minorHAnsi" w:hAnsiTheme="minorHAnsi" w:cstheme="minorHAnsi"/>
              </w:rPr>
            </w:pPr>
          </w:p>
        </w:tc>
      </w:tr>
      <w:tr w:rsidR="00311367" w:rsidRPr="00753A40" w14:paraId="41FC506D" w14:textId="77777777" w:rsidTr="001C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43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7FD558" w14:textId="77777777" w:rsidR="00311367" w:rsidRPr="00753A40" w:rsidRDefault="00311367" w:rsidP="001C6ADF">
            <w:pPr>
              <w:rPr>
                <w:rFonts w:asciiTheme="minorHAnsi" w:hAnsiTheme="minorHAnsi" w:cstheme="minorHAnsi"/>
                <w:b/>
                <w:i/>
              </w:rPr>
            </w:pPr>
            <w:r w:rsidRPr="00753A40">
              <w:rPr>
                <w:rFonts w:asciiTheme="minorHAnsi" w:hAnsiTheme="minorHAnsi" w:cstheme="minorHAnsi"/>
                <w:b/>
                <w:i/>
              </w:rPr>
              <w:t>Çocuğun Doğum Tarihi</w:t>
            </w:r>
          </w:p>
        </w:tc>
        <w:tc>
          <w:tcPr>
            <w:tcW w:w="3562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283815" w14:textId="57608A91" w:rsidR="00311367" w:rsidRPr="00753A40" w:rsidRDefault="00F35FED" w:rsidP="001C6A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…..</w:t>
            </w:r>
            <w:r w:rsidR="00311367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t>…..</w:t>
            </w:r>
            <w:r w:rsidR="00311367">
              <w:rPr>
                <w:rFonts w:asciiTheme="minorHAnsi" w:hAnsiTheme="minorHAnsi" w:cstheme="minorHAnsi"/>
              </w:rPr>
              <w:t xml:space="preserve"> / </w:t>
            </w:r>
            <w:r w:rsidR="001E5A82">
              <w:rPr>
                <w:rFonts w:asciiTheme="minorHAnsi" w:hAnsiTheme="minorHAnsi" w:cstheme="minorHAnsi"/>
              </w:rPr>
              <w:t>……..</w:t>
            </w:r>
            <w:r w:rsidR="00F45E66">
              <w:rPr>
                <w:rFonts w:asciiTheme="minorHAnsi" w:hAnsiTheme="minorHAnsi" w:cstheme="minorHAnsi"/>
              </w:rPr>
              <w:t>…</w:t>
            </w:r>
          </w:p>
        </w:tc>
      </w:tr>
      <w:tr w:rsidR="00311367" w:rsidRPr="00753A40" w14:paraId="658A4C2A" w14:textId="77777777" w:rsidTr="001C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143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A63FED" w14:textId="77777777" w:rsidR="00311367" w:rsidRPr="00753A40" w:rsidRDefault="00311367" w:rsidP="001C6ADF">
            <w:pPr>
              <w:rPr>
                <w:rFonts w:asciiTheme="minorHAnsi" w:hAnsiTheme="minorHAnsi" w:cstheme="minorHAnsi"/>
                <w:b/>
                <w:i/>
              </w:rPr>
            </w:pPr>
            <w:r w:rsidRPr="00753A40">
              <w:rPr>
                <w:rFonts w:asciiTheme="minorHAnsi" w:hAnsiTheme="minorHAnsi" w:cstheme="minorHAnsi"/>
                <w:b/>
                <w:i/>
              </w:rPr>
              <w:t>Çocuğun Cinsiyeti</w:t>
            </w:r>
          </w:p>
        </w:tc>
        <w:tc>
          <w:tcPr>
            <w:tcW w:w="3562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EF2C7C" w14:textId="2F483E8B" w:rsidR="00311367" w:rsidRPr="00753A40" w:rsidRDefault="00311367" w:rsidP="001C6ADF">
            <w:pPr>
              <w:rPr>
                <w:rFonts w:asciiTheme="minorHAnsi" w:hAnsiTheme="minorHAnsi" w:cstheme="minorHAnsi"/>
              </w:rPr>
            </w:pPr>
            <w:r w:rsidRPr="00753A40">
              <w:rPr>
                <w:rFonts w:asciiTheme="minorHAnsi" w:hAnsiTheme="minorHAnsi" w:cstheme="minorHAnsi"/>
              </w:rPr>
              <w:t xml:space="preserve">Erkek ( </w:t>
            </w:r>
            <w:r w:rsidR="00F35FE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53A40">
              <w:rPr>
                <w:rFonts w:asciiTheme="minorHAnsi" w:hAnsiTheme="minorHAnsi" w:cstheme="minorHAnsi"/>
              </w:rPr>
              <w:t>)               Kız  (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53A40">
              <w:rPr>
                <w:rFonts w:asciiTheme="minorHAnsi" w:hAnsiTheme="minorHAnsi" w:cstheme="minorHAnsi"/>
              </w:rPr>
              <w:t xml:space="preserve">  )</w:t>
            </w:r>
          </w:p>
        </w:tc>
      </w:tr>
      <w:tr w:rsidR="00311367" w:rsidRPr="00753A40" w14:paraId="4244228A" w14:textId="77777777" w:rsidTr="001C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0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98CD2A" w14:textId="77777777" w:rsidR="00311367" w:rsidRPr="00753A40" w:rsidRDefault="00311367" w:rsidP="001C6ADF">
            <w:pPr>
              <w:rPr>
                <w:rFonts w:asciiTheme="minorHAnsi" w:hAnsiTheme="minorHAnsi" w:cstheme="minorHAnsi"/>
                <w:b/>
                <w:i/>
              </w:rPr>
            </w:pPr>
            <w:r w:rsidRPr="00753A40">
              <w:rPr>
                <w:rFonts w:asciiTheme="minorHAnsi" w:hAnsiTheme="minorHAnsi" w:cstheme="minorHAnsi"/>
                <w:b/>
                <w:i/>
              </w:rPr>
              <w:t>Çocuğun İkamet Adresi:</w:t>
            </w:r>
          </w:p>
        </w:tc>
        <w:tc>
          <w:tcPr>
            <w:tcW w:w="3913" w:type="pct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0378EE" w14:textId="77777777" w:rsidR="00311367" w:rsidRPr="00753A40" w:rsidRDefault="00311367" w:rsidP="001C6ADF">
            <w:pPr>
              <w:rPr>
                <w:rFonts w:asciiTheme="minorHAnsi" w:hAnsiTheme="minorHAnsi" w:cstheme="minorHAnsi"/>
              </w:rPr>
            </w:pPr>
            <w:r w:rsidRPr="00753A40">
              <w:rPr>
                <w:rFonts w:asciiTheme="minorHAnsi" w:hAnsiTheme="minorHAnsi" w:cstheme="minorHAnsi"/>
              </w:rPr>
              <w:t>…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4204"/>
            </w:tblGrid>
            <w:tr w:rsidR="00311367" w:rsidRPr="00753A40" w14:paraId="5A827584" w14:textId="77777777" w:rsidTr="001C6ADF">
              <w:trPr>
                <w:trHeight w:val="432"/>
              </w:trPr>
              <w:tc>
                <w:tcPr>
                  <w:tcW w:w="2406" w:type="dxa"/>
                  <w:tcBorders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A4336E6" w14:textId="77777777" w:rsidR="00311367" w:rsidRPr="00753A40" w:rsidRDefault="00311367" w:rsidP="001C6ADF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753A40">
                    <w:rPr>
                      <w:rFonts w:asciiTheme="minorHAnsi" w:hAnsiTheme="minorHAnsi" w:cstheme="minorHAnsi"/>
                      <w:b/>
                    </w:rPr>
                    <w:t>Mahalle Adı:</w:t>
                  </w:r>
                </w:p>
              </w:tc>
              <w:tc>
                <w:tcPr>
                  <w:tcW w:w="4204" w:type="dxa"/>
                  <w:tcBorders>
                    <w:left w:val="dotted" w:sz="4" w:space="0" w:color="auto"/>
                  </w:tcBorders>
                  <w:vAlign w:val="center"/>
                </w:tcPr>
                <w:p w14:paraId="2F9DF9BC" w14:textId="01941937" w:rsidR="00311367" w:rsidRPr="00753A40" w:rsidRDefault="00311367" w:rsidP="001C6AD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11367" w:rsidRPr="00753A40" w14:paraId="356A7C14" w14:textId="77777777" w:rsidTr="001C6ADF">
              <w:trPr>
                <w:trHeight w:val="432"/>
              </w:trPr>
              <w:tc>
                <w:tcPr>
                  <w:tcW w:w="2406" w:type="dxa"/>
                  <w:tcBorders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E32916" w14:textId="77777777" w:rsidR="00311367" w:rsidRPr="00753A40" w:rsidRDefault="00311367" w:rsidP="001C6ADF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753A40">
                    <w:rPr>
                      <w:rFonts w:asciiTheme="minorHAnsi" w:hAnsiTheme="minorHAnsi" w:cstheme="minorHAnsi"/>
                      <w:b/>
                    </w:rPr>
                    <w:t>Sokak (</w:t>
                  </w:r>
                  <w:r w:rsidRPr="00753A40">
                    <w:rPr>
                      <w:rFonts w:asciiTheme="minorHAnsi" w:hAnsiTheme="minorHAnsi" w:cstheme="minorHAnsi"/>
                      <w:b/>
                      <w:i/>
                    </w:rPr>
                    <w:t>veya cadde</w:t>
                  </w:r>
                  <w:r w:rsidRPr="00753A40">
                    <w:rPr>
                      <w:rFonts w:asciiTheme="minorHAnsi" w:hAnsiTheme="minorHAnsi" w:cstheme="minorHAnsi"/>
                      <w:b/>
                    </w:rPr>
                    <w:t>) Adı</w:t>
                  </w:r>
                </w:p>
              </w:tc>
              <w:tc>
                <w:tcPr>
                  <w:tcW w:w="4204" w:type="dxa"/>
                  <w:tcBorders>
                    <w:left w:val="dotted" w:sz="4" w:space="0" w:color="auto"/>
                  </w:tcBorders>
                  <w:vAlign w:val="center"/>
                </w:tcPr>
                <w:p w14:paraId="7AAC0C8D" w14:textId="299807BB" w:rsidR="00311367" w:rsidRPr="00753A40" w:rsidRDefault="00311367" w:rsidP="001C6AD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11367" w:rsidRPr="00753A40" w14:paraId="42FE9CF8" w14:textId="77777777" w:rsidTr="001C6ADF">
              <w:trPr>
                <w:trHeight w:val="432"/>
              </w:trPr>
              <w:tc>
                <w:tcPr>
                  <w:tcW w:w="2406" w:type="dxa"/>
                  <w:tcBorders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126D2AC" w14:textId="77777777" w:rsidR="00311367" w:rsidRPr="00753A40" w:rsidRDefault="00311367" w:rsidP="001C6ADF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753A40">
                    <w:rPr>
                      <w:rFonts w:asciiTheme="minorHAnsi" w:hAnsiTheme="minorHAnsi" w:cstheme="minorHAnsi"/>
                      <w:b/>
                    </w:rPr>
                    <w:t>Bina (</w:t>
                  </w:r>
                  <w:r w:rsidRPr="00753A40">
                    <w:rPr>
                      <w:rFonts w:asciiTheme="minorHAnsi" w:hAnsiTheme="minorHAnsi" w:cstheme="minorHAnsi"/>
                      <w:b/>
                      <w:i/>
                    </w:rPr>
                    <w:t>dış kapı</w:t>
                  </w:r>
                  <w:r w:rsidRPr="00753A40">
                    <w:rPr>
                      <w:rFonts w:asciiTheme="minorHAnsi" w:hAnsiTheme="minorHAnsi" w:cstheme="minorHAnsi"/>
                      <w:b/>
                    </w:rPr>
                    <w:t>) Numarası</w:t>
                  </w:r>
                </w:p>
              </w:tc>
              <w:tc>
                <w:tcPr>
                  <w:tcW w:w="4204" w:type="dxa"/>
                  <w:tcBorders>
                    <w:left w:val="dotted" w:sz="4" w:space="0" w:color="auto"/>
                  </w:tcBorders>
                  <w:vAlign w:val="center"/>
                </w:tcPr>
                <w:p w14:paraId="596CEE4B" w14:textId="486D65FA" w:rsidR="00311367" w:rsidRPr="00753A40" w:rsidRDefault="00311367" w:rsidP="001C6AD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11367" w:rsidRPr="00753A40" w14:paraId="0FB39805" w14:textId="77777777" w:rsidTr="001C6ADF">
              <w:trPr>
                <w:trHeight w:val="432"/>
              </w:trPr>
              <w:tc>
                <w:tcPr>
                  <w:tcW w:w="2406" w:type="dxa"/>
                  <w:tcBorders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CD8BB3F" w14:textId="77777777" w:rsidR="00311367" w:rsidRPr="00753A40" w:rsidRDefault="00311367" w:rsidP="001C6ADF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753A40">
                    <w:rPr>
                      <w:rFonts w:asciiTheme="minorHAnsi" w:hAnsiTheme="minorHAnsi" w:cstheme="minorHAnsi"/>
                      <w:b/>
                    </w:rPr>
                    <w:t>Daire No</w:t>
                  </w:r>
                </w:p>
              </w:tc>
              <w:tc>
                <w:tcPr>
                  <w:tcW w:w="4204" w:type="dxa"/>
                  <w:tcBorders>
                    <w:left w:val="dotted" w:sz="4" w:space="0" w:color="auto"/>
                  </w:tcBorders>
                  <w:vAlign w:val="center"/>
                </w:tcPr>
                <w:p w14:paraId="619441F7" w14:textId="27EE1362" w:rsidR="00311367" w:rsidRPr="00753A40" w:rsidRDefault="00311367" w:rsidP="001C6AD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7DBB1E2" w14:textId="77777777" w:rsidR="00311367" w:rsidRPr="00753A40" w:rsidRDefault="00311367" w:rsidP="001C6ADF">
            <w:pPr>
              <w:rPr>
                <w:rFonts w:asciiTheme="minorHAnsi" w:hAnsiTheme="minorHAnsi" w:cstheme="minorHAnsi"/>
              </w:rPr>
            </w:pPr>
            <w:r w:rsidRPr="00753A40">
              <w:rPr>
                <w:rFonts w:asciiTheme="minorHAnsi" w:hAnsiTheme="minorHAnsi" w:cstheme="minorHAnsi"/>
              </w:rPr>
              <w:t>…</w:t>
            </w:r>
          </w:p>
        </w:tc>
      </w:tr>
      <w:tr w:rsidR="00311367" w:rsidRPr="00753A40" w14:paraId="174D302F" w14:textId="77777777" w:rsidTr="001C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96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EDD04A" w14:textId="77777777" w:rsidR="00311367" w:rsidRPr="00753A40" w:rsidRDefault="00311367" w:rsidP="001C6ADF">
            <w:pPr>
              <w:rPr>
                <w:rFonts w:asciiTheme="minorHAnsi" w:hAnsiTheme="minorHAnsi" w:cstheme="minorHAnsi"/>
              </w:rPr>
            </w:pPr>
            <w:r w:rsidRPr="00753A40">
              <w:rPr>
                <w:rFonts w:asciiTheme="minorHAnsi" w:hAnsiTheme="minorHAnsi" w:cstheme="minorHAnsi"/>
                <w:b/>
                <w:i/>
              </w:rPr>
              <w:t>Çocuğun Engelli Olma Durumu veya Süreğen Hastalığı Varsa Nedir?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5C7DA7" w14:textId="77777777" w:rsidR="00311367" w:rsidRPr="00753A40" w:rsidRDefault="00311367" w:rsidP="001C6A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Gelişimi zayıf</w:t>
            </w:r>
          </w:p>
        </w:tc>
      </w:tr>
    </w:tbl>
    <w:p w14:paraId="073E3D9D" w14:textId="77777777" w:rsidR="00311367" w:rsidRPr="00753A40" w:rsidRDefault="00311367" w:rsidP="00311367">
      <w:pPr>
        <w:ind w:firstLine="708"/>
        <w:rPr>
          <w:rFonts w:asciiTheme="minorHAnsi" w:hAnsiTheme="minorHAnsi" w:cstheme="minorHAnsi"/>
        </w:rPr>
      </w:pPr>
    </w:p>
    <w:tbl>
      <w:tblPr>
        <w:tblW w:w="572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755"/>
        <w:gridCol w:w="2209"/>
        <w:gridCol w:w="3037"/>
      </w:tblGrid>
      <w:tr w:rsidR="00311367" w:rsidRPr="00753A40" w14:paraId="7F81569A" w14:textId="77777777" w:rsidTr="001C6ADF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CE6EE6" w14:textId="77777777" w:rsidR="00311367" w:rsidRPr="00753A40" w:rsidRDefault="00311367" w:rsidP="001C6ADF">
            <w:pPr>
              <w:rPr>
                <w:rFonts w:asciiTheme="minorHAnsi" w:hAnsiTheme="minorHAnsi" w:cstheme="minorHAnsi"/>
                <w:b/>
              </w:rPr>
            </w:pPr>
            <w:r w:rsidRPr="00753A40">
              <w:rPr>
                <w:rFonts w:asciiTheme="minorHAnsi" w:hAnsiTheme="minorHAnsi" w:cstheme="minorHAnsi"/>
                <w:b/>
              </w:rPr>
              <w:t>VELİ BİLGİLERİ:</w:t>
            </w:r>
          </w:p>
        </w:tc>
      </w:tr>
      <w:tr w:rsidR="00311367" w:rsidRPr="00753A40" w14:paraId="7DC44674" w14:textId="77777777" w:rsidTr="001C6ADF">
        <w:trPr>
          <w:trHeight w:val="666"/>
        </w:trPr>
        <w:tc>
          <w:tcPr>
            <w:tcW w:w="11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E44543" w14:textId="77777777" w:rsidR="00311367" w:rsidRPr="00753A40" w:rsidRDefault="00311367" w:rsidP="001C6ADF">
            <w:pPr>
              <w:rPr>
                <w:rFonts w:asciiTheme="minorHAnsi" w:hAnsiTheme="minorHAnsi" w:cstheme="minorHAnsi"/>
                <w:b/>
                <w:i/>
              </w:rPr>
            </w:pPr>
            <w:r w:rsidRPr="00753A40">
              <w:rPr>
                <w:rFonts w:asciiTheme="minorHAnsi" w:hAnsiTheme="minorHAnsi" w:cstheme="minorHAnsi"/>
                <w:b/>
                <w:i/>
              </w:rPr>
              <w:t>Veli T.C. Kimlik No</w:t>
            </w:r>
          </w:p>
        </w:tc>
        <w:tc>
          <w:tcPr>
            <w:tcW w:w="133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41E3CC" w14:textId="736A5371" w:rsidR="00311367" w:rsidRPr="00753A40" w:rsidRDefault="00311367" w:rsidP="001C6ADF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6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CCD562" w14:textId="77777777" w:rsidR="00311367" w:rsidRPr="00753A40" w:rsidRDefault="00311367" w:rsidP="001C6ADF">
            <w:pPr>
              <w:rPr>
                <w:rFonts w:asciiTheme="minorHAnsi" w:hAnsiTheme="minorHAnsi" w:cstheme="minorHAnsi"/>
                <w:b/>
              </w:rPr>
            </w:pPr>
            <w:r w:rsidRPr="00753A40">
              <w:rPr>
                <w:rFonts w:asciiTheme="minorHAnsi" w:hAnsiTheme="minorHAnsi" w:cstheme="minorHAnsi"/>
                <w:b/>
                <w:i/>
              </w:rPr>
              <w:t>Çocuğa Yakınlığı</w:t>
            </w:r>
            <w:r w:rsidRPr="00753A4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46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230D5C" w14:textId="3BE25735" w:rsidR="00311367" w:rsidRPr="00753A40" w:rsidRDefault="00311367" w:rsidP="001C6ADF">
            <w:pPr>
              <w:rPr>
                <w:rFonts w:asciiTheme="minorHAnsi" w:hAnsiTheme="minorHAnsi" w:cstheme="minorHAnsi"/>
              </w:rPr>
            </w:pPr>
          </w:p>
        </w:tc>
      </w:tr>
      <w:tr w:rsidR="00311367" w:rsidRPr="00753A40" w14:paraId="5DC53F5A" w14:textId="77777777" w:rsidTr="001C6ADF">
        <w:trPr>
          <w:trHeight w:val="568"/>
        </w:trPr>
        <w:tc>
          <w:tcPr>
            <w:tcW w:w="11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CFCDA5" w14:textId="77777777" w:rsidR="00311367" w:rsidRPr="00753A40" w:rsidRDefault="00311367" w:rsidP="001C6ADF">
            <w:pPr>
              <w:rPr>
                <w:rFonts w:asciiTheme="minorHAnsi" w:hAnsiTheme="minorHAnsi" w:cstheme="minorHAnsi"/>
                <w:b/>
                <w:i/>
              </w:rPr>
            </w:pPr>
            <w:r w:rsidRPr="00753A40">
              <w:rPr>
                <w:rFonts w:asciiTheme="minorHAnsi" w:hAnsiTheme="minorHAnsi" w:cstheme="minorHAnsi"/>
                <w:b/>
                <w:i/>
              </w:rPr>
              <w:t>Veli Adı Soyadı</w:t>
            </w:r>
          </w:p>
        </w:tc>
        <w:tc>
          <w:tcPr>
            <w:tcW w:w="1331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11165F" w14:textId="511002C5" w:rsidR="00311367" w:rsidRPr="00753A40" w:rsidRDefault="00311367" w:rsidP="001C6ADF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9415DA" w14:textId="77777777" w:rsidR="00311367" w:rsidRPr="00753A40" w:rsidRDefault="00311367" w:rsidP="001C6ADF">
            <w:pPr>
              <w:rPr>
                <w:rFonts w:asciiTheme="minorHAnsi" w:hAnsiTheme="minorHAnsi" w:cstheme="minorHAnsi"/>
                <w:b/>
              </w:rPr>
            </w:pPr>
            <w:r w:rsidRPr="00753A40">
              <w:rPr>
                <w:rFonts w:asciiTheme="minorHAnsi" w:hAnsiTheme="minorHAnsi" w:cstheme="minorHAnsi"/>
                <w:b/>
                <w:i/>
              </w:rPr>
              <w:t>Veli Cep Telefonu</w:t>
            </w:r>
          </w:p>
        </w:tc>
        <w:tc>
          <w:tcPr>
            <w:tcW w:w="146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170FC8" w14:textId="6E472EFB" w:rsidR="00311367" w:rsidRPr="00753A40" w:rsidRDefault="00311367" w:rsidP="001C6AD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731C3569" w14:textId="77777777" w:rsidR="00311367" w:rsidRPr="00753A40" w:rsidRDefault="00311367" w:rsidP="00311367">
      <w:pPr>
        <w:ind w:firstLine="708"/>
        <w:rPr>
          <w:rFonts w:asciiTheme="minorHAnsi" w:hAnsiTheme="minorHAnsi" w:cstheme="minorHAnsi"/>
        </w:rPr>
      </w:pPr>
    </w:p>
    <w:p w14:paraId="1C39F58F" w14:textId="77777777" w:rsidR="00311367" w:rsidRPr="00753A40" w:rsidRDefault="00311367" w:rsidP="00311367">
      <w:pPr>
        <w:ind w:firstLine="708"/>
        <w:rPr>
          <w:rFonts w:asciiTheme="minorHAnsi" w:hAnsiTheme="minorHAnsi" w:cstheme="minorHAnsi"/>
          <w:b/>
        </w:rPr>
      </w:pPr>
      <w:r w:rsidRPr="00753A4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DB949" wp14:editId="43CA13D0">
                <wp:simplePos x="0" y="0"/>
                <wp:positionH relativeFrom="column">
                  <wp:posOffset>981947</wp:posOffset>
                </wp:positionH>
                <wp:positionV relativeFrom="paragraph">
                  <wp:posOffset>14605</wp:posOffset>
                </wp:positionV>
                <wp:extent cx="5181600" cy="1841500"/>
                <wp:effectExtent l="9525" t="6985" r="9525" b="8890"/>
                <wp:wrapNone/>
                <wp:docPr id="194703187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FB955" w14:textId="77777777" w:rsidR="00311367" w:rsidRDefault="00311367" w:rsidP="00311367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722C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DİKKAT ! Aşağıdaki bölüme okul yönetimi yazacaktır. Lütfen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boş bırakınız.</w:t>
                            </w:r>
                          </w:p>
                          <w:p w14:paraId="0165D011" w14:textId="77777777" w:rsidR="00311367" w:rsidRPr="006710B5" w:rsidRDefault="00311367" w:rsidP="00311367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W w:w="4708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628"/>
                              <w:gridCol w:w="4729"/>
                              <w:gridCol w:w="9"/>
                            </w:tblGrid>
                            <w:tr w:rsidR="00311367" w:rsidRPr="002F68A8" w14:paraId="2C442D6B" w14:textId="77777777" w:rsidTr="00DD2DD4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1784" w:type="pct"/>
                                  <w:tcBorders>
                                    <w:top w:val="triple" w:sz="4" w:space="0" w:color="auto"/>
                                    <w:left w:val="trip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9EBDC04" w14:textId="77777777" w:rsidR="00311367" w:rsidRPr="00B46B6E" w:rsidRDefault="00311367" w:rsidP="00AE66DD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46B6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Öğretim Yılı:</w:t>
                                  </w:r>
                                </w:p>
                              </w:tc>
                              <w:tc>
                                <w:tcPr>
                                  <w:tcW w:w="3216" w:type="pct"/>
                                  <w:gridSpan w:val="2"/>
                                  <w:tcBorders>
                                    <w:top w:val="triple" w:sz="4" w:space="0" w:color="auto"/>
                                    <w:left w:val="dotted" w:sz="4" w:space="0" w:color="auto"/>
                                    <w:right w:val="triple" w:sz="4" w:space="0" w:color="auto"/>
                                  </w:tcBorders>
                                  <w:vAlign w:val="center"/>
                                </w:tcPr>
                                <w:p w14:paraId="28645601" w14:textId="6CDC2C84" w:rsidR="00311367" w:rsidRPr="00DD2DD4" w:rsidRDefault="00311367" w:rsidP="00E51613">
                                  <w:pPr>
                                    <w:rPr>
                                      <w:b/>
                                    </w:rPr>
                                  </w:pPr>
                                  <w:r w:rsidRPr="00DD2DD4">
                                    <w:t>202</w:t>
                                  </w:r>
                                  <w:r w:rsidR="008131B4">
                                    <w:t>6</w:t>
                                  </w:r>
                                  <w:r w:rsidRPr="00DD2DD4">
                                    <w:t xml:space="preserve"> - 202</w:t>
                                  </w:r>
                                  <w:r w:rsidR="008131B4">
                                    <w:t>7</w:t>
                                  </w:r>
                                </w:p>
                              </w:tc>
                            </w:tr>
                            <w:tr w:rsidR="00DD2DD4" w:rsidRPr="002F68A8" w14:paraId="5630E532" w14:textId="77777777" w:rsidTr="00DD2DD4">
                              <w:trPr>
                                <w:trHeight w:val="560"/>
                                <w:jc w:val="center"/>
                              </w:trPr>
                              <w:tc>
                                <w:tcPr>
                                  <w:tcW w:w="1784" w:type="pct"/>
                                  <w:tcBorders>
                                    <w:left w:val="trip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E8F3F88" w14:textId="77777777" w:rsidR="00DD2DD4" w:rsidRPr="00B46B6E" w:rsidRDefault="00DD2DD4" w:rsidP="00DD2DD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46B6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Tarih :</w:t>
                                  </w:r>
                                </w:p>
                              </w:tc>
                              <w:tc>
                                <w:tcPr>
                                  <w:tcW w:w="3216" w:type="pct"/>
                                  <w:gridSpan w:val="2"/>
                                  <w:tcBorders>
                                    <w:left w:val="dotted" w:sz="4" w:space="0" w:color="auto"/>
                                    <w:right w:val="triple" w:sz="4" w:space="0" w:color="auto"/>
                                  </w:tcBorders>
                                  <w:vAlign w:val="bottom"/>
                                </w:tcPr>
                                <w:p w14:paraId="68852031" w14:textId="6F33FE0D" w:rsidR="00DD2DD4" w:rsidRPr="00DD2DD4" w:rsidRDefault="00DD2DD4" w:rsidP="00DD2DD4">
                                  <w:r w:rsidRPr="00E46120">
                                    <w:rPr>
                                      <w:rFonts w:asciiTheme="minorHAnsi" w:hAnsiTheme="minorHAnsi" w:cstheme="minorHAnsi"/>
                                      <w:highlight w:val="yellow"/>
                                    </w:rPr>
                                    <w:t xml:space="preserve">….. / ….. / </w:t>
                                  </w:r>
                                  <w:r w:rsidR="006F23ED">
                                    <w:rPr>
                                      <w:rFonts w:asciiTheme="minorHAnsi" w:hAnsiTheme="minorHAnsi" w:cstheme="minorHAnsi"/>
                                    </w:rPr>
                                    <w:t>………………..</w:t>
                                  </w:r>
                                </w:p>
                              </w:tc>
                            </w:tr>
                            <w:tr w:rsidR="00311367" w:rsidRPr="00DD2DD4" w14:paraId="5748A993" w14:textId="77777777" w:rsidTr="00DD2DD4">
                              <w:trPr>
                                <w:gridAfter w:val="1"/>
                                <w:wAfter w:w="6" w:type="pct"/>
                                <w:trHeight w:val="910"/>
                                <w:jc w:val="center"/>
                              </w:trPr>
                              <w:tc>
                                <w:tcPr>
                                  <w:tcW w:w="1784" w:type="pct"/>
                                  <w:tcBorders>
                                    <w:left w:val="triple" w:sz="4" w:space="0" w:color="auto"/>
                                    <w:bottom w:val="trip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CD5907F" w14:textId="77777777" w:rsidR="00311367" w:rsidRDefault="00311367" w:rsidP="00EB55E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F68A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Okul Müdürü Onayı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2F68A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815301B" w14:textId="77777777" w:rsidR="00311367" w:rsidRPr="002F68A8" w:rsidRDefault="00311367" w:rsidP="00EB55E6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F68A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(Adı Soyadı İmzası)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210" w:type="pct"/>
                                  <w:tcBorders>
                                    <w:left w:val="dotted" w:sz="4" w:space="0" w:color="auto"/>
                                    <w:bottom w:val="triple" w:sz="4" w:space="0" w:color="auto"/>
                                    <w:right w:val="triple" w:sz="4" w:space="0" w:color="auto"/>
                                  </w:tcBorders>
                                  <w:vAlign w:val="center"/>
                                </w:tcPr>
                                <w:p w14:paraId="7FE338B9" w14:textId="77777777" w:rsidR="00311367" w:rsidRPr="00DD2DD4" w:rsidRDefault="00311367"/>
                                <w:p w14:paraId="4B0404E5" w14:textId="77777777" w:rsidR="00311367" w:rsidRPr="00DD2DD4" w:rsidRDefault="00311367" w:rsidP="00EB55E6"/>
                                <w:p w14:paraId="743CB069" w14:textId="77777777" w:rsidR="00311367" w:rsidRPr="00DD2DD4" w:rsidRDefault="00311367" w:rsidP="00E51613">
                                  <w:r w:rsidRPr="00DD2DD4">
                                    <w:t>Adnan YEŞİL</w:t>
                                  </w:r>
                                </w:p>
                              </w:tc>
                            </w:tr>
                          </w:tbl>
                          <w:p w14:paraId="199E48F1" w14:textId="77777777" w:rsidR="00311367" w:rsidRPr="006466A6" w:rsidRDefault="00311367" w:rsidP="0031136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861058A" w14:textId="77777777" w:rsidR="00311367" w:rsidRDefault="00311367" w:rsidP="00311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DB94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7.3pt;margin-top:1.15pt;width:408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" strokecolor="maroon">
                <v:textbox>
                  <w:txbxContent>
                    <w:p w14:paraId="45AFB955" w14:textId="77777777" w:rsidR="00311367" w:rsidRDefault="00311367" w:rsidP="00311367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3722CA">
                        <w:rPr>
                          <w:i/>
                          <w:sz w:val="18"/>
                          <w:szCs w:val="18"/>
                        </w:rPr>
                        <w:t xml:space="preserve">DİKKAT ! Aşağıdaki bölüme okul yönetimi yazacaktır. Lütfen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boş bırakınız.</w:t>
                      </w:r>
                    </w:p>
                    <w:p w14:paraId="0165D011" w14:textId="77777777" w:rsidR="00311367" w:rsidRPr="006710B5" w:rsidRDefault="00311367" w:rsidP="00311367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tbl>
                      <w:tblPr>
                        <w:tblW w:w="4708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628"/>
                        <w:gridCol w:w="4729"/>
                        <w:gridCol w:w="9"/>
                      </w:tblGrid>
                      <w:tr w:rsidR="00311367" w:rsidRPr="002F68A8" w14:paraId="2C442D6B" w14:textId="77777777" w:rsidTr="00DD2DD4">
                        <w:trPr>
                          <w:trHeight w:val="444"/>
                          <w:jc w:val="center"/>
                        </w:trPr>
                        <w:tc>
                          <w:tcPr>
                            <w:tcW w:w="1784" w:type="pct"/>
                            <w:tcBorders>
                              <w:top w:val="triple" w:sz="4" w:space="0" w:color="auto"/>
                              <w:left w:val="trip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9EBDC04" w14:textId="77777777" w:rsidR="00311367" w:rsidRPr="00B46B6E" w:rsidRDefault="00311367" w:rsidP="00AE66DD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46B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Öğretim Yılı:</w:t>
                            </w:r>
                          </w:p>
                        </w:tc>
                        <w:tc>
                          <w:tcPr>
                            <w:tcW w:w="3216" w:type="pct"/>
                            <w:gridSpan w:val="2"/>
                            <w:tcBorders>
                              <w:top w:val="triple" w:sz="4" w:space="0" w:color="auto"/>
                              <w:left w:val="dotted" w:sz="4" w:space="0" w:color="auto"/>
                              <w:right w:val="triple" w:sz="4" w:space="0" w:color="auto"/>
                            </w:tcBorders>
                            <w:vAlign w:val="center"/>
                          </w:tcPr>
                          <w:p w14:paraId="28645601" w14:textId="6CDC2C84" w:rsidR="00311367" w:rsidRPr="00DD2DD4" w:rsidRDefault="00311367" w:rsidP="00E51613">
                            <w:pPr>
                              <w:rPr>
                                <w:b/>
                              </w:rPr>
                            </w:pPr>
                            <w:r w:rsidRPr="00DD2DD4">
                              <w:t>202</w:t>
                            </w:r>
                            <w:r w:rsidR="008131B4">
                              <w:t>6</w:t>
                            </w:r>
                            <w:r w:rsidRPr="00DD2DD4">
                              <w:t xml:space="preserve"> - 202</w:t>
                            </w:r>
                            <w:r w:rsidR="008131B4">
                              <w:t>7</w:t>
                            </w:r>
                          </w:p>
                        </w:tc>
                      </w:tr>
                      <w:tr w:rsidR="00DD2DD4" w:rsidRPr="002F68A8" w14:paraId="5630E532" w14:textId="77777777" w:rsidTr="00DD2DD4">
                        <w:trPr>
                          <w:trHeight w:val="560"/>
                          <w:jc w:val="center"/>
                        </w:trPr>
                        <w:tc>
                          <w:tcPr>
                            <w:tcW w:w="1784" w:type="pct"/>
                            <w:tcBorders>
                              <w:left w:val="trip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E8F3F88" w14:textId="77777777" w:rsidR="00DD2DD4" w:rsidRPr="00B46B6E" w:rsidRDefault="00DD2DD4" w:rsidP="00DD2DD4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46B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Tarih :</w:t>
                            </w:r>
                          </w:p>
                        </w:tc>
                        <w:tc>
                          <w:tcPr>
                            <w:tcW w:w="3216" w:type="pct"/>
                            <w:gridSpan w:val="2"/>
                            <w:tcBorders>
                              <w:left w:val="dotted" w:sz="4" w:space="0" w:color="auto"/>
                              <w:right w:val="triple" w:sz="4" w:space="0" w:color="auto"/>
                            </w:tcBorders>
                            <w:vAlign w:val="bottom"/>
                          </w:tcPr>
                          <w:p w14:paraId="68852031" w14:textId="6F33FE0D" w:rsidR="00DD2DD4" w:rsidRPr="00DD2DD4" w:rsidRDefault="00DD2DD4" w:rsidP="00DD2DD4">
                            <w:r w:rsidRPr="00E46120">
                              <w:rPr>
                                <w:rFonts w:asciiTheme="minorHAnsi" w:hAnsiTheme="minorHAnsi" w:cstheme="minorHAnsi"/>
                                <w:highlight w:val="yellow"/>
                              </w:rPr>
                              <w:t xml:space="preserve">….. / ….. / </w:t>
                            </w:r>
                            <w:r w:rsidR="006F23ED">
                              <w:rPr>
                                <w:rFonts w:asciiTheme="minorHAnsi" w:hAnsiTheme="minorHAnsi" w:cstheme="minorHAnsi"/>
                              </w:rPr>
                              <w:t>………………..</w:t>
                            </w:r>
                          </w:p>
                        </w:tc>
                      </w:tr>
                      <w:tr w:rsidR="00311367" w:rsidRPr="00DD2DD4" w14:paraId="5748A993" w14:textId="77777777" w:rsidTr="00DD2DD4">
                        <w:trPr>
                          <w:gridAfter w:val="1"/>
                          <w:wAfter w:w="6" w:type="pct"/>
                          <w:trHeight w:val="910"/>
                          <w:jc w:val="center"/>
                        </w:trPr>
                        <w:tc>
                          <w:tcPr>
                            <w:tcW w:w="1784" w:type="pct"/>
                            <w:tcBorders>
                              <w:left w:val="triple" w:sz="4" w:space="0" w:color="auto"/>
                              <w:bottom w:val="trip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CD5907F" w14:textId="77777777" w:rsidR="00311367" w:rsidRDefault="00311367" w:rsidP="00EB55E6">
                            <w:pPr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68A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Okul Müdürü Onayı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2F68A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815301B" w14:textId="77777777" w:rsidR="00311367" w:rsidRPr="002F68A8" w:rsidRDefault="00311367" w:rsidP="00EB55E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F68A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(Adı Soyadı İmzası)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210" w:type="pct"/>
                            <w:tcBorders>
                              <w:left w:val="dotted" w:sz="4" w:space="0" w:color="auto"/>
                              <w:bottom w:val="triple" w:sz="4" w:space="0" w:color="auto"/>
                              <w:right w:val="triple" w:sz="4" w:space="0" w:color="auto"/>
                            </w:tcBorders>
                            <w:vAlign w:val="center"/>
                          </w:tcPr>
                          <w:p w14:paraId="7FE338B9" w14:textId="77777777" w:rsidR="00311367" w:rsidRPr="00DD2DD4" w:rsidRDefault="00311367"/>
                          <w:p w14:paraId="4B0404E5" w14:textId="77777777" w:rsidR="00311367" w:rsidRPr="00DD2DD4" w:rsidRDefault="00311367" w:rsidP="00EB55E6"/>
                          <w:p w14:paraId="743CB069" w14:textId="77777777" w:rsidR="00311367" w:rsidRPr="00DD2DD4" w:rsidRDefault="00311367" w:rsidP="00E51613">
                            <w:r w:rsidRPr="00DD2DD4">
                              <w:t>Adnan YEŞİL</w:t>
                            </w:r>
                          </w:p>
                        </w:tc>
                      </w:tr>
                    </w:tbl>
                    <w:p w14:paraId="199E48F1" w14:textId="77777777" w:rsidR="00311367" w:rsidRPr="006466A6" w:rsidRDefault="00311367" w:rsidP="0031136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861058A" w14:textId="77777777" w:rsidR="00311367" w:rsidRDefault="00311367" w:rsidP="00311367"/>
                  </w:txbxContent>
                </v:textbox>
              </v:shape>
            </w:pict>
          </mc:Fallback>
        </mc:AlternateContent>
      </w:r>
    </w:p>
    <w:p w14:paraId="768E1E87" w14:textId="77777777" w:rsidR="00311367" w:rsidRPr="00753A40" w:rsidRDefault="00311367" w:rsidP="00311367">
      <w:pPr>
        <w:ind w:left="1068"/>
        <w:rPr>
          <w:rFonts w:asciiTheme="minorHAnsi" w:hAnsiTheme="minorHAnsi" w:cstheme="minorHAnsi"/>
        </w:rPr>
      </w:pPr>
      <w:r w:rsidRPr="00753A40">
        <w:rPr>
          <w:rFonts w:asciiTheme="minorHAnsi" w:hAnsiTheme="minorHAnsi" w:cstheme="minorHAnsi"/>
        </w:rPr>
        <w:t xml:space="preserve"> </w:t>
      </w:r>
    </w:p>
    <w:p w14:paraId="453607FF" w14:textId="77777777" w:rsidR="00311367" w:rsidRPr="00753A40" w:rsidRDefault="00311367" w:rsidP="00311367">
      <w:pPr>
        <w:ind w:left="1068"/>
        <w:rPr>
          <w:rFonts w:asciiTheme="minorHAnsi" w:hAnsiTheme="minorHAnsi" w:cstheme="minorHAnsi"/>
        </w:rPr>
      </w:pPr>
    </w:p>
    <w:p w14:paraId="44DD8B4B" w14:textId="77777777" w:rsidR="00311367" w:rsidRPr="00753A40" w:rsidRDefault="00311367" w:rsidP="00311367">
      <w:pPr>
        <w:ind w:left="1068"/>
        <w:rPr>
          <w:rFonts w:asciiTheme="minorHAnsi" w:hAnsiTheme="minorHAnsi" w:cstheme="minorHAnsi"/>
        </w:rPr>
      </w:pPr>
    </w:p>
    <w:p w14:paraId="023584EE" w14:textId="77777777" w:rsidR="00311367" w:rsidRPr="00753A40" w:rsidRDefault="00311367" w:rsidP="00311367">
      <w:pPr>
        <w:ind w:left="1068"/>
        <w:rPr>
          <w:rFonts w:asciiTheme="minorHAnsi" w:hAnsiTheme="minorHAnsi" w:cstheme="minorHAnsi"/>
        </w:rPr>
      </w:pPr>
    </w:p>
    <w:p w14:paraId="5A395947" w14:textId="77777777" w:rsidR="00311367" w:rsidRPr="00753A40" w:rsidRDefault="00311367" w:rsidP="00311367">
      <w:pPr>
        <w:ind w:left="1068"/>
        <w:rPr>
          <w:rFonts w:asciiTheme="minorHAnsi" w:hAnsiTheme="minorHAnsi" w:cstheme="minorHAnsi"/>
        </w:rPr>
      </w:pPr>
    </w:p>
    <w:p w14:paraId="6522E930" w14:textId="77777777" w:rsidR="00311367" w:rsidRPr="00753A40" w:rsidRDefault="00311367" w:rsidP="00311367">
      <w:pPr>
        <w:ind w:left="1068"/>
        <w:rPr>
          <w:rFonts w:asciiTheme="minorHAnsi" w:hAnsiTheme="minorHAnsi" w:cstheme="minorHAnsi"/>
        </w:rPr>
      </w:pPr>
    </w:p>
    <w:p w14:paraId="0758B29A" w14:textId="77777777" w:rsidR="00311367" w:rsidRDefault="00311367" w:rsidP="00311367">
      <w:pPr>
        <w:ind w:left="1068"/>
      </w:pPr>
    </w:p>
    <w:p w14:paraId="70C88174" w14:textId="77777777" w:rsidR="00311367" w:rsidRDefault="00311367" w:rsidP="00311367">
      <w:pPr>
        <w:ind w:left="1068"/>
      </w:pPr>
    </w:p>
    <w:p w14:paraId="571B323B" w14:textId="77777777" w:rsidR="00311367" w:rsidRDefault="00311367" w:rsidP="00311367">
      <w:pPr>
        <w:rPr>
          <w:b/>
          <w:sz w:val="20"/>
          <w:szCs w:val="20"/>
        </w:rPr>
      </w:pPr>
    </w:p>
    <w:p w14:paraId="4962DB46" w14:textId="77777777" w:rsidR="00311367" w:rsidRDefault="00311367" w:rsidP="00311367"/>
    <w:p w14:paraId="7082DE19" w14:textId="77777777" w:rsidR="00311367" w:rsidRDefault="00311367" w:rsidP="00311367">
      <w:pPr>
        <w:rPr>
          <w:sz w:val="20"/>
          <w:szCs w:val="20"/>
        </w:rPr>
      </w:pPr>
    </w:p>
    <w:p w14:paraId="678F64D5" w14:textId="77777777" w:rsidR="00311367" w:rsidRDefault="00311367" w:rsidP="00311367">
      <w:pPr>
        <w:rPr>
          <w:sz w:val="20"/>
          <w:szCs w:val="20"/>
        </w:rPr>
      </w:pPr>
    </w:p>
    <w:p w14:paraId="031C340C" w14:textId="77777777" w:rsidR="00311367" w:rsidRDefault="00311367" w:rsidP="00311367">
      <w:pPr>
        <w:rPr>
          <w:sz w:val="20"/>
          <w:szCs w:val="20"/>
        </w:rPr>
      </w:pPr>
    </w:p>
    <w:p w14:paraId="6C055CB7" w14:textId="77777777" w:rsidR="00311367" w:rsidRDefault="00311367" w:rsidP="00311367">
      <w:pPr>
        <w:rPr>
          <w:sz w:val="20"/>
          <w:szCs w:val="20"/>
        </w:rPr>
      </w:pPr>
    </w:p>
    <w:p w14:paraId="24C2C6B4" w14:textId="77777777" w:rsidR="00311367" w:rsidRDefault="00311367" w:rsidP="00311367">
      <w:pPr>
        <w:rPr>
          <w:sz w:val="20"/>
          <w:szCs w:val="20"/>
        </w:rPr>
      </w:pPr>
    </w:p>
    <w:sectPr w:rsidR="00311367" w:rsidSect="00813A34">
      <w:pgSz w:w="11906" w:h="16838"/>
      <w:pgMar w:top="36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B3EA3"/>
    <w:multiLevelType w:val="hybridMultilevel"/>
    <w:tmpl w:val="8564EC66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4223098D"/>
    <w:multiLevelType w:val="multilevel"/>
    <w:tmpl w:val="F990CBA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570A4A"/>
    <w:multiLevelType w:val="hybridMultilevel"/>
    <w:tmpl w:val="F990CBA8"/>
    <w:lvl w:ilvl="0" w:tplc="041F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0A0666C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6F4854A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138886460">
    <w:abstractNumId w:val="2"/>
  </w:num>
  <w:num w:numId="2" w16cid:durableId="1823425424">
    <w:abstractNumId w:val="0"/>
  </w:num>
  <w:num w:numId="3" w16cid:durableId="211327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78"/>
    <w:rsid w:val="0000470E"/>
    <w:rsid w:val="000068C8"/>
    <w:rsid w:val="00006A1B"/>
    <w:rsid w:val="00010046"/>
    <w:rsid w:val="00012C6D"/>
    <w:rsid w:val="00021421"/>
    <w:rsid w:val="00024160"/>
    <w:rsid w:val="000275EC"/>
    <w:rsid w:val="000344EB"/>
    <w:rsid w:val="0003652A"/>
    <w:rsid w:val="00037B26"/>
    <w:rsid w:val="00046BAD"/>
    <w:rsid w:val="00051B1F"/>
    <w:rsid w:val="00053482"/>
    <w:rsid w:val="00065CA2"/>
    <w:rsid w:val="0007231A"/>
    <w:rsid w:val="00075764"/>
    <w:rsid w:val="000760C9"/>
    <w:rsid w:val="00082D5D"/>
    <w:rsid w:val="00086FE1"/>
    <w:rsid w:val="0009284D"/>
    <w:rsid w:val="00095C1D"/>
    <w:rsid w:val="000A758E"/>
    <w:rsid w:val="000B2ED3"/>
    <w:rsid w:val="000B4966"/>
    <w:rsid w:val="000B56BF"/>
    <w:rsid w:val="000B6C3D"/>
    <w:rsid w:val="000C5E89"/>
    <w:rsid w:val="000C69C2"/>
    <w:rsid w:val="000D0573"/>
    <w:rsid w:val="000D0B97"/>
    <w:rsid w:val="000D2AC0"/>
    <w:rsid w:val="000D3440"/>
    <w:rsid w:val="000D4C42"/>
    <w:rsid w:val="000D63E6"/>
    <w:rsid w:val="000D6A62"/>
    <w:rsid w:val="000D782B"/>
    <w:rsid w:val="000E35D6"/>
    <w:rsid w:val="000E3D04"/>
    <w:rsid w:val="000E5695"/>
    <w:rsid w:val="000E6105"/>
    <w:rsid w:val="000F3663"/>
    <w:rsid w:val="000F4B51"/>
    <w:rsid w:val="000F57A0"/>
    <w:rsid w:val="000F5993"/>
    <w:rsid w:val="000F61FB"/>
    <w:rsid w:val="000F7019"/>
    <w:rsid w:val="001003EA"/>
    <w:rsid w:val="00105E0C"/>
    <w:rsid w:val="001209F1"/>
    <w:rsid w:val="00124A39"/>
    <w:rsid w:val="0012630D"/>
    <w:rsid w:val="00153A4E"/>
    <w:rsid w:val="00153CAB"/>
    <w:rsid w:val="0015541B"/>
    <w:rsid w:val="001564C6"/>
    <w:rsid w:val="00160CD6"/>
    <w:rsid w:val="00165E07"/>
    <w:rsid w:val="00166012"/>
    <w:rsid w:val="001667D8"/>
    <w:rsid w:val="0018609F"/>
    <w:rsid w:val="0019196F"/>
    <w:rsid w:val="0019276C"/>
    <w:rsid w:val="00197078"/>
    <w:rsid w:val="001A19FE"/>
    <w:rsid w:val="001A5309"/>
    <w:rsid w:val="001A56B2"/>
    <w:rsid w:val="001A65B1"/>
    <w:rsid w:val="001C3DF0"/>
    <w:rsid w:val="001D510B"/>
    <w:rsid w:val="001D5800"/>
    <w:rsid w:val="001E5A82"/>
    <w:rsid w:val="001E6D98"/>
    <w:rsid w:val="001F3580"/>
    <w:rsid w:val="002003A9"/>
    <w:rsid w:val="002019E3"/>
    <w:rsid w:val="00204C24"/>
    <w:rsid w:val="002122FE"/>
    <w:rsid w:val="002220B2"/>
    <w:rsid w:val="00225878"/>
    <w:rsid w:val="00230A59"/>
    <w:rsid w:val="00240155"/>
    <w:rsid w:val="00241116"/>
    <w:rsid w:val="00244048"/>
    <w:rsid w:val="00244174"/>
    <w:rsid w:val="002463C3"/>
    <w:rsid w:val="00253B31"/>
    <w:rsid w:val="0025496B"/>
    <w:rsid w:val="0026365B"/>
    <w:rsid w:val="00263FEB"/>
    <w:rsid w:val="0027239F"/>
    <w:rsid w:val="00275AEE"/>
    <w:rsid w:val="0028604F"/>
    <w:rsid w:val="002868FB"/>
    <w:rsid w:val="002930DD"/>
    <w:rsid w:val="00293267"/>
    <w:rsid w:val="002956A0"/>
    <w:rsid w:val="002A14B9"/>
    <w:rsid w:val="002A3362"/>
    <w:rsid w:val="002B19DD"/>
    <w:rsid w:val="002B3876"/>
    <w:rsid w:val="002B7B25"/>
    <w:rsid w:val="002C0693"/>
    <w:rsid w:val="002C128A"/>
    <w:rsid w:val="002C4218"/>
    <w:rsid w:val="002C49D5"/>
    <w:rsid w:val="002C70A2"/>
    <w:rsid w:val="002D1D2C"/>
    <w:rsid w:val="002D22B1"/>
    <w:rsid w:val="002D741B"/>
    <w:rsid w:val="002D7660"/>
    <w:rsid w:val="002D7D4F"/>
    <w:rsid w:val="002E0625"/>
    <w:rsid w:val="002F1D9B"/>
    <w:rsid w:val="002F3200"/>
    <w:rsid w:val="002F640A"/>
    <w:rsid w:val="002F68A8"/>
    <w:rsid w:val="00300225"/>
    <w:rsid w:val="0030452E"/>
    <w:rsid w:val="003050D1"/>
    <w:rsid w:val="00311367"/>
    <w:rsid w:val="00317610"/>
    <w:rsid w:val="003216DE"/>
    <w:rsid w:val="003277B0"/>
    <w:rsid w:val="003401FF"/>
    <w:rsid w:val="00341C90"/>
    <w:rsid w:val="00344431"/>
    <w:rsid w:val="003459E2"/>
    <w:rsid w:val="003462A7"/>
    <w:rsid w:val="00352640"/>
    <w:rsid w:val="0035552E"/>
    <w:rsid w:val="00361BCC"/>
    <w:rsid w:val="00364DC8"/>
    <w:rsid w:val="0037051B"/>
    <w:rsid w:val="003722CA"/>
    <w:rsid w:val="00376465"/>
    <w:rsid w:val="0038185F"/>
    <w:rsid w:val="00381C06"/>
    <w:rsid w:val="0038344B"/>
    <w:rsid w:val="003916DE"/>
    <w:rsid w:val="00391977"/>
    <w:rsid w:val="00393509"/>
    <w:rsid w:val="003A2922"/>
    <w:rsid w:val="003A47D0"/>
    <w:rsid w:val="003A5B39"/>
    <w:rsid w:val="003B034B"/>
    <w:rsid w:val="003B1385"/>
    <w:rsid w:val="003B1F8A"/>
    <w:rsid w:val="003B3736"/>
    <w:rsid w:val="003B3934"/>
    <w:rsid w:val="003C24A4"/>
    <w:rsid w:val="003C522A"/>
    <w:rsid w:val="003C54BC"/>
    <w:rsid w:val="003C6653"/>
    <w:rsid w:val="003D6059"/>
    <w:rsid w:val="003E3264"/>
    <w:rsid w:val="003E3A35"/>
    <w:rsid w:val="003F2210"/>
    <w:rsid w:val="003F2450"/>
    <w:rsid w:val="003F64A4"/>
    <w:rsid w:val="003F67CD"/>
    <w:rsid w:val="0040216E"/>
    <w:rsid w:val="00404528"/>
    <w:rsid w:val="004153B6"/>
    <w:rsid w:val="00415D92"/>
    <w:rsid w:val="004210E3"/>
    <w:rsid w:val="0042396E"/>
    <w:rsid w:val="004358CA"/>
    <w:rsid w:val="00437173"/>
    <w:rsid w:val="0044196A"/>
    <w:rsid w:val="00450E17"/>
    <w:rsid w:val="00451FF1"/>
    <w:rsid w:val="004527F2"/>
    <w:rsid w:val="004529C6"/>
    <w:rsid w:val="00452E3E"/>
    <w:rsid w:val="00455BAB"/>
    <w:rsid w:val="004569AF"/>
    <w:rsid w:val="0046249A"/>
    <w:rsid w:val="00466614"/>
    <w:rsid w:val="00471647"/>
    <w:rsid w:val="004729F8"/>
    <w:rsid w:val="00475096"/>
    <w:rsid w:val="004752EF"/>
    <w:rsid w:val="00482252"/>
    <w:rsid w:val="00484486"/>
    <w:rsid w:val="00485843"/>
    <w:rsid w:val="00486F41"/>
    <w:rsid w:val="00490BB3"/>
    <w:rsid w:val="00490C82"/>
    <w:rsid w:val="004A4061"/>
    <w:rsid w:val="004A4750"/>
    <w:rsid w:val="004A5A81"/>
    <w:rsid w:val="004B0B3A"/>
    <w:rsid w:val="004B160B"/>
    <w:rsid w:val="004B2203"/>
    <w:rsid w:val="004B396A"/>
    <w:rsid w:val="004B4C8B"/>
    <w:rsid w:val="004B5C4C"/>
    <w:rsid w:val="004B5F86"/>
    <w:rsid w:val="004C3E67"/>
    <w:rsid w:val="004C448D"/>
    <w:rsid w:val="004C7CE1"/>
    <w:rsid w:val="004D09B2"/>
    <w:rsid w:val="004D0BE1"/>
    <w:rsid w:val="004D330F"/>
    <w:rsid w:val="004D3B5F"/>
    <w:rsid w:val="004D6606"/>
    <w:rsid w:val="004F076E"/>
    <w:rsid w:val="004F322A"/>
    <w:rsid w:val="004F3B91"/>
    <w:rsid w:val="004F4718"/>
    <w:rsid w:val="004F62D8"/>
    <w:rsid w:val="004F6971"/>
    <w:rsid w:val="005066EB"/>
    <w:rsid w:val="00507F2C"/>
    <w:rsid w:val="00512148"/>
    <w:rsid w:val="00513B2C"/>
    <w:rsid w:val="00526535"/>
    <w:rsid w:val="005275B8"/>
    <w:rsid w:val="00531023"/>
    <w:rsid w:val="00533EE2"/>
    <w:rsid w:val="0053438B"/>
    <w:rsid w:val="00537C90"/>
    <w:rsid w:val="00542B38"/>
    <w:rsid w:val="005578FA"/>
    <w:rsid w:val="005614F3"/>
    <w:rsid w:val="00561B0F"/>
    <w:rsid w:val="00565B88"/>
    <w:rsid w:val="005705A6"/>
    <w:rsid w:val="00574B17"/>
    <w:rsid w:val="005878D7"/>
    <w:rsid w:val="00587A9A"/>
    <w:rsid w:val="005924B2"/>
    <w:rsid w:val="005953D8"/>
    <w:rsid w:val="005A47A9"/>
    <w:rsid w:val="005A5982"/>
    <w:rsid w:val="005B172E"/>
    <w:rsid w:val="005B1E23"/>
    <w:rsid w:val="005B329A"/>
    <w:rsid w:val="005B3743"/>
    <w:rsid w:val="005B7023"/>
    <w:rsid w:val="005B71CC"/>
    <w:rsid w:val="005C2887"/>
    <w:rsid w:val="005C2F0D"/>
    <w:rsid w:val="005C3087"/>
    <w:rsid w:val="005D2392"/>
    <w:rsid w:val="005D2AF1"/>
    <w:rsid w:val="005D4F92"/>
    <w:rsid w:val="005D6060"/>
    <w:rsid w:val="005E0770"/>
    <w:rsid w:val="005E734F"/>
    <w:rsid w:val="005F309C"/>
    <w:rsid w:val="0060218E"/>
    <w:rsid w:val="00603AFB"/>
    <w:rsid w:val="006047A4"/>
    <w:rsid w:val="006119E9"/>
    <w:rsid w:val="00616B8F"/>
    <w:rsid w:val="00617B9B"/>
    <w:rsid w:val="00626244"/>
    <w:rsid w:val="00632EA6"/>
    <w:rsid w:val="006466A6"/>
    <w:rsid w:val="00651AA8"/>
    <w:rsid w:val="00655336"/>
    <w:rsid w:val="00655FFA"/>
    <w:rsid w:val="00665929"/>
    <w:rsid w:val="00666FAC"/>
    <w:rsid w:val="006710B5"/>
    <w:rsid w:val="006811FE"/>
    <w:rsid w:val="00682AA8"/>
    <w:rsid w:val="0069260F"/>
    <w:rsid w:val="00692F48"/>
    <w:rsid w:val="00693E21"/>
    <w:rsid w:val="006972C8"/>
    <w:rsid w:val="006A10FC"/>
    <w:rsid w:val="006A1C3C"/>
    <w:rsid w:val="006A6819"/>
    <w:rsid w:val="006B3B0F"/>
    <w:rsid w:val="006B59B5"/>
    <w:rsid w:val="006B759A"/>
    <w:rsid w:val="006C5267"/>
    <w:rsid w:val="006C5E1E"/>
    <w:rsid w:val="006C6F24"/>
    <w:rsid w:val="006D0E9C"/>
    <w:rsid w:val="006D1A7B"/>
    <w:rsid w:val="006F23ED"/>
    <w:rsid w:val="006F4CC9"/>
    <w:rsid w:val="006F5BEB"/>
    <w:rsid w:val="006F6B61"/>
    <w:rsid w:val="0070035C"/>
    <w:rsid w:val="00700D34"/>
    <w:rsid w:val="00700DF1"/>
    <w:rsid w:val="00703474"/>
    <w:rsid w:val="007059E6"/>
    <w:rsid w:val="007105CC"/>
    <w:rsid w:val="0072230B"/>
    <w:rsid w:val="007257F7"/>
    <w:rsid w:val="00726C57"/>
    <w:rsid w:val="007313B7"/>
    <w:rsid w:val="00733FB8"/>
    <w:rsid w:val="00753A40"/>
    <w:rsid w:val="00760B6A"/>
    <w:rsid w:val="0076358B"/>
    <w:rsid w:val="00764EFF"/>
    <w:rsid w:val="0076588B"/>
    <w:rsid w:val="007667EC"/>
    <w:rsid w:val="00770207"/>
    <w:rsid w:val="00771746"/>
    <w:rsid w:val="00774937"/>
    <w:rsid w:val="00776BC7"/>
    <w:rsid w:val="007937BF"/>
    <w:rsid w:val="007A317A"/>
    <w:rsid w:val="007A3D7E"/>
    <w:rsid w:val="007A44FA"/>
    <w:rsid w:val="007A7F05"/>
    <w:rsid w:val="007B2C7E"/>
    <w:rsid w:val="007B4D63"/>
    <w:rsid w:val="007B6481"/>
    <w:rsid w:val="007B7CD6"/>
    <w:rsid w:val="007C4A16"/>
    <w:rsid w:val="007C7C25"/>
    <w:rsid w:val="007D1EAA"/>
    <w:rsid w:val="007D399E"/>
    <w:rsid w:val="007D7BB0"/>
    <w:rsid w:val="007E0935"/>
    <w:rsid w:val="007E47D1"/>
    <w:rsid w:val="007F4A28"/>
    <w:rsid w:val="007F7F72"/>
    <w:rsid w:val="00804496"/>
    <w:rsid w:val="008131B4"/>
    <w:rsid w:val="00813A34"/>
    <w:rsid w:val="0081443A"/>
    <w:rsid w:val="008169D0"/>
    <w:rsid w:val="0081736A"/>
    <w:rsid w:val="008247DB"/>
    <w:rsid w:val="008327E8"/>
    <w:rsid w:val="00837594"/>
    <w:rsid w:val="008408FF"/>
    <w:rsid w:val="0084555C"/>
    <w:rsid w:val="008468C4"/>
    <w:rsid w:val="00856722"/>
    <w:rsid w:val="0086185C"/>
    <w:rsid w:val="0086389C"/>
    <w:rsid w:val="00864586"/>
    <w:rsid w:val="00864DEE"/>
    <w:rsid w:val="00865CE7"/>
    <w:rsid w:val="0087161E"/>
    <w:rsid w:val="008740A7"/>
    <w:rsid w:val="00874EB0"/>
    <w:rsid w:val="00877226"/>
    <w:rsid w:val="0088089B"/>
    <w:rsid w:val="00881042"/>
    <w:rsid w:val="00884A33"/>
    <w:rsid w:val="00886261"/>
    <w:rsid w:val="008904A0"/>
    <w:rsid w:val="00894B15"/>
    <w:rsid w:val="0089617E"/>
    <w:rsid w:val="00897EA5"/>
    <w:rsid w:val="008A0DE1"/>
    <w:rsid w:val="008A424C"/>
    <w:rsid w:val="008A68BD"/>
    <w:rsid w:val="008B2323"/>
    <w:rsid w:val="008B55E0"/>
    <w:rsid w:val="008B7D95"/>
    <w:rsid w:val="008C15D2"/>
    <w:rsid w:val="008C5B7D"/>
    <w:rsid w:val="008D1EBE"/>
    <w:rsid w:val="008D7B8F"/>
    <w:rsid w:val="008E0762"/>
    <w:rsid w:val="008E16CC"/>
    <w:rsid w:val="008E1B04"/>
    <w:rsid w:val="008E3940"/>
    <w:rsid w:val="008E42C4"/>
    <w:rsid w:val="008E626D"/>
    <w:rsid w:val="008F46CA"/>
    <w:rsid w:val="008F670D"/>
    <w:rsid w:val="009044CA"/>
    <w:rsid w:val="00907117"/>
    <w:rsid w:val="00922984"/>
    <w:rsid w:val="00923676"/>
    <w:rsid w:val="00924043"/>
    <w:rsid w:val="009271B4"/>
    <w:rsid w:val="00932174"/>
    <w:rsid w:val="009334DD"/>
    <w:rsid w:val="00941496"/>
    <w:rsid w:val="00942B5F"/>
    <w:rsid w:val="009446DC"/>
    <w:rsid w:val="009447FE"/>
    <w:rsid w:val="0094483B"/>
    <w:rsid w:val="00947770"/>
    <w:rsid w:val="00947AE0"/>
    <w:rsid w:val="00947F9D"/>
    <w:rsid w:val="00954C17"/>
    <w:rsid w:val="00960DD9"/>
    <w:rsid w:val="00972FE0"/>
    <w:rsid w:val="00973542"/>
    <w:rsid w:val="00973AB9"/>
    <w:rsid w:val="00982635"/>
    <w:rsid w:val="00985082"/>
    <w:rsid w:val="00985543"/>
    <w:rsid w:val="0098562D"/>
    <w:rsid w:val="00986279"/>
    <w:rsid w:val="00987DD0"/>
    <w:rsid w:val="00990999"/>
    <w:rsid w:val="00991AE9"/>
    <w:rsid w:val="009A29F7"/>
    <w:rsid w:val="009A6C4A"/>
    <w:rsid w:val="009A7B08"/>
    <w:rsid w:val="009C1181"/>
    <w:rsid w:val="009C1F22"/>
    <w:rsid w:val="009C2AA1"/>
    <w:rsid w:val="009C522A"/>
    <w:rsid w:val="009C7A60"/>
    <w:rsid w:val="009D2312"/>
    <w:rsid w:val="009D29F1"/>
    <w:rsid w:val="009E1973"/>
    <w:rsid w:val="009F0F59"/>
    <w:rsid w:val="009F1218"/>
    <w:rsid w:val="009F46F9"/>
    <w:rsid w:val="009F70CA"/>
    <w:rsid w:val="00A1033F"/>
    <w:rsid w:val="00A11AB4"/>
    <w:rsid w:val="00A42D92"/>
    <w:rsid w:val="00A45555"/>
    <w:rsid w:val="00A4661C"/>
    <w:rsid w:val="00A47810"/>
    <w:rsid w:val="00A502F7"/>
    <w:rsid w:val="00A604A1"/>
    <w:rsid w:val="00A62937"/>
    <w:rsid w:val="00A64606"/>
    <w:rsid w:val="00A65DB2"/>
    <w:rsid w:val="00A66BF7"/>
    <w:rsid w:val="00A70D61"/>
    <w:rsid w:val="00A71B29"/>
    <w:rsid w:val="00A8232B"/>
    <w:rsid w:val="00A92D14"/>
    <w:rsid w:val="00A95B74"/>
    <w:rsid w:val="00A97EF8"/>
    <w:rsid w:val="00AA0E13"/>
    <w:rsid w:val="00AA19B2"/>
    <w:rsid w:val="00AA25AE"/>
    <w:rsid w:val="00AA273C"/>
    <w:rsid w:val="00AA351B"/>
    <w:rsid w:val="00AA5414"/>
    <w:rsid w:val="00AA628D"/>
    <w:rsid w:val="00AB2BE3"/>
    <w:rsid w:val="00AB367D"/>
    <w:rsid w:val="00AB4287"/>
    <w:rsid w:val="00AB69AD"/>
    <w:rsid w:val="00AC06CF"/>
    <w:rsid w:val="00AC10F8"/>
    <w:rsid w:val="00AC116D"/>
    <w:rsid w:val="00AC2291"/>
    <w:rsid w:val="00AC4790"/>
    <w:rsid w:val="00AC5B08"/>
    <w:rsid w:val="00AC79A0"/>
    <w:rsid w:val="00AD0326"/>
    <w:rsid w:val="00AD2FA0"/>
    <w:rsid w:val="00AD415D"/>
    <w:rsid w:val="00AE2144"/>
    <w:rsid w:val="00AE36DB"/>
    <w:rsid w:val="00AE39E8"/>
    <w:rsid w:val="00AE5FE4"/>
    <w:rsid w:val="00AE66DD"/>
    <w:rsid w:val="00AE7F9D"/>
    <w:rsid w:val="00AF12FD"/>
    <w:rsid w:val="00AF7C06"/>
    <w:rsid w:val="00B01CDC"/>
    <w:rsid w:val="00B01E88"/>
    <w:rsid w:val="00B0297E"/>
    <w:rsid w:val="00B07851"/>
    <w:rsid w:val="00B11951"/>
    <w:rsid w:val="00B14EDD"/>
    <w:rsid w:val="00B222E1"/>
    <w:rsid w:val="00B231FA"/>
    <w:rsid w:val="00B24CFB"/>
    <w:rsid w:val="00B27106"/>
    <w:rsid w:val="00B27813"/>
    <w:rsid w:val="00B32564"/>
    <w:rsid w:val="00B41AAE"/>
    <w:rsid w:val="00B433D0"/>
    <w:rsid w:val="00B45E7F"/>
    <w:rsid w:val="00B46B6E"/>
    <w:rsid w:val="00B47159"/>
    <w:rsid w:val="00B5185F"/>
    <w:rsid w:val="00B54483"/>
    <w:rsid w:val="00B54529"/>
    <w:rsid w:val="00B625BD"/>
    <w:rsid w:val="00B63B2D"/>
    <w:rsid w:val="00B6769D"/>
    <w:rsid w:val="00B6781A"/>
    <w:rsid w:val="00B71256"/>
    <w:rsid w:val="00B71742"/>
    <w:rsid w:val="00B721C7"/>
    <w:rsid w:val="00B72C64"/>
    <w:rsid w:val="00B74AF5"/>
    <w:rsid w:val="00B8498E"/>
    <w:rsid w:val="00B93B42"/>
    <w:rsid w:val="00BA3922"/>
    <w:rsid w:val="00BA4558"/>
    <w:rsid w:val="00BB1E0F"/>
    <w:rsid w:val="00BB3738"/>
    <w:rsid w:val="00BC526B"/>
    <w:rsid w:val="00BD0A00"/>
    <w:rsid w:val="00BD1561"/>
    <w:rsid w:val="00BD17E5"/>
    <w:rsid w:val="00BD1954"/>
    <w:rsid w:val="00BD3F60"/>
    <w:rsid w:val="00BE174F"/>
    <w:rsid w:val="00BE2E3D"/>
    <w:rsid w:val="00BE3FFA"/>
    <w:rsid w:val="00BE72A8"/>
    <w:rsid w:val="00BF064F"/>
    <w:rsid w:val="00BF2CDD"/>
    <w:rsid w:val="00BF55CE"/>
    <w:rsid w:val="00BF7B87"/>
    <w:rsid w:val="00C01040"/>
    <w:rsid w:val="00C030C1"/>
    <w:rsid w:val="00C05C44"/>
    <w:rsid w:val="00C06A4F"/>
    <w:rsid w:val="00C118D1"/>
    <w:rsid w:val="00C21ED9"/>
    <w:rsid w:val="00C23076"/>
    <w:rsid w:val="00C25D42"/>
    <w:rsid w:val="00C3376E"/>
    <w:rsid w:val="00C33AC4"/>
    <w:rsid w:val="00C359C7"/>
    <w:rsid w:val="00C37308"/>
    <w:rsid w:val="00C4005F"/>
    <w:rsid w:val="00C41565"/>
    <w:rsid w:val="00C41C0A"/>
    <w:rsid w:val="00C420B3"/>
    <w:rsid w:val="00C551AF"/>
    <w:rsid w:val="00C6159F"/>
    <w:rsid w:val="00C62487"/>
    <w:rsid w:val="00C70CE0"/>
    <w:rsid w:val="00C70DB6"/>
    <w:rsid w:val="00C765B3"/>
    <w:rsid w:val="00C818F4"/>
    <w:rsid w:val="00C8195E"/>
    <w:rsid w:val="00C836AD"/>
    <w:rsid w:val="00C836E1"/>
    <w:rsid w:val="00C84A9D"/>
    <w:rsid w:val="00C93091"/>
    <w:rsid w:val="00C97881"/>
    <w:rsid w:val="00CA532E"/>
    <w:rsid w:val="00CB1F57"/>
    <w:rsid w:val="00CB52FF"/>
    <w:rsid w:val="00CB7A03"/>
    <w:rsid w:val="00CB7B33"/>
    <w:rsid w:val="00CC2D44"/>
    <w:rsid w:val="00CC46F7"/>
    <w:rsid w:val="00CC76CD"/>
    <w:rsid w:val="00CD0043"/>
    <w:rsid w:val="00CD4B39"/>
    <w:rsid w:val="00CD5118"/>
    <w:rsid w:val="00CD6995"/>
    <w:rsid w:val="00CD7673"/>
    <w:rsid w:val="00CE1CB2"/>
    <w:rsid w:val="00CE36AC"/>
    <w:rsid w:val="00CE674E"/>
    <w:rsid w:val="00CF6323"/>
    <w:rsid w:val="00D028BC"/>
    <w:rsid w:val="00D06AF9"/>
    <w:rsid w:val="00D070F2"/>
    <w:rsid w:val="00D10230"/>
    <w:rsid w:val="00D13AA1"/>
    <w:rsid w:val="00D141DA"/>
    <w:rsid w:val="00D21422"/>
    <w:rsid w:val="00D2350A"/>
    <w:rsid w:val="00D2424D"/>
    <w:rsid w:val="00D27C47"/>
    <w:rsid w:val="00D33239"/>
    <w:rsid w:val="00D40B06"/>
    <w:rsid w:val="00D40C6D"/>
    <w:rsid w:val="00D43FAF"/>
    <w:rsid w:val="00D44426"/>
    <w:rsid w:val="00D4732B"/>
    <w:rsid w:val="00D500B2"/>
    <w:rsid w:val="00D558A9"/>
    <w:rsid w:val="00D55D20"/>
    <w:rsid w:val="00D603BF"/>
    <w:rsid w:val="00D6208C"/>
    <w:rsid w:val="00D66C55"/>
    <w:rsid w:val="00D7266A"/>
    <w:rsid w:val="00D77956"/>
    <w:rsid w:val="00D84A1F"/>
    <w:rsid w:val="00D85495"/>
    <w:rsid w:val="00D86252"/>
    <w:rsid w:val="00D9267F"/>
    <w:rsid w:val="00D94540"/>
    <w:rsid w:val="00D96B52"/>
    <w:rsid w:val="00DA3CBA"/>
    <w:rsid w:val="00DA6D96"/>
    <w:rsid w:val="00DB490E"/>
    <w:rsid w:val="00DC154C"/>
    <w:rsid w:val="00DD076A"/>
    <w:rsid w:val="00DD2DD4"/>
    <w:rsid w:val="00DD2FCD"/>
    <w:rsid w:val="00DD5586"/>
    <w:rsid w:val="00DE038D"/>
    <w:rsid w:val="00DE2769"/>
    <w:rsid w:val="00DE40E9"/>
    <w:rsid w:val="00DF4578"/>
    <w:rsid w:val="00DF51E3"/>
    <w:rsid w:val="00E02987"/>
    <w:rsid w:val="00E066A9"/>
    <w:rsid w:val="00E12A77"/>
    <w:rsid w:val="00E1716E"/>
    <w:rsid w:val="00E25732"/>
    <w:rsid w:val="00E260F9"/>
    <w:rsid w:val="00E4181D"/>
    <w:rsid w:val="00E45F1B"/>
    <w:rsid w:val="00E4603B"/>
    <w:rsid w:val="00E46120"/>
    <w:rsid w:val="00E5084A"/>
    <w:rsid w:val="00E51613"/>
    <w:rsid w:val="00E54A1A"/>
    <w:rsid w:val="00E54DC8"/>
    <w:rsid w:val="00E60E31"/>
    <w:rsid w:val="00E634BA"/>
    <w:rsid w:val="00E65AE1"/>
    <w:rsid w:val="00E66D09"/>
    <w:rsid w:val="00E7626D"/>
    <w:rsid w:val="00E77AB9"/>
    <w:rsid w:val="00E862D3"/>
    <w:rsid w:val="00E86C53"/>
    <w:rsid w:val="00E91061"/>
    <w:rsid w:val="00E91BC3"/>
    <w:rsid w:val="00E96302"/>
    <w:rsid w:val="00EA002C"/>
    <w:rsid w:val="00EA3A66"/>
    <w:rsid w:val="00EB2C3B"/>
    <w:rsid w:val="00EB451F"/>
    <w:rsid w:val="00EB4BA3"/>
    <w:rsid w:val="00EB55E6"/>
    <w:rsid w:val="00EC5D51"/>
    <w:rsid w:val="00ED6B7D"/>
    <w:rsid w:val="00ED72EB"/>
    <w:rsid w:val="00EF126F"/>
    <w:rsid w:val="00EF6C55"/>
    <w:rsid w:val="00F02913"/>
    <w:rsid w:val="00F05741"/>
    <w:rsid w:val="00F10C22"/>
    <w:rsid w:val="00F112DC"/>
    <w:rsid w:val="00F12629"/>
    <w:rsid w:val="00F12D8F"/>
    <w:rsid w:val="00F13819"/>
    <w:rsid w:val="00F169C9"/>
    <w:rsid w:val="00F24DFF"/>
    <w:rsid w:val="00F30355"/>
    <w:rsid w:val="00F32705"/>
    <w:rsid w:val="00F33A47"/>
    <w:rsid w:val="00F3494D"/>
    <w:rsid w:val="00F35FED"/>
    <w:rsid w:val="00F368B4"/>
    <w:rsid w:val="00F368CD"/>
    <w:rsid w:val="00F37C4A"/>
    <w:rsid w:val="00F37F51"/>
    <w:rsid w:val="00F402FB"/>
    <w:rsid w:val="00F42428"/>
    <w:rsid w:val="00F45E66"/>
    <w:rsid w:val="00F476A4"/>
    <w:rsid w:val="00F6007E"/>
    <w:rsid w:val="00F63B8D"/>
    <w:rsid w:val="00F655C6"/>
    <w:rsid w:val="00F70CC1"/>
    <w:rsid w:val="00F74D93"/>
    <w:rsid w:val="00F75B70"/>
    <w:rsid w:val="00F82361"/>
    <w:rsid w:val="00F82730"/>
    <w:rsid w:val="00F84997"/>
    <w:rsid w:val="00F85855"/>
    <w:rsid w:val="00F86F2F"/>
    <w:rsid w:val="00F928F6"/>
    <w:rsid w:val="00F941DA"/>
    <w:rsid w:val="00F94200"/>
    <w:rsid w:val="00F95275"/>
    <w:rsid w:val="00FA583B"/>
    <w:rsid w:val="00FA683F"/>
    <w:rsid w:val="00FB0F93"/>
    <w:rsid w:val="00FB6B06"/>
    <w:rsid w:val="00FC0B6A"/>
    <w:rsid w:val="00FC1950"/>
    <w:rsid w:val="00FC573E"/>
    <w:rsid w:val="00FD135B"/>
    <w:rsid w:val="00FE449B"/>
    <w:rsid w:val="00FF0E1B"/>
    <w:rsid w:val="00FF128B"/>
    <w:rsid w:val="00FF14A2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B4F6C"/>
  <w15:docId w15:val="{4CA45237-4C25-44BB-98A7-3D89D753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3B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C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4021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0216E"/>
    <w:rPr>
      <w:sz w:val="24"/>
      <w:szCs w:val="24"/>
    </w:rPr>
  </w:style>
  <w:style w:type="paragraph" w:styleId="AltBilgi">
    <w:name w:val="footer"/>
    <w:basedOn w:val="Normal"/>
    <w:link w:val="AltBilgiChar"/>
    <w:rsid w:val="004021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0216E"/>
    <w:rPr>
      <w:sz w:val="24"/>
      <w:szCs w:val="24"/>
    </w:rPr>
  </w:style>
  <w:style w:type="character" w:styleId="Kpr">
    <w:name w:val="Hyperlink"/>
    <w:basedOn w:val="VarsaylanParagrafYazTipi"/>
    <w:rsid w:val="0040216E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F37C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37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guzh\OneDrive\__AKIO\Ogrenciler\Ogrenciler_Kayit\Ogrenciler_Kayit_Erteleme\Ogrenciler_Kayit_Erteleme_Dilekce-Sablonu_2023-2024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14F8D-1D0F-4712-8FB6-209B7437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Ogrenciler_Kayit_Erteleme_Dilekce-Sablonu_2023-2024.dotx</Template>
  <TotalTime>5</TotalTime>
  <Pages>1</Pages>
  <Words>130</Words>
  <Characters>698</Characters>
  <Application>Microsoft Office Word</Application>
  <DocSecurity>0</DocSecurity>
  <Lines>87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Ogrenciler Kayit BirinciSinif MuracaatFormlari</vt:lpstr>
    </vt:vector>
  </TitlesOfParts>
  <Manager>Osman OĞUZHAN</Manager>
  <Company>Şehit Astsubay Ümit Başaran İ.Ö.O.</Company>
  <LinksUpToDate>false</LinksUpToDate>
  <CharactersWithSpaces>793</CharactersWithSpaces>
  <SharedDoc>false</SharedDoc>
  <HLinks>
    <vt:vector size="6" baseType="variant">
      <vt:variant>
        <vt:i4>5963776</vt:i4>
      </vt:variant>
      <vt:variant>
        <vt:i4>0</vt:i4>
      </vt:variant>
      <vt:variant>
        <vt:i4>0</vt:i4>
      </vt:variant>
      <vt:variant>
        <vt:i4>5</vt:i4>
      </vt:variant>
      <vt:variant>
        <vt:lpwstr>http://www.umitbasaranio.com/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Ogrenciler Kayit BirinciSinif MuracaatFormlari</dc:title>
  <dc:subject>Kayıt Formu</dc:subject>
  <dc:creator>MDRYRD2</dc:creator>
  <cp:keywords>Okul kayıt form şablon</cp:keywords>
  <dc:description>Okula öğrenci kaydı yapılırken bu formlar kullanılıyor</dc:description>
  <cp:lastModifiedBy>Oguzhan Bilisim Hizmetleri</cp:lastModifiedBy>
  <cp:revision>13</cp:revision>
  <cp:lastPrinted>2025-07-10T08:59:00Z</cp:lastPrinted>
  <dcterms:created xsi:type="dcterms:W3CDTF">2025-07-10T09:00:00Z</dcterms:created>
  <dcterms:modified xsi:type="dcterms:W3CDTF">2026-06-25T08:48:00Z</dcterms:modified>
  <cp:category>Formlar ve Şablonlkar</cp:category>
  <cp:version>2011-08</cp:version>
</cp:coreProperties>
</file>