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A7BD5" w14:textId="77777777" w:rsidR="002B3876" w:rsidRDefault="002B3876" w:rsidP="00485843">
      <w:pPr>
        <w:jc w:val="center"/>
        <w:rPr>
          <w:b/>
          <w:smallCaps/>
        </w:rPr>
      </w:pPr>
    </w:p>
    <w:p w14:paraId="7B4D5186" w14:textId="08E7FC8F" w:rsidR="00485843" w:rsidRPr="00907117" w:rsidRDefault="007724D6" w:rsidP="00485843">
      <w:pPr>
        <w:jc w:val="center"/>
        <w:rPr>
          <w:b/>
          <w:smallCaps/>
          <w:sz w:val="20"/>
          <w:szCs w:val="20"/>
        </w:rPr>
      </w:pPr>
      <w:r>
        <w:rPr>
          <w:noProof/>
        </w:rPr>
        <w:pict w14:anchorId="28F5E94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left:0;text-align:left;margin-left:385.35pt;margin-top:8.4pt;width:107.2pt;height:20.85pt;z-index:251660288" fillcolor="#00b0f0" strokecolor="#365f91 [2404]">
            <v:shadow color="#868686"/>
            <v:textpath style="font-family:&quot;Monotype Corsiva&quot;;v-text-kern:t" trim="t" fitpath="t" string="İlkokul"/>
          </v:shape>
        </w:pict>
      </w:r>
      <w:r w:rsidR="00221935">
        <w:rPr>
          <w:b/>
          <w:smallCaps/>
          <w:sz w:val="20"/>
          <w:szCs w:val="20"/>
        </w:rPr>
        <w:t>Ali Kuşçu</w:t>
      </w:r>
      <w:r w:rsidR="00874EB0">
        <w:rPr>
          <w:b/>
          <w:smallCaps/>
          <w:sz w:val="20"/>
          <w:szCs w:val="20"/>
        </w:rPr>
        <w:t xml:space="preserve"> </w:t>
      </w:r>
      <w:r w:rsidR="00F86F2F">
        <w:rPr>
          <w:b/>
          <w:smallCaps/>
          <w:sz w:val="20"/>
          <w:szCs w:val="20"/>
        </w:rPr>
        <w:t>İlkokulu</w:t>
      </w:r>
      <w:r w:rsidR="006D1A7B" w:rsidRPr="00907117">
        <w:rPr>
          <w:b/>
          <w:smallCaps/>
          <w:sz w:val="20"/>
          <w:szCs w:val="20"/>
        </w:rPr>
        <w:t xml:space="preserve"> Müdürlüğü’ne</w:t>
      </w:r>
    </w:p>
    <w:p w14:paraId="603D75E4" w14:textId="0713426D" w:rsidR="006D1A7B" w:rsidRPr="00907117" w:rsidRDefault="006D1A7B" w:rsidP="00485843">
      <w:pPr>
        <w:jc w:val="center"/>
        <w:rPr>
          <w:sz w:val="20"/>
          <w:szCs w:val="20"/>
        </w:rPr>
      </w:pPr>
      <w:r w:rsidRPr="00907117">
        <w:rPr>
          <w:sz w:val="20"/>
          <w:szCs w:val="20"/>
        </w:rPr>
        <w:t xml:space="preserve">(Öğrenci </w:t>
      </w:r>
      <w:r w:rsidR="00D44426">
        <w:rPr>
          <w:sz w:val="20"/>
          <w:szCs w:val="20"/>
        </w:rPr>
        <w:t xml:space="preserve">Kayıt ve </w:t>
      </w:r>
      <w:r w:rsidRPr="00907117">
        <w:rPr>
          <w:sz w:val="20"/>
          <w:szCs w:val="20"/>
        </w:rPr>
        <w:t>Yerleştirme</w:t>
      </w:r>
      <w:r w:rsidR="00D44426">
        <w:rPr>
          <w:sz w:val="20"/>
          <w:szCs w:val="20"/>
        </w:rPr>
        <w:t xml:space="preserve"> </w:t>
      </w:r>
      <w:r w:rsidRPr="00907117">
        <w:rPr>
          <w:sz w:val="20"/>
          <w:szCs w:val="20"/>
        </w:rPr>
        <w:t>Komisyonu)</w:t>
      </w:r>
    </w:p>
    <w:p w14:paraId="30E0A18B" w14:textId="77777777" w:rsidR="006D1A7B" w:rsidRPr="00BE174F" w:rsidRDefault="006D1A7B" w:rsidP="00485843">
      <w:pPr>
        <w:jc w:val="center"/>
        <w:rPr>
          <w:smallCaps/>
          <w:sz w:val="16"/>
          <w:szCs w:val="16"/>
        </w:rPr>
      </w:pPr>
      <w:r w:rsidRPr="00907117">
        <w:rPr>
          <w:sz w:val="20"/>
          <w:szCs w:val="20"/>
        </w:rPr>
        <w:tab/>
      </w:r>
      <w:r w:rsidRPr="00907117">
        <w:rPr>
          <w:sz w:val="20"/>
          <w:szCs w:val="20"/>
        </w:rPr>
        <w:tab/>
      </w:r>
      <w:r w:rsidRPr="00907117">
        <w:rPr>
          <w:sz w:val="20"/>
          <w:szCs w:val="20"/>
        </w:rPr>
        <w:tab/>
      </w:r>
      <w:r w:rsidRPr="00907117">
        <w:rPr>
          <w:sz w:val="20"/>
          <w:szCs w:val="20"/>
        </w:rPr>
        <w:tab/>
      </w:r>
      <w:r w:rsidR="002F68A8">
        <w:rPr>
          <w:sz w:val="20"/>
          <w:szCs w:val="20"/>
        </w:rPr>
        <w:tab/>
      </w:r>
      <w:r w:rsidRPr="00907117">
        <w:rPr>
          <w:sz w:val="20"/>
          <w:szCs w:val="20"/>
          <w:u w:val="single"/>
        </w:rPr>
        <w:t>BUCA</w:t>
      </w:r>
    </w:p>
    <w:p w14:paraId="34A212AF" w14:textId="2AE24FED" w:rsidR="00C93091" w:rsidRDefault="00FE449B" w:rsidP="00197078">
      <w:pPr>
        <w:ind w:left="-180" w:right="-1008"/>
        <w:jc w:val="both"/>
      </w:pPr>
      <w:r>
        <w:t xml:space="preserve">Okulunuz kayıt bölgesinde ikamet etmekteyim.  </w:t>
      </w:r>
      <w:proofErr w:type="gramStart"/>
      <w:r>
        <w:t>20</w:t>
      </w:r>
      <w:r w:rsidR="006D37E4">
        <w:t>2</w:t>
      </w:r>
      <w:r w:rsidR="001E311E">
        <w:t>6</w:t>
      </w:r>
      <w:r w:rsidR="00B45E7F">
        <w:t xml:space="preserve"> </w:t>
      </w:r>
      <w:r w:rsidR="00947770">
        <w:t>-</w:t>
      </w:r>
      <w:proofErr w:type="gramEnd"/>
      <w:r w:rsidR="00B45E7F">
        <w:t xml:space="preserve"> </w:t>
      </w:r>
      <w:r>
        <w:t>2</w:t>
      </w:r>
      <w:r w:rsidR="00947770">
        <w:t>0</w:t>
      </w:r>
      <w:r w:rsidR="000432F2">
        <w:t>2</w:t>
      </w:r>
      <w:r w:rsidR="001E311E">
        <w:t>7</w:t>
      </w:r>
      <w:r w:rsidR="00053482">
        <w:t xml:space="preserve"> </w:t>
      </w:r>
      <w:r w:rsidR="00E12A77">
        <w:t xml:space="preserve">öğretim </w:t>
      </w:r>
      <w:proofErr w:type="gramStart"/>
      <w:r w:rsidR="00E12A77">
        <w:t xml:space="preserve">yılında </w:t>
      </w:r>
      <w:r w:rsidR="00596E67">
        <w:t xml:space="preserve"> </w:t>
      </w:r>
      <w:r w:rsidR="00BF4AE9">
        <w:rPr>
          <w:i/>
          <w:sz w:val="28"/>
          <w:szCs w:val="28"/>
          <w:u w:val="single"/>
        </w:rPr>
        <w:t>1.</w:t>
      </w:r>
      <w:proofErr w:type="gramEnd"/>
      <w:r w:rsidR="00505ECB">
        <w:rPr>
          <w:i/>
          <w:u w:val="single"/>
        </w:rPr>
        <w:t xml:space="preserve"> </w:t>
      </w:r>
      <w:proofErr w:type="gramStart"/>
      <w:r w:rsidR="00505ECB" w:rsidRPr="00505ECB">
        <w:rPr>
          <w:iCs/>
        </w:rPr>
        <w:t>sınıfa</w:t>
      </w:r>
      <w:r w:rsidR="00505ECB">
        <w:rPr>
          <w:i/>
          <w:u w:val="single"/>
        </w:rPr>
        <w:t xml:space="preserve"> </w:t>
      </w:r>
      <w:r>
        <w:t xml:space="preserve"> </w:t>
      </w:r>
      <w:r w:rsidR="00165E07">
        <w:t>devam</w:t>
      </w:r>
      <w:proofErr w:type="gramEnd"/>
      <w:r w:rsidR="00165E07">
        <w:t xml:space="preserve"> </w:t>
      </w:r>
      <w:r w:rsidR="00877226">
        <w:t>edecek olan</w:t>
      </w:r>
      <w:r w:rsidR="00165E07">
        <w:t xml:space="preserve"> </w:t>
      </w:r>
      <w:r>
        <w:t>çocuğumun,</w:t>
      </w:r>
      <w:r w:rsidR="00165E07">
        <w:t xml:space="preserve"> </w:t>
      </w:r>
      <w:r>
        <w:t xml:space="preserve">kimlik ve iletişim bilgileri aşağıda listelenmiştir.  </w:t>
      </w:r>
      <w:r w:rsidR="002003A9" w:rsidRPr="00985543">
        <w:rPr>
          <w:b/>
        </w:rPr>
        <w:t>Kayıt</w:t>
      </w:r>
      <w:r w:rsidR="00146383">
        <w:rPr>
          <w:b/>
        </w:rPr>
        <w:t xml:space="preserve"> / Nakil</w:t>
      </w:r>
      <w:r w:rsidR="002003A9">
        <w:t xml:space="preserve"> işlemlerinin yapılması için g</w:t>
      </w:r>
      <w:r w:rsidR="00CE36AC" w:rsidRPr="002B19DD">
        <w:t>ereğini</w:t>
      </w:r>
      <w:r w:rsidR="00F94200" w:rsidRPr="002B19DD">
        <w:t xml:space="preserve"> arz ederim.</w:t>
      </w:r>
    </w:p>
    <w:p w14:paraId="19219B3A" w14:textId="77777777" w:rsidR="005647E2" w:rsidRPr="002F640A" w:rsidRDefault="005647E2" w:rsidP="00197078">
      <w:pPr>
        <w:ind w:left="-180" w:right="-1008"/>
        <w:jc w:val="both"/>
      </w:pPr>
    </w:p>
    <w:tbl>
      <w:tblPr>
        <w:tblW w:w="5727" w:type="pct"/>
        <w:tblInd w:w="-459" w:type="dxa"/>
        <w:tblLayout w:type="fixed"/>
        <w:tblLook w:val="01E0" w:firstRow="1" w:lastRow="1" w:firstColumn="1" w:lastColumn="1" w:noHBand="0" w:noVBand="0"/>
      </w:tblPr>
      <w:tblGrid>
        <w:gridCol w:w="1701"/>
        <w:gridCol w:w="1185"/>
        <w:gridCol w:w="91"/>
        <w:gridCol w:w="366"/>
        <w:gridCol w:w="625"/>
        <w:gridCol w:w="2346"/>
        <w:gridCol w:w="921"/>
        <w:gridCol w:w="3401"/>
      </w:tblGrid>
      <w:tr w:rsidR="003277B0" w:rsidRPr="00874EB0" w14:paraId="79348182" w14:textId="77777777" w:rsidTr="005B172E">
        <w:trPr>
          <w:trHeight w:val="375"/>
        </w:trPr>
        <w:tc>
          <w:tcPr>
            <w:tcW w:w="1356" w:type="pct"/>
            <w:gridSpan w:val="2"/>
            <w:vAlign w:val="bottom"/>
          </w:tcPr>
          <w:p w14:paraId="48B39E76" w14:textId="5996A43D" w:rsidR="00CC2D44" w:rsidRPr="00874EB0" w:rsidRDefault="006119E9" w:rsidP="009150B6">
            <w:pPr>
              <w:rPr>
                <w:sz w:val="20"/>
                <w:szCs w:val="20"/>
              </w:rPr>
            </w:pPr>
            <w:r w:rsidRPr="00874EB0">
              <w:rPr>
                <w:sz w:val="20"/>
                <w:szCs w:val="20"/>
              </w:rPr>
              <w:t>Tarih</w:t>
            </w:r>
            <w:r w:rsidR="00982BDC">
              <w:rPr>
                <w:sz w:val="20"/>
                <w:szCs w:val="20"/>
              </w:rPr>
              <w:t>:</w:t>
            </w:r>
            <w:r w:rsidR="00291311">
              <w:rPr>
                <w:sz w:val="20"/>
                <w:szCs w:val="20"/>
              </w:rPr>
              <w:t xml:space="preserve"> </w:t>
            </w:r>
            <w:proofErr w:type="gramStart"/>
            <w:r w:rsidR="00291311" w:rsidRPr="00291311">
              <w:rPr>
                <w:b/>
              </w:rPr>
              <w:t xml:space="preserve"> </w:t>
            </w:r>
            <w:r w:rsidR="009150B6" w:rsidRPr="00B65ADA">
              <w:rPr>
                <w:b/>
                <w:highlight w:val="yellow"/>
              </w:rPr>
              <w:t>….</w:t>
            </w:r>
            <w:proofErr w:type="gramEnd"/>
            <w:r w:rsidR="009150B6" w:rsidRPr="00B65ADA">
              <w:rPr>
                <w:b/>
                <w:highlight w:val="yellow"/>
              </w:rPr>
              <w:t xml:space="preserve">. / </w:t>
            </w:r>
            <w:r w:rsidR="00252C38" w:rsidRPr="00B65ADA">
              <w:rPr>
                <w:b/>
                <w:highlight w:val="yellow"/>
              </w:rPr>
              <w:t>……</w:t>
            </w:r>
            <w:r w:rsidR="009150B6" w:rsidRPr="00B65ADA">
              <w:rPr>
                <w:b/>
                <w:highlight w:val="yellow"/>
              </w:rPr>
              <w:t xml:space="preserve"> / </w:t>
            </w:r>
            <w:r w:rsidR="00252C38" w:rsidRPr="00B65ADA">
              <w:rPr>
                <w:b/>
                <w:highlight w:val="yellow"/>
              </w:rPr>
              <w:t>202</w:t>
            </w:r>
            <w:r w:rsidR="001E311E">
              <w:rPr>
                <w:b/>
              </w:rPr>
              <w:t>6</w:t>
            </w:r>
          </w:p>
        </w:tc>
        <w:tc>
          <w:tcPr>
            <w:tcW w:w="2045" w:type="pct"/>
            <w:gridSpan w:val="5"/>
            <w:vAlign w:val="bottom"/>
          </w:tcPr>
          <w:p w14:paraId="2DD2FB5F" w14:textId="77777777" w:rsidR="00CC2D44" w:rsidRPr="00874EB0" w:rsidRDefault="00982BDC" w:rsidP="00CB5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Veli Adı Soyadı</w:t>
            </w:r>
            <w:r w:rsidR="006119E9" w:rsidRPr="00874EB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7B4D63" w:rsidRPr="00A361F5">
              <w:rPr>
                <w:sz w:val="20"/>
                <w:szCs w:val="20"/>
                <w:highlight w:val="yellow"/>
              </w:rPr>
              <w:t>……………</w:t>
            </w:r>
            <w:r w:rsidR="006119E9" w:rsidRPr="00A361F5">
              <w:rPr>
                <w:sz w:val="20"/>
                <w:szCs w:val="20"/>
                <w:highlight w:val="yellow"/>
              </w:rPr>
              <w:t>………</w:t>
            </w:r>
            <w:r w:rsidR="009044CA" w:rsidRPr="00A361F5">
              <w:rPr>
                <w:sz w:val="20"/>
                <w:szCs w:val="20"/>
                <w:highlight w:val="yellow"/>
              </w:rPr>
              <w:t>……</w:t>
            </w:r>
            <w:r w:rsidR="007B4D63" w:rsidRPr="00A361F5">
              <w:rPr>
                <w:sz w:val="20"/>
                <w:szCs w:val="20"/>
                <w:highlight w:val="yellow"/>
              </w:rPr>
              <w:t>.</w:t>
            </w:r>
            <w:r w:rsidR="006119E9" w:rsidRPr="00A361F5">
              <w:rPr>
                <w:sz w:val="20"/>
                <w:szCs w:val="20"/>
                <w:highlight w:val="yellow"/>
              </w:rPr>
              <w:t>..</w:t>
            </w:r>
          </w:p>
        </w:tc>
        <w:tc>
          <w:tcPr>
            <w:tcW w:w="1599" w:type="pct"/>
            <w:vAlign w:val="bottom"/>
          </w:tcPr>
          <w:p w14:paraId="12023193" w14:textId="77777777" w:rsidR="00CC2D44" w:rsidRPr="00874EB0" w:rsidRDefault="009044CA" w:rsidP="00CB52FF">
            <w:pPr>
              <w:rPr>
                <w:sz w:val="20"/>
                <w:szCs w:val="20"/>
              </w:rPr>
            </w:pPr>
            <w:r w:rsidRPr="00874EB0">
              <w:rPr>
                <w:sz w:val="20"/>
                <w:szCs w:val="20"/>
              </w:rPr>
              <w:t>Veli İmzası</w:t>
            </w:r>
            <w:r w:rsidR="00982BDC">
              <w:rPr>
                <w:sz w:val="20"/>
                <w:szCs w:val="20"/>
              </w:rPr>
              <w:t xml:space="preserve">: </w:t>
            </w:r>
            <w:r w:rsidR="006119E9" w:rsidRPr="00A361F5">
              <w:rPr>
                <w:sz w:val="20"/>
                <w:szCs w:val="20"/>
                <w:highlight w:val="yellow"/>
              </w:rPr>
              <w:t>…………………</w:t>
            </w:r>
            <w:r w:rsidR="00A62937" w:rsidRPr="00A361F5">
              <w:rPr>
                <w:sz w:val="20"/>
                <w:szCs w:val="20"/>
                <w:highlight w:val="yellow"/>
              </w:rPr>
              <w:t>…</w:t>
            </w:r>
            <w:proofErr w:type="gramStart"/>
            <w:r w:rsidR="00A62937" w:rsidRPr="00A361F5">
              <w:rPr>
                <w:sz w:val="20"/>
                <w:szCs w:val="20"/>
                <w:highlight w:val="yellow"/>
              </w:rPr>
              <w:t>…….</w:t>
            </w:r>
            <w:proofErr w:type="gramEnd"/>
          </w:p>
        </w:tc>
      </w:tr>
      <w:tr w:rsidR="003277B0" w:rsidRPr="00874EB0" w14:paraId="76648BDC" w14:textId="77777777" w:rsidTr="005647E2">
        <w:trPr>
          <w:trHeight w:val="389"/>
        </w:trPr>
        <w:tc>
          <w:tcPr>
            <w:tcW w:w="1356" w:type="pct"/>
            <w:gridSpan w:val="2"/>
            <w:tcBorders>
              <w:bottom w:val="double" w:sz="4" w:space="0" w:color="auto"/>
            </w:tcBorders>
            <w:vAlign w:val="bottom"/>
          </w:tcPr>
          <w:p w14:paraId="6E593F66" w14:textId="77777777" w:rsidR="00CC2D44" w:rsidRPr="00874EB0" w:rsidRDefault="00CC2D44" w:rsidP="00CB52FF">
            <w:pPr>
              <w:rPr>
                <w:sz w:val="16"/>
                <w:szCs w:val="16"/>
              </w:rPr>
            </w:pPr>
          </w:p>
        </w:tc>
        <w:tc>
          <w:tcPr>
            <w:tcW w:w="2045" w:type="pct"/>
            <w:gridSpan w:val="5"/>
            <w:tcBorders>
              <w:bottom w:val="double" w:sz="4" w:space="0" w:color="auto"/>
            </w:tcBorders>
            <w:vAlign w:val="bottom"/>
          </w:tcPr>
          <w:p w14:paraId="70E230E6" w14:textId="77777777" w:rsidR="00CC2D44" w:rsidRPr="00874EB0" w:rsidRDefault="00CC2D44" w:rsidP="00CB52FF">
            <w:pPr>
              <w:rPr>
                <w:sz w:val="16"/>
                <w:szCs w:val="16"/>
              </w:rPr>
            </w:pPr>
          </w:p>
        </w:tc>
        <w:tc>
          <w:tcPr>
            <w:tcW w:w="1599" w:type="pct"/>
            <w:tcBorders>
              <w:bottom w:val="double" w:sz="4" w:space="0" w:color="auto"/>
            </w:tcBorders>
            <w:vAlign w:val="bottom"/>
          </w:tcPr>
          <w:p w14:paraId="307AE9B5" w14:textId="77777777" w:rsidR="00CC2D44" w:rsidRPr="00874EB0" w:rsidRDefault="00CC2D44" w:rsidP="00CB52FF">
            <w:pPr>
              <w:rPr>
                <w:sz w:val="16"/>
                <w:szCs w:val="16"/>
              </w:rPr>
            </w:pPr>
          </w:p>
        </w:tc>
      </w:tr>
      <w:tr w:rsidR="007B2C7E" w:rsidRPr="00874EB0" w14:paraId="2E8FE18E" w14:textId="77777777" w:rsidTr="00DD0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3"/>
        </w:trPr>
        <w:tc>
          <w:tcPr>
            <w:tcW w:w="5000" w:type="pct"/>
            <w:gridSpan w:val="8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A565F3A" w14:textId="77777777" w:rsidR="007B2C7E" w:rsidRPr="002F68A8" w:rsidRDefault="007B2C7E" w:rsidP="007B2C7E">
            <w:pPr>
              <w:rPr>
                <w:b/>
              </w:rPr>
            </w:pPr>
            <w:r w:rsidRPr="002F68A8">
              <w:rPr>
                <w:b/>
              </w:rPr>
              <w:t>ÇOCUK BİLGİLERİ</w:t>
            </w:r>
          </w:p>
        </w:tc>
      </w:tr>
      <w:tr w:rsidR="005B172E" w:rsidRPr="00874EB0" w14:paraId="3681E555" w14:textId="77777777" w:rsidTr="009618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139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0CCC1E0" w14:textId="77777777" w:rsidR="005B172E" w:rsidRPr="00AB2BE3" w:rsidRDefault="00960DD9" w:rsidP="0076358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Çocuğun T.C. Kimlik Numarası</w:t>
            </w:r>
          </w:p>
        </w:tc>
        <w:tc>
          <w:tcPr>
            <w:tcW w:w="172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2A369E8B" w14:textId="77777777" w:rsidR="005B172E" w:rsidRPr="005578FA" w:rsidRDefault="005B172E" w:rsidP="00565B8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E5B1001" w14:textId="37A5C392" w:rsidR="00E260F9" w:rsidRPr="00DE40E9" w:rsidRDefault="00E260F9" w:rsidP="0076358B">
            <w:pPr>
              <w:rPr>
                <w:sz w:val="8"/>
                <w:szCs w:val="8"/>
              </w:rPr>
            </w:pPr>
          </w:p>
        </w:tc>
      </w:tr>
      <w:tr w:rsidR="00960DD9" w:rsidRPr="00874EB0" w14:paraId="2C0DC369" w14:textId="77777777" w:rsidTr="009618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139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047C82B" w14:textId="77777777" w:rsidR="00960DD9" w:rsidRDefault="00960DD9" w:rsidP="0076358B">
            <w:pPr>
              <w:rPr>
                <w:b/>
                <w:i/>
                <w:sz w:val="20"/>
                <w:szCs w:val="20"/>
              </w:rPr>
            </w:pPr>
            <w:r w:rsidRPr="005578FA">
              <w:rPr>
                <w:b/>
                <w:i/>
                <w:sz w:val="20"/>
                <w:szCs w:val="20"/>
              </w:rPr>
              <w:t>Çocuğun Adı Soyadı</w:t>
            </w:r>
          </w:p>
        </w:tc>
        <w:tc>
          <w:tcPr>
            <w:tcW w:w="172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bottom"/>
          </w:tcPr>
          <w:p w14:paraId="4CD6EEBD" w14:textId="77777777" w:rsidR="00960DD9" w:rsidRPr="00960DD9" w:rsidRDefault="00960DD9" w:rsidP="00244048">
            <w:pPr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34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14:paraId="6C91AFAF" w14:textId="77777777" w:rsidR="00960DD9" w:rsidRPr="00960DD9" w:rsidRDefault="00244048" w:rsidP="00244048">
            <w:pPr>
              <w:rPr>
                <w:sz w:val="32"/>
                <w:szCs w:val="32"/>
              </w:rPr>
            </w:pPr>
            <w:r w:rsidRPr="00625984">
              <w:rPr>
                <w:sz w:val="20"/>
                <w:szCs w:val="20"/>
                <w:highlight w:val="yellow"/>
              </w:rPr>
              <w:t>…………………………     …………………………</w:t>
            </w:r>
          </w:p>
        </w:tc>
      </w:tr>
      <w:tr w:rsidR="005B172E" w:rsidRPr="00874EB0" w14:paraId="136C0586" w14:textId="77777777" w:rsidTr="009618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139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70E7048" w14:textId="77777777" w:rsidR="005B172E" w:rsidRPr="00AB2BE3" w:rsidRDefault="005B172E" w:rsidP="0076358B">
            <w:pPr>
              <w:rPr>
                <w:b/>
                <w:i/>
                <w:sz w:val="20"/>
                <w:szCs w:val="20"/>
              </w:rPr>
            </w:pPr>
            <w:r w:rsidRPr="005578FA">
              <w:rPr>
                <w:b/>
                <w:i/>
                <w:sz w:val="20"/>
                <w:szCs w:val="20"/>
              </w:rPr>
              <w:t>Çocuğun Doğum Tarihi</w:t>
            </w:r>
          </w:p>
        </w:tc>
        <w:tc>
          <w:tcPr>
            <w:tcW w:w="172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bottom"/>
          </w:tcPr>
          <w:p w14:paraId="6FF64B87" w14:textId="77777777" w:rsidR="005B172E" w:rsidRPr="005578FA" w:rsidRDefault="005B172E" w:rsidP="0024404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14:paraId="56BC5DEC" w14:textId="77777777" w:rsidR="005B172E" w:rsidRPr="005578FA" w:rsidRDefault="005B172E" w:rsidP="00244048">
            <w:pPr>
              <w:rPr>
                <w:sz w:val="20"/>
                <w:szCs w:val="20"/>
              </w:rPr>
            </w:pPr>
            <w:r w:rsidRPr="005578FA">
              <w:rPr>
                <w:sz w:val="20"/>
                <w:szCs w:val="20"/>
              </w:rPr>
              <w:t xml:space="preserve">….  / ….  / …….. </w:t>
            </w:r>
          </w:p>
        </w:tc>
      </w:tr>
      <w:tr w:rsidR="005B172E" w:rsidRPr="00874EB0" w14:paraId="49137210" w14:textId="77777777" w:rsidTr="009618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139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21C908A" w14:textId="77777777" w:rsidR="005B172E" w:rsidRPr="00AB2BE3" w:rsidRDefault="005B172E" w:rsidP="0076358B">
            <w:pPr>
              <w:rPr>
                <w:b/>
                <w:i/>
                <w:sz w:val="20"/>
                <w:szCs w:val="20"/>
              </w:rPr>
            </w:pPr>
            <w:r w:rsidRPr="005578FA">
              <w:rPr>
                <w:b/>
                <w:i/>
                <w:sz w:val="20"/>
                <w:szCs w:val="20"/>
              </w:rPr>
              <w:t>Çocuğun Cinsiyeti</w:t>
            </w:r>
          </w:p>
        </w:tc>
        <w:tc>
          <w:tcPr>
            <w:tcW w:w="172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bottom"/>
          </w:tcPr>
          <w:p w14:paraId="0CE1D414" w14:textId="77777777" w:rsidR="005B172E" w:rsidRPr="005578FA" w:rsidRDefault="005B172E" w:rsidP="0024404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14:paraId="4E91C3DA" w14:textId="77777777" w:rsidR="005B172E" w:rsidRPr="005578FA" w:rsidRDefault="005B172E" w:rsidP="00244048">
            <w:pPr>
              <w:rPr>
                <w:sz w:val="20"/>
                <w:szCs w:val="20"/>
              </w:rPr>
            </w:pPr>
            <w:r w:rsidRPr="005578FA">
              <w:rPr>
                <w:sz w:val="20"/>
                <w:szCs w:val="20"/>
              </w:rPr>
              <w:t xml:space="preserve">Erkek </w:t>
            </w:r>
            <w:proofErr w:type="gramStart"/>
            <w:r w:rsidRPr="005578FA">
              <w:rPr>
                <w:sz w:val="20"/>
                <w:szCs w:val="20"/>
              </w:rPr>
              <w:t>(  )</w:t>
            </w:r>
            <w:proofErr w:type="gramEnd"/>
            <w:r w:rsidRPr="005578FA">
              <w:rPr>
                <w:sz w:val="20"/>
                <w:szCs w:val="20"/>
              </w:rPr>
              <w:t xml:space="preserve">               </w:t>
            </w:r>
            <w:proofErr w:type="gramStart"/>
            <w:r w:rsidRPr="005578FA">
              <w:rPr>
                <w:sz w:val="20"/>
                <w:szCs w:val="20"/>
              </w:rPr>
              <w:t>Kız  (  )</w:t>
            </w:r>
            <w:proofErr w:type="gramEnd"/>
          </w:p>
        </w:tc>
      </w:tr>
      <w:tr w:rsidR="005B172E" w:rsidRPr="00874EB0" w14:paraId="0D8167AF" w14:textId="77777777" w:rsidTr="009618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139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A0BB0EC" w14:textId="77777777" w:rsidR="005B172E" w:rsidRPr="00AB2BE3" w:rsidRDefault="005B172E" w:rsidP="0076358B">
            <w:pPr>
              <w:rPr>
                <w:b/>
                <w:i/>
                <w:sz w:val="20"/>
                <w:szCs w:val="20"/>
              </w:rPr>
            </w:pPr>
            <w:r w:rsidRPr="005578FA">
              <w:rPr>
                <w:b/>
                <w:i/>
                <w:sz w:val="20"/>
                <w:szCs w:val="20"/>
              </w:rPr>
              <w:t>Çocuk Kimle Yaşıyor?</w:t>
            </w:r>
          </w:p>
        </w:tc>
        <w:tc>
          <w:tcPr>
            <w:tcW w:w="172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bottom"/>
          </w:tcPr>
          <w:p w14:paraId="7D8F10CB" w14:textId="77777777" w:rsidR="005B172E" w:rsidRPr="005578FA" w:rsidRDefault="005B172E" w:rsidP="0024404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14:paraId="74842B63" w14:textId="37DA2246" w:rsidR="005B172E" w:rsidRPr="005578FA" w:rsidRDefault="005B172E" w:rsidP="00244048">
            <w:pPr>
              <w:rPr>
                <w:sz w:val="20"/>
                <w:szCs w:val="20"/>
              </w:rPr>
            </w:pPr>
            <w:r w:rsidRPr="005578FA">
              <w:rPr>
                <w:sz w:val="20"/>
                <w:szCs w:val="20"/>
              </w:rPr>
              <w:t xml:space="preserve">Anne ve Baba </w:t>
            </w:r>
            <w:proofErr w:type="gramStart"/>
            <w:r w:rsidRPr="005578FA">
              <w:rPr>
                <w:sz w:val="20"/>
                <w:szCs w:val="20"/>
              </w:rPr>
              <w:t>(  )</w:t>
            </w:r>
            <w:proofErr w:type="gramEnd"/>
            <w:r w:rsidRPr="005578FA">
              <w:rPr>
                <w:sz w:val="20"/>
                <w:szCs w:val="20"/>
              </w:rPr>
              <w:t xml:space="preserve">        </w:t>
            </w:r>
            <w:r w:rsidR="00E5023A">
              <w:rPr>
                <w:sz w:val="20"/>
                <w:szCs w:val="20"/>
              </w:rPr>
              <w:t xml:space="preserve">Sadece </w:t>
            </w:r>
            <w:r w:rsidRPr="005578FA">
              <w:rPr>
                <w:sz w:val="20"/>
                <w:szCs w:val="20"/>
              </w:rPr>
              <w:t xml:space="preserve">Anne </w:t>
            </w:r>
            <w:proofErr w:type="gramStart"/>
            <w:r w:rsidRPr="005578FA">
              <w:rPr>
                <w:sz w:val="20"/>
                <w:szCs w:val="20"/>
              </w:rPr>
              <w:t>(  )</w:t>
            </w:r>
            <w:proofErr w:type="gramEnd"/>
            <w:r w:rsidRPr="005578FA">
              <w:rPr>
                <w:sz w:val="20"/>
                <w:szCs w:val="20"/>
              </w:rPr>
              <w:t xml:space="preserve">       </w:t>
            </w:r>
            <w:r w:rsidR="00E5023A">
              <w:rPr>
                <w:sz w:val="20"/>
                <w:szCs w:val="20"/>
              </w:rPr>
              <w:t>Sadece</w:t>
            </w:r>
            <w:r w:rsidRPr="005578FA">
              <w:rPr>
                <w:sz w:val="20"/>
                <w:szCs w:val="20"/>
              </w:rPr>
              <w:t xml:space="preserve"> Baba </w:t>
            </w:r>
            <w:proofErr w:type="gramStart"/>
            <w:r w:rsidRPr="005578FA">
              <w:rPr>
                <w:sz w:val="20"/>
                <w:szCs w:val="20"/>
              </w:rPr>
              <w:t>(  )</w:t>
            </w:r>
            <w:proofErr w:type="gramEnd"/>
            <w:r w:rsidRPr="005578FA">
              <w:rPr>
                <w:sz w:val="20"/>
                <w:szCs w:val="20"/>
              </w:rPr>
              <w:t xml:space="preserve">      </w:t>
            </w:r>
            <w:r w:rsidR="00AB2BE3">
              <w:rPr>
                <w:sz w:val="20"/>
                <w:szCs w:val="20"/>
              </w:rPr>
              <w:t xml:space="preserve">    Diğer (</w:t>
            </w:r>
            <w:proofErr w:type="gramStart"/>
            <w:r w:rsidR="00AB2BE3">
              <w:rPr>
                <w:sz w:val="20"/>
                <w:szCs w:val="20"/>
              </w:rPr>
              <w:t xml:space="preserve"> </w:t>
            </w:r>
            <w:r w:rsidR="005B2DC7">
              <w:rPr>
                <w:sz w:val="20"/>
                <w:szCs w:val="20"/>
              </w:rPr>
              <w:t>..</w:t>
            </w:r>
            <w:proofErr w:type="gramEnd"/>
            <w:r w:rsidR="00AB2BE3">
              <w:rPr>
                <w:sz w:val="20"/>
                <w:szCs w:val="20"/>
              </w:rPr>
              <w:t xml:space="preserve">………… </w:t>
            </w:r>
            <w:r w:rsidRPr="005578FA">
              <w:rPr>
                <w:sz w:val="20"/>
                <w:szCs w:val="20"/>
              </w:rPr>
              <w:t>)</w:t>
            </w:r>
          </w:p>
        </w:tc>
      </w:tr>
      <w:tr w:rsidR="00105E0C" w:rsidRPr="00874EB0" w14:paraId="7419C6EC" w14:textId="77777777" w:rsidTr="002E5E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1"/>
        </w:trPr>
        <w:tc>
          <w:tcPr>
            <w:tcW w:w="7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8735BA6" w14:textId="77777777" w:rsidR="00105E0C" w:rsidRPr="00AB2BE3" w:rsidRDefault="00105E0C" w:rsidP="006C6897">
            <w:pPr>
              <w:rPr>
                <w:b/>
                <w:i/>
                <w:sz w:val="20"/>
                <w:szCs w:val="20"/>
              </w:rPr>
            </w:pPr>
            <w:r w:rsidRPr="005578FA">
              <w:rPr>
                <w:b/>
                <w:i/>
                <w:sz w:val="20"/>
                <w:szCs w:val="20"/>
              </w:rPr>
              <w:t>Çocuğun İkamet Adresi:</w:t>
            </w:r>
          </w:p>
        </w:tc>
        <w:tc>
          <w:tcPr>
            <w:tcW w:w="4201" w:type="pct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1ED68E" w14:textId="62EF6817" w:rsidR="00105E0C" w:rsidRPr="00092783" w:rsidRDefault="00105E0C" w:rsidP="000F61FB">
            <w:pPr>
              <w:rPr>
                <w:sz w:val="22"/>
                <w:szCs w:val="22"/>
              </w:rPr>
            </w:pPr>
            <w:r w:rsidRPr="00092783">
              <w:rPr>
                <w:sz w:val="22"/>
                <w:szCs w:val="22"/>
              </w:rPr>
              <w:t>…</w:t>
            </w:r>
            <w:r w:rsidR="005B2DC7" w:rsidRPr="00092783">
              <w:rPr>
                <w:sz w:val="22"/>
                <w:szCs w:val="22"/>
              </w:rPr>
              <w:t>…</w:t>
            </w:r>
            <w:r w:rsidR="00092783">
              <w:rPr>
                <w:sz w:val="22"/>
                <w:szCs w:val="22"/>
              </w:rPr>
              <w:t>……………………</w:t>
            </w:r>
            <w:r w:rsidR="005B2DC7" w:rsidRPr="00092783">
              <w:rPr>
                <w:sz w:val="22"/>
                <w:szCs w:val="22"/>
              </w:rPr>
              <w:t>… Mahallesi;</w:t>
            </w:r>
            <w:r w:rsidR="00892BDA">
              <w:rPr>
                <w:sz w:val="22"/>
                <w:szCs w:val="22"/>
              </w:rPr>
              <w:t xml:space="preserve"> …</w:t>
            </w:r>
            <w:proofErr w:type="gramStart"/>
            <w:r w:rsidR="00892BDA">
              <w:rPr>
                <w:sz w:val="22"/>
                <w:szCs w:val="22"/>
              </w:rPr>
              <w:t>…</w:t>
            </w:r>
            <w:r w:rsidR="00DD72B8">
              <w:rPr>
                <w:sz w:val="22"/>
                <w:szCs w:val="22"/>
              </w:rPr>
              <w:t>….</w:t>
            </w:r>
            <w:proofErr w:type="gramEnd"/>
            <w:r w:rsidR="00892BDA">
              <w:rPr>
                <w:sz w:val="22"/>
                <w:szCs w:val="22"/>
              </w:rPr>
              <w:t>……</w:t>
            </w:r>
            <w:r w:rsidR="005B2DC7" w:rsidRPr="00092783">
              <w:rPr>
                <w:sz w:val="22"/>
                <w:szCs w:val="22"/>
              </w:rPr>
              <w:t xml:space="preserve">Sokak; </w:t>
            </w:r>
            <w:r w:rsidR="00DA3916" w:rsidRPr="00092783">
              <w:rPr>
                <w:sz w:val="22"/>
                <w:szCs w:val="22"/>
              </w:rPr>
              <w:t>Bina No: ………</w:t>
            </w:r>
            <w:proofErr w:type="gramStart"/>
            <w:r w:rsidR="00DA3916" w:rsidRPr="00092783">
              <w:rPr>
                <w:sz w:val="22"/>
                <w:szCs w:val="22"/>
              </w:rPr>
              <w:t>...</w:t>
            </w:r>
            <w:r w:rsidR="008A4DFD">
              <w:rPr>
                <w:sz w:val="22"/>
                <w:szCs w:val="22"/>
              </w:rPr>
              <w:t xml:space="preserve"> </w:t>
            </w:r>
            <w:r w:rsidR="00DA3916" w:rsidRPr="00092783">
              <w:rPr>
                <w:sz w:val="22"/>
                <w:szCs w:val="22"/>
              </w:rPr>
              <w:t>;</w:t>
            </w:r>
            <w:proofErr w:type="gramEnd"/>
            <w:r w:rsidR="00DA3916" w:rsidRPr="00092783">
              <w:rPr>
                <w:sz w:val="22"/>
                <w:szCs w:val="22"/>
              </w:rPr>
              <w:t xml:space="preserve"> Daire </w:t>
            </w:r>
            <w:proofErr w:type="gramStart"/>
            <w:r w:rsidR="00DA3916" w:rsidRPr="00092783">
              <w:rPr>
                <w:sz w:val="22"/>
                <w:szCs w:val="22"/>
              </w:rPr>
              <w:t>No:</w:t>
            </w:r>
            <w:r w:rsidR="008A4DFD">
              <w:rPr>
                <w:sz w:val="22"/>
                <w:szCs w:val="22"/>
              </w:rPr>
              <w:t xml:space="preserve"> </w:t>
            </w:r>
            <w:r w:rsidR="00892BDA">
              <w:rPr>
                <w:sz w:val="22"/>
                <w:szCs w:val="22"/>
              </w:rPr>
              <w:t>….</w:t>
            </w:r>
            <w:proofErr w:type="gramEnd"/>
            <w:r w:rsidR="00892BDA">
              <w:rPr>
                <w:sz w:val="22"/>
                <w:szCs w:val="22"/>
              </w:rPr>
              <w:t>.</w:t>
            </w:r>
          </w:p>
        </w:tc>
      </w:tr>
      <w:tr w:rsidR="00954C17" w:rsidRPr="00874EB0" w14:paraId="610AC6B8" w14:textId="77777777" w:rsidTr="00DD0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2968" w:type="pct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BF13490" w14:textId="77777777" w:rsidR="00954C17" w:rsidRPr="005578FA" w:rsidRDefault="00954C17" w:rsidP="0076358B">
            <w:pPr>
              <w:rPr>
                <w:sz w:val="20"/>
                <w:szCs w:val="20"/>
              </w:rPr>
            </w:pPr>
            <w:r w:rsidRPr="005578FA">
              <w:rPr>
                <w:b/>
                <w:i/>
                <w:sz w:val="20"/>
                <w:szCs w:val="20"/>
              </w:rPr>
              <w:t>Çocuğun Engelli Olma Durumu veya Süreğen Hastalığı Varsa Nedir?</w:t>
            </w:r>
          </w:p>
        </w:tc>
        <w:tc>
          <w:tcPr>
            <w:tcW w:w="2032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7A4737" w14:textId="77777777" w:rsidR="00954C17" w:rsidRPr="005578FA" w:rsidRDefault="00954C17" w:rsidP="0076358B">
            <w:pPr>
              <w:rPr>
                <w:sz w:val="20"/>
                <w:szCs w:val="20"/>
              </w:rPr>
            </w:pPr>
          </w:p>
        </w:tc>
      </w:tr>
      <w:tr w:rsidR="005B172E" w:rsidRPr="00874EB0" w14:paraId="32E43DD1" w14:textId="77777777" w:rsidTr="000433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"/>
        </w:trPr>
        <w:tc>
          <w:tcPr>
            <w:tcW w:w="1865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5767475" w14:textId="77777777" w:rsidR="005B172E" w:rsidRPr="005578FA" w:rsidRDefault="005B172E" w:rsidP="007E0935">
            <w:pPr>
              <w:rPr>
                <w:b/>
                <w:color w:val="000000"/>
                <w:sz w:val="20"/>
                <w:szCs w:val="20"/>
              </w:rPr>
            </w:pPr>
            <w:r w:rsidRPr="005578FA">
              <w:rPr>
                <w:b/>
                <w:i/>
                <w:sz w:val="20"/>
                <w:szCs w:val="20"/>
              </w:rPr>
              <w:t>Şehit veya Gazi Çocuğu Olma Durumu</w:t>
            </w:r>
            <w:r w:rsidRPr="005578FA"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3135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5E90C2" w14:textId="75D565A7" w:rsidR="005B172E" w:rsidRPr="005578FA" w:rsidRDefault="005B172E" w:rsidP="00317610">
            <w:pPr>
              <w:rPr>
                <w:sz w:val="20"/>
                <w:szCs w:val="20"/>
              </w:rPr>
            </w:pPr>
            <w:r w:rsidRPr="005578FA">
              <w:rPr>
                <w:sz w:val="20"/>
                <w:szCs w:val="20"/>
              </w:rPr>
              <w:t xml:space="preserve">Şehit Çocuğu </w:t>
            </w:r>
            <w:proofErr w:type="gramStart"/>
            <w:r w:rsidRPr="005578FA">
              <w:rPr>
                <w:sz w:val="20"/>
                <w:szCs w:val="20"/>
              </w:rPr>
              <w:t>(</w:t>
            </w:r>
            <w:r w:rsidR="00043381">
              <w:rPr>
                <w:sz w:val="20"/>
                <w:szCs w:val="20"/>
              </w:rPr>
              <w:t xml:space="preserve"> </w:t>
            </w:r>
            <w:r w:rsidRPr="005578FA">
              <w:rPr>
                <w:sz w:val="20"/>
                <w:szCs w:val="20"/>
              </w:rPr>
              <w:t xml:space="preserve"> </w:t>
            </w:r>
            <w:proofErr w:type="gramEnd"/>
            <w:r w:rsidRPr="005578FA">
              <w:rPr>
                <w:sz w:val="20"/>
                <w:szCs w:val="20"/>
              </w:rPr>
              <w:t xml:space="preserve"> )       </w:t>
            </w:r>
            <w:r w:rsidR="00043381">
              <w:rPr>
                <w:sz w:val="20"/>
                <w:szCs w:val="20"/>
              </w:rPr>
              <w:t xml:space="preserve">    </w:t>
            </w:r>
            <w:r w:rsidRPr="005578FA">
              <w:rPr>
                <w:sz w:val="20"/>
                <w:szCs w:val="20"/>
              </w:rPr>
              <w:t xml:space="preserve">      Gazi Çocuğu </w:t>
            </w:r>
            <w:proofErr w:type="gramStart"/>
            <w:r w:rsidRPr="005578FA">
              <w:rPr>
                <w:sz w:val="20"/>
                <w:szCs w:val="20"/>
              </w:rPr>
              <w:t>(</w:t>
            </w:r>
            <w:r w:rsidR="00043381">
              <w:rPr>
                <w:sz w:val="20"/>
                <w:szCs w:val="20"/>
              </w:rPr>
              <w:t xml:space="preserve"> </w:t>
            </w:r>
            <w:r w:rsidRPr="005578FA">
              <w:rPr>
                <w:sz w:val="20"/>
                <w:szCs w:val="20"/>
              </w:rPr>
              <w:t xml:space="preserve"> </w:t>
            </w:r>
            <w:proofErr w:type="gramEnd"/>
            <w:r w:rsidRPr="005578FA">
              <w:rPr>
                <w:sz w:val="20"/>
                <w:szCs w:val="20"/>
              </w:rPr>
              <w:t xml:space="preserve"> )     </w:t>
            </w:r>
            <w:r w:rsidR="00043381">
              <w:rPr>
                <w:sz w:val="20"/>
                <w:szCs w:val="20"/>
              </w:rPr>
              <w:t xml:space="preserve">    </w:t>
            </w:r>
            <w:r w:rsidRPr="005578FA">
              <w:rPr>
                <w:sz w:val="20"/>
                <w:szCs w:val="20"/>
              </w:rPr>
              <w:t xml:space="preserve">            </w:t>
            </w:r>
            <w:proofErr w:type="gramStart"/>
            <w:r w:rsidRPr="005578FA">
              <w:rPr>
                <w:sz w:val="20"/>
                <w:szCs w:val="20"/>
              </w:rPr>
              <w:t>Hiç Biri</w:t>
            </w:r>
            <w:proofErr w:type="gramEnd"/>
            <w:r w:rsidRPr="005578FA">
              <w:rPr>
                <w:sz w:val="20"/>
                <w:szCs w:val="20"/>
              </w:rPr>
              <w:t xml:space="preserve"> </w:t>
            </w:r>
            <w:proofErr w:type="gramStart"/>
            <w:r w:rsidRPr="005578FA">
              <w:rPr>
                <w:sz w:val="20"/>
                <w:szCs w:val="20"/>
              </w:rPr>
              <w:t>(</w:t>
            </w:r>
            <w:r w:rsidR="00043381">
              <w:rPr>
                <w:sz w:val="20"/>
                <w:szCs w:val="20"/>
              </w:rPr>
              <w:t xml:space="preserve"> </w:t>
            </w:r>
            <w:r w:rsidRPr="005578FA">
              <w:rPr>
                <w:sz w:val="20"/>
                <w:szCs w:val="20"/>
              </w:rPr>
              <w:t xml:space="preserve"> </w:t>
            </w:r>
            <w:proofErr w:type="gramEnd"/>
            <w:r w:rsidRPr="005578FA">
              <w:rPr>
                <w:sz w:val="20"/>
                <w:szCs w:val="20"/>
              </w:rPr>
              <w:t xml:space="preserve"> )</w:t>
            </w:r>
          </w:p>
        </w:tc>
      </w:tr>
      <w:tr w:rsidR="0025496B" w:rsidRPr="00874EB0" w14:paraId="687AF54F" w14:textId="77777777" w:rsidTr="00F56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9"/>
        </w:trPr>
        <w:tc>
          <w:tcPr>
            <w:tcW w:w="1865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9243E82" w14:textId="77777777" w:rsidR="0025496B" w:rsidRDefault="0030452E" w:rsidP="007E093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Çocuğun Önceki </w:t>
            </w:r>
            <w:r w:rsidRPr="005578FA">
              <w:rPr>
                <w:b/>
                <w:i/>
                <w:sz w:val="20"/>
                <w:szCs w:val="20"/>
              </w:rPr>
              <w:t xml:space="preserve">Okulu </w:t>
            </w:r>
            <w:proofErr w:type="gramStart"/>
            <w:r w:rsidRPr="005578FA">
              <w:rPr>
                <w:b/>
                <w:i/>
                <w:sz w:val="20"/>
                <w:szCs w:val="20"/>
              </w:rPr>
              <w:t>( İl</w:t>
            </w:r>
            <w:proofErr w:type="gramEnd"/>
            <w:r w:rsidRPr="005578FA">
              <w:rPr>
                <w:b/>
                <w:i/>
                <w:sz w:val="20"/>
                <w:szCs w:val="20"/>
              </w:rPr>
              <w:t xml:space="preserve"> – İlçe Okul Adı</w:t>
            </w:r>
            <w:r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3135" w:type="pct"/>
            <w:gridSpan w:val="3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7EFB48" w14:textId="77777777" w:rsidR="0025496B" w:rsidRPr="00F567C4" w:rsidRDefault="0025496B" w:rsidP="0076358B">
            <w:pPr>
              <w:rPr>
                <w:sz w:val="40"/>
                <w:szCs w:val="40"/>
              </w:rPr>
            </w:pPr>
          </w:p>
        </w:tc>
      </w:tr>
    </w:tbl>
    <w:p w14:paraId="5021D727" w14:textId="77777777" w:rsidR="004B2203" w:rsidRDefault="004B2203" w:rsidP="006D1A7B">
      <w:pPr>
        <w:ind w:firstLine="708"/>
      </w:pPr>
    </w:p>
    <w:tbl>
      <w:tblPr>
        <w:tblW w:w="5724" w:type="pct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542"/>
        <w:gridCol w:w="1843"/>
        <w:gridCol w:w="3402"/>
      </w:tblGrid>
      <w:tr w:rsidR="001A19FE" w:rsidRPr="00B71742" w14:paraId="06657958" w14:textId="77777777" w:rsidTr="00E27DFE">
        <w:tc>
          <w:tcPr>
            <w:tcW w:w="5000" w:type="pct"/>
            <w:gridSpan w:val="4"/>
            <w:shd w:val="clear" w:color="auto" w:fill="F2F2F2" w:themeFill="background1" w:themeFillShade="F2"/>
          </w:tcPr>
          <w:p w14:paraId="3D47CBE2" w14:textId="77777777" w:rsidR="001A19FE" w:rsidRPr="00B71742" w:rsidRDefault="001A19FE" w:rsidP="00FB0F93">
            <w:pPr>
              <w:rPr>
                <w:b/>
              </w:rPr>
            </w:pPr>
            <w:r w:rsidRPr="00B71742">
              <w:rPr>
                <w:b/>
              </w:rPr>
              <w:t>VELİ BİLGİLERİ:</w:t>
            </w:r>
          </w:p>
        </w:tc>
      </w:tr>
      <w:tr w:rsidR="005B172E" w:rsidRPr="00B71742" w14:paraId="5083B4F6" w14:textId="77777777" w:rsidTr="00B04851">
        <w:trPr>
          <w:trHeight w:val="530"/>
        </w:trPr>
        <w:tc>
          <w:tcPr>
            <w:tcW w:w="867" w:type="pct"/>
            <w:shd w:val="clear" w:color="auto" w:fill="F2F2F2" w:themeFill="background1" w:themeFillShade="F2"/>
            <w:vAlign w:val="center"/>
          </w:tcPr>
          <w:p w14:paraId="7DECC915" w14:textId="0741FA0A" w:rsidR="005B172E" w:rsidRPr="00CD0043" w:rsidRDefault="002A1A2C" w:rsidP="00006A1B">
            <w:pPr>
              <w:rPr>
                <w:b/>
                <w:i/>
                <w:sz w:val="20"/>
                <w:szCs w:val="20"/>
              </w:rPr>
            </w:pPr>
            <w:r w:rsidRPr="00B71742">
              <w:rPr>
                <w:b/>
                <w:i/>
                <w:sz w:val="20"/>
                <w:szCs w:val="20"/>
              </w:rPr>
              <w:t>Veli Adı Soyadı</w:t>
            </w:r>
          </w:p>
        </w:tc>
        <w:tc>
          <w:tcPr>
            <w:tcW w:w="1666" w:type="pct"/>
            <w:shd w:val="clear" w:color="auto" w:fill="FFFFFF" w:themeFill="background1"/>
            <w:vAlign w:val="center"/>
          </w:tcPr>
          <w:p w14:paraId="7FEB1998" w14:textId="77777777" w:rsidR="005B172E" w:rsidRPr="00B71742" w:rsidRDefault="005B172E" w:rsidP="00006A1B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67" w:type="pct"/>
            <w:shd w:val="clear" w:color="auto" w:fill="F2F2F2" w:themeFill="background1" w:themeFillShade="F2"/>
            <w:vAlign w:val="center"/>
          </w:tcPr>
          <w:p w14:paraId="7941DCDE" w14:textId="32A50E7F" w:rsidR="005B172E" w:rsidRPr="00B71256" w:rsidRDefault="00FE5524" w:rsidP="00CD0043">
            <w:pPr>
              <w:rPr>
                <w:b/>
                <w:sz w:val="20"/>
                <w:szCs w:val="20"/>
              </w:rPr>
            </w:pPr>
            <w:r w:rsidRPr="00B71742">
              <w:rPr>
                <w:b/>
                <w:i/>
                <w:sz w:val="20"/>
                <w:szCs w:val="20"/>
              </w:rPr>
              <w:t>Veli Cep Telefon</w:t>
            </w:r>
            <w:r>
              <w:rPr>
                <w:b/>
                <w:i/>
                <w:sz w:val="20"/>
                <w:szCs w:val="20"/>
              </w:rPr>
              <w:t>u</w:t>
            </w:r>
            <w:r w:rsidRPr="00B71742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600" w:type="pct"/>
            <w:vAlign w:val="center"/>
          </w:tcPr>
          <w:p w14:paraId="6EC32C34" w14:textId="0A2363CA" w:rsidR="005B172E" w:rsidRPr="00A94F36" w:rsidRDefault="00A94F36" w:rsidP="00AE2144">
            <w:pPr>
              <w:rPr>
                <w:color w:val="F2F2F2" w:themeColor="background1" w:themeShade="F2"/>
                <w:highlight w:val="yellow"/>
              </w:rPr>
            </w:pPr>
            <w:r w:rsidRPr="00A94F36">
              <w:rPr>
                <w:color w:val="F2F2F2" w:themeColor="background1" w:themeShade="F2"/>
                <w:highlight w:val="yellow"/>
              </w:rPr>
              <w:t>………………………………</w:t>
            </w:r>
          </w:p>
        </w:tc>
      </w:tr>
      <w:tr w:rsidR="002A1A2C" w:rsidRPr="00B71742" w14:paraId="4EEB98FF" w14:textId="77777777" w:rsidTr="00B04851">
        <w:trPr>
          <w:trHeight w:val="530"/>
        </w:trPr>
        <w:tc>
          <w:tcPr>
            <w:tcW w:w="867" w:type="pct"/>
            <w:shd w:val="clear" w:color="auto" w:fill="F2F2F2" w:themeFill="background1" w:themeFillShade="F2"/>
            <w:vAlign w:val="center"/>
          </w:tcPr>
          <w:p w14:paraId="4E117603" w14:textId="40A78263" w:rsidR="002A1A2C" w:rsidRPr="00B71742" w:rsidRDefault="006C3A00" w:rsidP="002A1A2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Veli </w:t>
            </w:r>
            <w:r w:rsidRPr="00B71742">
              <w:rPr>
                <w:b/>
                <w:i/>
                <w:sz w:val="20"/>
                <w:szCs w:val="20"/>
              </w:rPr>
              <w:t>Mesleği</w:t>
            </w:r>
            <w:r w:rsidR="002A1A2C" w:rsidRPr="00B71742">
              <w:rPr>
                <w:sz w:val="20"/>
                <w:szCs w:val="20"/>
              </w:rPr>
              <w:t>:</w:t>
            </w:r>
          </w:p>
        </w:tc>
        <w:tc>
          <w:tcPr>
            <w:tcW w:w="1666" w:type="pct"/>
            <w:shd w:val="clear" w:color="auto" w:fill="FFFFFF" w:themeFill="background1"/>
            <w:vAlign w:val="center"/>
          </w:tcPr>
          <w:p w14:paraId="0EE93F2A" w14:textId="77777777" w:rsidR="002A1A2C" w:rsidRPr="00B71742" w:rsidRDefault="002A1A2C" w:rsidP="002A1A2C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67" w:type="pct"/>
            <w:shd w:val="clear" w:color="auto" w:fill="F2F2F2" w:themeFill="background1" w:themeFillShade="F2"/>
            <w:vAlign w:val="center"/>
          </w:tcPr>
          <w:p w14:paraId="2528DB37" w14:textId="0129F894" w:rsidR="002A1A2C" w:rsidRPr="00B71742" w:rsidRDefault="00FE5524" w:rsidP="002A1A2C">
            <w:pPr>
              <w:rPr>
                <w:b/>
                <w:i/>
                <w:sz w:val="20"/>
                <w:szCs w:val="20"/>
              </w:rPr>
            </w:pPr>
            <w:r w:rsidRPr="00B71742">
              <w:rPr>
                <w:b/>
                <w:i/>
                <w:sz w:val="20"/>
                <w:szCs w:val="20"/>
              </w:rPr>
              <w:t>Çocuğa Yakınlı</w:t>
            </w:r>
            <w:r>
              <w:rPr>
                <w:b/>
                <w:i/>
                <w:sz w:val="20"/>
                <w:szCs w:val="20"/>
              </w:rPr>
              <w:t>ğı</w:t>
            </w:r>
            <w:r w:rsidRPr="00B7125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600" w:type="pct"/>
            <w:vAlign w:val="center"/>
          </w:tcPr>
          <w:p w14:paraId="2B6EA639" w14:textId="77777777" w:rsidR="002A1A2C" w:rsidRPr="00B71256" w:rsidRDefault="002A1A2C" w:rsidP="002A1A2C">
            <w:pPr>
              <w:rPr>
                <w:b/>
                <w:i/>
              </w:rPr>
            </w:pPr>
          </w:p>
        </w:tc>
      </w:tr>
    </w:tbl>
    <w:p w14:paraId="18B5971F" w14:textId="77777777" w:rsidR="001A19FE" w:rsidRPr="00665929" w:rsidRDefault="001A19FE" w:rsidP="006D1A7B">
      <w:pPr>
        <w:ind w:firstLine="708"/>
        <w:rPr>
          <w:sz w:val="16"/>
          <w:szCs w:val="16"/>
        </w:rPr>
      </w:pPr>
    </w:p>
    <w:tbl>
      <w:tblPr>
        <w:tblW w:w="5724" w:type="pct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542"/>
        <w:gridCol w:w="1843"/>
        <w:gridCol w:w="3402"/>
      </w:tblGrid>
      <w:tr w:rsidR="003A47D0" w:rsidRPr="00B71742" w14:paraId="237DAC5E" w14:textId="77777777" w:rsidTr="00861551">
        <w:tc>
          <w:tcPr>
            <w:tcW w:w="5000" w:type="pct"/>
            <w:gridSpan w:val="4"/>
            <w:shd w:val="clear" w:color="auto" w:fill="F2F2F2" w:themeFill="background1" w:themeFillShade="F2"/>
          </w:tcPr>
          <w:p w14:paraId="09733324" w14:textId="77777777" w:rsidR="003A47D0" w:rsidRPr="00B71742" w:rsidRDefault="003A47D0" w:rsidP="00861551">
            <w:pPr>
              <w:rPr>
                <w:b/>
              </w:rPr>
            </w:pPr>
            <w:r w:rsidRPr="00B71742">
              <w:rPr>
                <w:b/>
              </w:rPr>
              <w:t>ANNE BİLGİLERİ:</w:t>
            </w:r>
          </w:p>
        </w:tc>
      </w:tr>
      <w:tr w:rsidR="00861551" w:rsidRPr="00B71742" w14:paraId="714D4B1F" w14:textId="77777777" w:rsidTr="00B04851">
        <w:trPr>
          <w:trHeight w:val="548"/>
        </w:trPr>
        <w:tc>
          <w:tcPr>
            <w:tcW w:w="867" w:type="pct"/>
            <w:shd w:val="clear" w:color="auto" w:fill="F2F2F2" w:themeFill="background1" w:themeFillShade="F2"/>
            <w:vAlign w:val="center"/>
          </w:tcPr>
          <w:p w14:paraId="66A3C16A" w14:textId="77777777" w:rsidR="005B172E" w:rsidRPr="00B71742" w:rsidRDefault="005B172E" w:rsidP="00EF126F">
            <w:pPr>
              <w:rPr>
                <w:b/>
                <w:i/>
                <w:sz w:val="20"/>
                <w:szCs w:val="20"/>
              </w:rPr>
            </w:pPr>
            <w:r w:rsidRPr="00B71742">
              <w:rPr>
                <w:b/>
                <w:i/>
                <w:sz w:val="20"/>
                <w:szCs w:val="20"/>
              </w:rPr>
              <w:t>Anne Adı Soyadı</w:t>
            </w:r>
          </w:p>
        </w:tc>
        <w:tc>
          <w:tcPr>
            <w:tcW w:w="1666" w:type="pct"/>
            <w:vAlign w:val="center"/>
          </w:tcPr>
          <w:p w14:paraId="333FE81C" w14:textId="77777777" w:rsidR="005B172E" w:rsidRDefault="005B172E" w:rsidP="00B24CFB">
            <w:pPr>
              <w:rPr>
                <w:sz w:val="20"/>
                <w:szCs w:val="20"/>
              </w:rPr>
            </w:pPr>
          </w:p>
        </w:tc>
        <w:tc>
          <w:tcPr>
            <w:tcW w:w="867" w:type="pct"/>
            <w:shd w:val="clear" w:color="auto" w:fill="F2F2F2" w:themeFill="background1" w:themeFillShade="F2"/>
            <w:vAlign w:val="center"/>
          </w:tcPr>
          <w:p w14:paraId="79036536" w14:textId="69CAC057" w:rsidR="005B172E" w:rsidRPr="00632EA6" w:rsidRDefault="0082397A" w:rsidP="00FB0F93">
            <w:pPr>
              <w:rPr>
                <w:b/>
                <w:i/>
                <w:sz w:val="20"/>
                <w:szCs w:val="20"/>
              </w:rPr>
            </w:pPr>
            <w:r w:rsidRPr="00B71742">
              <w:rPr>
                <w:b/>
                <w:i/>
                <w:sz w:val="20"/>
                <w:szCs w:val="20"/>
              </w:rPr>
              <w:t>Anne Cep Telefonu</w:t>
            </w:r>
          </w:p>
        </w:tc>
        <w:tc>
          <w:tcPr>
            <w:tcW w:w="1600" w:type="pct"/>
            <w:vAlign w:val="center"/>
          </w:tcPr>
          <w:p w14:paraId="124EBA49" w14:textId="2B2C9E89" w:rsidR="005B172E" w:rsidRPr="00B71742" w:rsidRDefault="005B172E" w:rsidP="009E1973">
            <w:pPr>
              <w:rPr>
                <w:b/>
                <w:i/>
                <w:sz w:val="20"/>
                <w:szCs w:val="20"/>
              </w:rPr>
            </w:pPr>
          </w:p>
        </w:tc>
      </w:tr>
      <w:tr w:rsidR="00176FF4" w:rsidRPr="00B71742" w14:paraId="77D62FC5" w14:textId="77777777" w:rsidTr="00B04851">
        <w:trPr>
          <w:trHeight w:val="548"/>
        </w:trPr>
        <w:tc>
          <w:tcPr>
            <w:tcW w:w="867" w:type="pct"/>
            <w:shd w:val="clear" w:color="auto" w:fill="F2F2F2" w:themeFill="background1" w:themeFillShade="F2"/>
            <w:vAlign w:val="center"/>
          </w:tcPr>
          <w:p w14:paraId="2875E9C6" w14:textId="6921D83D" w:rsidR="005B172E" w:rsidRPr="00B71742" w:rsidRDefault="0082397A" w:rsidP="00FB0F93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Anne </w:t>
            </w:r>
            <w:r w:rsidRPr="00B71742">
              <w:rPr>
                <w:b/>
                <w:i/>
                <w:sz w:val="20"/>
                <w:szCs w:val="20"/>
              </w:rPr>
              <w:t>Mesleği</w:t>
            </w:r>
            <w:r w:rsidRPr="00B71742">
              <w:rPr>
                <w:sz w:val="20"/>
                <w:szCs w:val="20"/>
              </w:rPr>
              <w:t>:</w:t>
            </w:r>
          </w:p>
        </w:tc>
        <w:tc>
          <w:tcPr>
            <w:tcW w:w="1666" w:type="pct"/>
            <w:vAlign w:val="center"/>
          </w:tcPr>
          <w:p w14:paraId="4E960993" w14:textId="77777777" w:rsidR="005B172E" w:rsidRPr="00B71742" w:rsidRDefault="005B172E" w:rsidP="00B24CFB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67" w:type="pct"/>
            <w:shd w:val="clear" w:color="auto" w:fill="F2F2F2" w:themeFill="background1" w:themeFillShade="F2"/>
            <w:vAlign w:val="center"/>
          </w:tcPr>
          <w:p w14:paraId="6CFA3287" w14:textId="2593E775" w:rsidR="005B172E" w:rsidRPr="00632EA6" w:rsidRDefault="0082397A" w:rsidP="00FB0F93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Anne</w:t>
            </w:r>
            <w:r w:rsidR="00256BAD">
              <w:rPr>
                <w:b/>
                <w:i/>
                <w:sz w:val="20"/>
                <w:szCs w:val="20"/>
              </w:rPr>
              <w:t xml:space="preserve"> İşyeri </w:t>
            </w:r>
            <w:r w:rsidR="00DB0065">
              <w:rPr>
                <w:b/>
                <w:i/>
                <w:sz w:val="20"/>
                <w:szCs w:val="20"/>
              </w:rPr>
              <w:t>Adı</w:t>
            </w:r>
          </w:p>
        </w:tc>
        <w:tc>
          <w:tcPr>
            <w:tcW w:w="1600" w:type="pct"/>
            <w:vAlign w:val="center"/>
          </w:tcPr>
          <w:p w14:paraId="557154FC" w14:textId="77777777" w:rsidR="005B172E" w:rsidRPr="00B71742" w:rsidRDefault="005B172E" w:rsidP="009E1973">
            <w:pPr>
              <w:rPr>
                <w:b/>
                <w:i/>
                <w:sz w:val="20"/>
                <w:szCs w:val="20"/>
              </w:rPr>
            </w:pPr>
          </w:p>
        </w:tc>
      </w:tr>
    </w:tbl>
    <w:p w14:paraId="74116359" w14:textId="77777777" w:rsidR="00256BAD" w:rsidRDefault="00256BAD" w:rsidP="006D1A7B">
      <w:pPr>
        <w:ind w:firstLine="708"/>
        <w:rPr>
          <w:sz w:val="16"/>
          <w:szCs w:val="16"/>
        </w:rPr>
      </w:pPr>
    </w:p>
    <w:tbl>
      <w:tblPr>
        <w:tblW w:w="5724" w:type="pct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542"/>
        <w:gridCol w:w="1843"/>
        <w:gridCol w:w="3402"/>
      </w:tblGrid>
      <w:tr w:rsidR="00256BAD" w:rsidRPr="00B71742" w14:paraId="522C3034" w14:textId="77777777" w:rsidTr="00861551">
        <w:tc>
          <w:tcPr>
            <w:tcW w:w="5000" w:type="pct"/>
            <w:gridSpan w:val="4"/>
            <w:shd w:val="clear" w:color="auto" w:fill="F2F2F2" w:themeFill="background1" w:themeFillShade="F2"/>
          </w:tcPr>
          <w:p w14:paraId="4D5F0ABF" w14:textId="0D3194AE" w:rsidR="00256BAD" w:rsidRPr="00B71742" w:rsidRDefault="00256BAD" w:rsidP="00414C1E">
            <w:pPr>
              <w:rPr>
                <w:b/>
              </w:rPr>
            </w:pPr>
            <w:r>
              <w:rPr>
                <w:b/>
              </w:rPr>
              <w:t>BABA</w:t>
            </w:r>
            <w:r w:rsidRPr="00B71742">
              <w:rPr>
                <w:b/>
              </w:rPr>
              <w:t xml:space="preserve"> BİLGİLERİ:</w:t>
            </w:r>
          </w:p>
        </w:tc>
      </w:tr>
      <w:tr w:rsidR="00176FF4" w:rsidRPr="00B71742" w14:paraId="3F74EF81" w14:textId="77777777" w:rsidTr="00B04851">
        <w:trPr>
          <w:trHeight w:val="488"/>
        </w:trPr>
        <w:tc>
          <w:tcPr>
            <w:tcW w:w="867" w:type="pct"/>
            <w:shd w:val="clear" w:color="auto" w:fill="F2F2F2" w:themeFill="background1" w:themeFillShade="F2"/>
            <w:vAlign w:val="center"/>
          </w:tcPr>
          <w:p w14:paraId="04422D89" w14:textId="71D79932" w:rsidR="00256BAD" w:rsidRPr="00B71742" w:rsidRDefault="00256BAD" w:rsidP="00414C1E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Baba</w:t>
            </w:r>
            <w:r w:rsidRPr="00B71742">
              <w:rPr>
                <w:b/>
                <w:i/>
                <w:sz w:val="20"/>
                <w:szCs w:val="20"/>
              </w:rPr>
              <w:t xml:space="preserve"> Adı Soyadı</w:t>
            </w:r>
          </w:p>
        </w:tc>
        <w:tc>
          <w:tcPr>
            <w:tcW w:w="1666" w:type="pct"/>
            <w:vAlign w:val="center"/>
          </w:tcPr>
          <w:p w14:paraId="79D990CC" w14:textId="77777777" w:rsidR="00256BAD" w:rsidRDefault="00256BAD" w:rsidP="00414C1E">
            <w:pPr>
              <w:rPr>
                <w:sz w:val="20"/>
                <w:szCs w:val="20"/>
              </w:rPr>
            </w:pPr>
          </w:p>
        </w:tc>
        <w:tc>
          <w:tcPr>
            <w:tcW w:w="867" w:type="pct"/>
            <w:shd w:val="clear" w:color="auto" w:fill="F2F2F2" w:themeFill="background1" w:themeFillShade="F2"/>
            <w:vAlign w:val="center"/>
          </w:tcPr>
          <w:p w14:paraId="2A94CC82" w14:textId="6B648D06" w:rsidR="00256BAD" w:rsidRPr="00632EA6" w:rsidRDefault="00256BAD" w:rsidP="00414C1E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Baba</w:t>
            </w:r>
            <w:r w:rsidRPr="00B71742">
              <w:rPr>
                <w:b/>
                <w:i/>
                <w:sz w:val="20"/>
                <w:szCs w:val="20"/>
              </w:rPr>
              <w:t xml:space="preserve"> Cep Telefonu</w:t>
            </w:r>
          </w:p>
        </w:tc>
        <w:tc>
          <w:tcPr>
            <w:tcW w:w="1600" w:type="pct"/>
            <w:vAlign w:val="center"/>
          </w:tcPr>
          <w:p w14:paraId="29766E5F" w14:textId="77777777" w:rsidR="00256BAD" w:rsidRPr="00B71742" w:rsidRDefault="00256BAD" w:rsidP="00414C1E">
            <w:pPr>
              <w:rPr>
                <w:b/>
                <w:i/>
                <w:sz w:val="20"/>
                <w:szCs w:val="20"/>
              </w:rPr>
            </w:pPr>
          </w:p>
        </w:tc>
      </w:tr>
      <w:tr w:rsidR="00176FF4" w:rsidRPr="00B71742" w14:paraId="6F2BDD7E" w14:textId="77777777" w:rsidTr="00B04851">
        <w:trPr>
          <w:trHeight w:val="488"/>
        </w:trPr>
        <w:tc>
          <w:tcPr>
            <w:tcW w:w="867" w:type="pct"/>
            <w:shd w:val="clear" w:color="auto" w:fill="F2F2F2" w:themeFill="background1" w:themeFillShade="F2"/>
            <w:vAlign w:val="center"/>
          </w:tcPr>
          <w:p w14:paraId="0414FC29" w14:textId="38A10E30" w:rsidR="00256BAD" w:rsidRPr="00B71742" w:rsidRDefault="00256BAD" w:rsidP="00414C1E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Baba </w:t>
            </w:r>
            <w:r w:rsidRPr="00B71742">
              <w:rPr>
                <w:b/>
                <w:i/>
                <w:sz w:val="20"/>
                <w:szCs w:val="20"/>
              </w:rPr>
              <w:t>Mesleği</w:t>
            </w:r>
            <w:r w:rsidRPr="00B71742">
              <w:rPr>
                <w:sz w:val="20"/>
                <w:szCs w:val="20"/>
              </w:rPr>
              <w:t>:</w:t>
            </w:r>
          </w:p>
        </w:tc>
        <w:tc>
          <w:tcPr>
            <w:tcW w:w="1666" w:type="pct"/>
            <w:vAlign w:val="center"/>
          </w:tcPr>
          <w:p w14:paraId="341A71A2" w14:textId="77777777" w:rsidR="00256BAD" w:rsidRPr="00B71742" w:rsidRDefault="00256BAD" w:rsidP="00414C1E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67" w:type="pct"/>
            <w:shd w:val="clear" w:color="auto" w:fill="F2F2F2" w:themeFill="background1" w:themeFillShade="F2"/>
            <w:vAlign w:val="center"/>
          </w:tcPr>
          <w:p w14:paraId="75862B4A" w14:textId="218CE46F" w:rsidR="00256BAD" w:rsidRPr="00632EA6" w:rsidRDefault="00256BAD" w:rsidP="00414C1E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Baba İşyeri </w:t>
            </w:r>
            <w:r w:rsidR="00DB0065">
              <w:rPr>
                <w:b/>
                <w:i/>
                <w:sz w:val="20"/>
                <w:szCs w:val="20"/>
              </w:rPr>
              <w:t>Adı</w:t>
            </w:r>
          </w:p>
        </w:tc>
        <w:tc>
          <w:tcPr>
            <w:tcW w:w="1600" w:type="pct"/>
            <w:vAlign w:val="center"/>
          </w:tcPr>
          <w:p w14:paraId="3737B51D" w14:textId="77777777" w:rsidR="00256BAD" w:rsidRPr="00B71742" w:rsidRDefault="00256BAD" w:rsidP="00414C1E">
            <w:pPr>
              <w:rPr>
                <w:b/>
                <w:i/>
                <w:sz w:val="20"/>
                <w:szCs w:val="20"/>
              </w:rPr>
            </w:pPr>
          </w:p>
        </w:tc>
      </w:tr>
    </w:tbl>
    <w:p w14:paraId="4B64D4FD" w14:textId="54435FC7" w:rsidR="00BD17E5" w:rsidRDefault="007724D6" w:rsidP="003722CA">
      <w:pPr>
        <w:ind w:firstLine="708"/>
        <w:rPr>
          <w:b/>
          <w:sz w:val="14"/>
          <w:szCs w:val="14"/>
        </w:rPr>
      </w:pPr>
      <w:r>
        <w:rPr>
          <w:b/>
          <w:noProof/>
          <w:sz w:val="14"/>
          <w:szCs w:val="14"/>
        </w:rPr>
        <w:pict w14:anchorId="0C878BB0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9.15pt;margin-top:8.45pt;width:212.25pt;height:84.95pt;z-index:251659264;mso-position-horizontal-relative:text;mso-position-vertical-relative:text" strokecolor="maroon">
            <v:textbox style="mso-next-textbox:#_x0000_s1033">
              <w:txbxContent>
                <w:tbl>
                  <w:tblPr>
                    <w:tblW w:w="5000" w:type="pct"/>
                    <w:jc w:val="center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841"/>
                    <w:gridCol w:w="2332"/>
                  </w:tblGrid>
                  <w:tr w:rsidR="007F72A0" w:rsidRPr="002F68A8" w14:paraId="68DCFB14" w14:textId="77777777" w:rsidTr="00801C6B">
                    <w:trPr>
                      <w:trHeight w:val="467"/>
                      <w:jc w:val="center"/>
                    </w:trPr>
                    <w:tc>
                      <w:tcPr>
                        <w:tcW w:w="2206" w:type="pct"/>
                        <w:shd w:val="clear" w:color="auto" w:fill="F2F2F2" w:themeFill="background1" w:themeFillShade="F2"/>
                        <w:vAlign w:val="center"/>
                      </w:tcPr>
                      <w:p w14:paraId="294A29B9" w14:textId="5CC9D4B0" w:rsidR="007F72A0" w:rsidRPr="00B46B6E" w:rsidRDefault="007F72A0" w:rsidP="000170F4">
                        <w:pPr>
                          <w:jc w:val="right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B46B6E">
                          <w:rPr>
                            <w:b/>
                            <w:bCs/>
                            <w:sz w:val="20"/>
                            <w:szCs w:val="20"/>
                          </w:rPr>
                          <w:t>Sınıf – Şube:</w:t>
                        </w:r>
                      </w:p>
                    </w:tc>
                    <w:tc>
                      <w:tcPr>
                        <w:tcW w:w="2794" w:type="pct"/>
                        <w:vAlign w:val="center"/>
                      </w:tcPr>
                      <w:p w14:paraId="03658647" w14:textId="43E999B4" w:rsidR="007F72A0" w:rsidRPr="00B46B6E" w:rsidRDefault="007F72A0" w:rsidP="000170F4">
                        <w:pPr>
                          <w:jc w:val="right"/>
                          <w:rPr>
                            <w:b/>
                          </w:rPr>
                        </w:pPr>
                      </w:p>
                    </w:tc>
                  </w:tr>
                  <w:tr w:rsidR="00801C6B" w:rsidRPr="002F68A8" w14:paraId="672432CB" w14:textId="77777777" w:rsidTr="00801C6B">
                    <w:trPr>
                      <w:trHeight w:val="1073"/>
                      <w:jc w:val="center"/>
                    </w:trPr>
                    <w:tc>
                      <w:tcPr>
                        <w:tcW w:w="2206" w:type="pct"/>
                        <w:shd w:val="clear" w:color="auto" w:fill="F2F2F2" w:themeFill="background1" w:themeFillShade="F2"/>
                        <w:vAlign w:val="center"/>
                      </w:tcPr>
                      <w:p w14:paraId="00990B55" w14:textId="3EA8CBFD" w:rsidR="00801C6B" w:rsidRPr="00B46B6E" w:rsidRDefault="00801C6B" w:rsidP="000170F4">
                        <w:pPr>
                          <w:jc w:val="right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2F68A8">
                          <w:rPr>
                            <w:b/>
                            <w:bCs/>
                            <w:sz w:val="18"/>
                            <w:szCs w:val="18"/>
                          </w:rPr>
                          <w:t>Okul Müdürü Onayı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:</w:t>
                        </w:r>
                        <w:r w:rsidRPr="002F68A8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(Adı Soyadı İmzası</w:t>
                        </w:r>
                        <w:proofErr w:type="gramStart"/>
                        <w:r w:rsidRPr="002F68A8">
                          <w:rPr>
                            <w:b/>
                            <w:bCs/>
                            <w:sz w:val="18"/>
                            <w:szCs w:val="18"/>
                          </w:rPr>
                          <w:t>)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:</w:t>
                        </w:r>
                        <w:proofErr w:type="gramEnd"/>
                      </w:p>
                    </w:tc>
                    <w:tc>
                      <w:tcPr>
                        <w:tcW w:w="2794" w:type="pct"/>
                        <w:vAlign w:val="bottom"/>
                      </w:tcPr>
                      <w:p w14:paraId="67D616FB" w14:textId="5E6DEF1F" w:rsidR="00801C6B" w:rsidRDefault="00801C6B" w:rsidP="00801C6B">
                        <w:pPr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62797D">
                          <w:rPr>
                            <w:sz w:val="18"/>
                            <w:szCs w:val="18"/>
                            <w:highlight w:val="yellow"/>
                          </w:rPr>
                          <w:t xml:space="preserve">Tarih: </w:t>
                        </w:r>
                        <w:r w:rsidR="00BB0EF0" w:rsidRPr="0062797D">
                          <w:rPr>
                            <w:sz w:val="18"/>
                            <w:szCs w:val="18"/>
                            <w:highlight w:val="yellow"/>
                          </w:rPr>
                          <w:t>….</w:t>
                        </w:r>
                        <w:proofErr w:type="gramEnd"/>
                        <w:r w:rsidR="00BB0EF0" w:rsidRPr="0062797D">
                          <w:rPr>
                            <w:sz w:val="18"/>
                            <w:szCs w:val="18"/>
                            <w:highlight w:val="yellow"/>
                          </w:rPr>
                          <w:t xml:space="preserve">. / </w:t>
                        </w:r>
                        <w:r w:rsidR="003C2808" w:rsidRPr="0062797D">
                          <w:rPr>
                            <w:sz w:val="18"/>
                            <w:szCs w:val="18"/>
                            <w:highlight w:val="yellow"/>
                          </w:rPr>
                          <w:t>……</w:t>
                        </w:r>
                        <w:r w:rsidR="00BB0EF0" w:rsidRPr="0062797D">
                          <w:rPr>
                            <w:sz w:val="18"/>
                            <w:szCs w:val="18"/>
                            <w:highlight w:val="yellow"/>
                          </w:rPr>
                          <w:t xml:space="preserve"> / </w:t>
                        </w:r>
                        <w:proofErr w:type="gramStart"/>
                        <w:r w:rsidR="000D74EC">
                          <w:rPr>
                            <w:sz w:val="18"/>
                            <w:szCs w:val="18"/>
                            <w:highlight w:val="yellow"/>
                          </w:rPr>
                          <w:t>202</w:t>
                        </w:r>
                        <w:r w:rsidR="001E311E">
                          <w:rPr>
                            <w:sz w:val="18"/>
                            <w:szCs w:val="18"/>
                            <w:highlight w:val="yellow"/>
                          </w:rPr>
                          <w:t>6</w:t>
                        </w:r>
                        <w:r w:rsidR="00032C44" w:rsidRPr="0062797D">
                          <w:rPr>
                            <w:sz w:val="18"/>
                            <w:szCs w:val="18"/>
                            <w:highlight w:val="yellow"/>
                          </w:rPr>
                          <w:t>..</w:t>
                        </w:r>
                        <w:proofErr w:type="gramEnd"/>
                      </w:p>
                      <w:p w14:paraId="67920059" w14:textId="75996480" w:rsidR="00801C6B" w:rsidRPr="002F68A8" w:rsidRDefault="00066331" w:rsidP="00801C6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Adnan YEŞİL</w:t>
                        </w:r>
                      </w:p>
                    </w:tc>
                  </w:tr>
                </w:tbl>
                <w:p w14:paraId="1031C1F4" w14:textId="77777777" w:rsidR="007E47D1" w:rsidRPr="006466A6" w:rsidRDefault="007E47D1" w:rsidP="007E47D1">
                  <w:pPr>
                    <w:rPr>
                      <w:sz w:val="12"/>
                      <w:szCs w:val="12"/>
                    </w:rPr>
                  </w:pPr>
                </w:p>
                <w:p w14:paraId="5FEA5952" w14:textId="77777777" w:rsidR="007E47D1" w:rsidRDefault="007E47D1" w:rsidP="007E47D1"/>
              </w:txbxContent>
            </v:textbox>
          </v:shape>
        </w:pict>
      </w:r>
      <w:r>
        <w:rPr>
          <w:noProof/>
        </w:rPr>
        <w:pict w14:anchorId="6F01D61F">
          <v:shape id="_x0000_s1030" type="#_x0000_t202" style="position:absolute;left:0;text-align:left;margin-left:-28.85pt;margin-top:9.2pt;width:311.05pt;height:84.2pt;z-index:251654143;mso-position-horizontal-relative:text;mso-position-vertical-relative:text">
            <v:textbox style="mso-next-textbox:#_x0000_s1030">
              <w:txbxContent>
                <w:tbl>
                  <w:tblPr>
                    <w:tblStyle w:val="TabloKlavuzu"/>
                    <w:tblW w:w="5000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149"/>
                  </w:tblGrid>
                  <w:tr w:rsidR="002F62DF" w14:paraId="590A90E7" w14:textId="77777777" w:rsidTr="00AF1886">
                    <w:trPr>
                      <w:trHeight w:val="2259"/>
                    </w:trPr>
                    <w:tc>
                      <w:tcPr>
                        <w:tcW w:w="5000" w:type="pct"/>
                      </w:tcPr>
                      <w:p w14:paraId="0D292BD1" w14:textId="77777777" w:rsidR="006B7541" w:rsidRDefault="002F62DF" w:rsidP="006B7541">
                        <w:pPr>
                          <w:rPr>
                            <w:b/>
                          </w:rPr>
                        </w:pPr>
                        <w:r w:rsidRPr="006B7541">
                          <w:rPr>
                            <w:b/>
                          </w:rPr>
                          <w:t xml:space="preserve">EKLER: </w:t>
                        </w:r>
                      </w:p>
                      <w:p w14:paraId="19C6010A" w14:textId="18637F9C" w:rsidR="00A17128" w:rsidRPr="001C2F3B" w:rsidRDefault="001C2F3B" w:rsidP="001C2F3B">
                        <w:pPr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1-</w:t>
                        </w:r>
                        <w:r w:rsidR="00AF1886" w:rsidRPr="001C2F3B">
                          <w:rPr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="00032C44">
                          <w:rPr>
                            <w:bCs/>
                            <w:sz w:val="20"/>
                            <w:szCs w:val="20"/>
                          </w:rPr>
                          <w:t>Öğrenci kimlik kartı.</w:t>
                        </w:r>
                      </w:p>
                      <w:p w14:paraId="54C9B3FB" w14:textId="08B58501" w:rsidR="001826DE" w:rsidRPr="001826DE" w:rsidRDefault="001826DE" w:rsidP="001826DE">
                        <w:pPr>
                          <w:pStyle w:val="ListeParagraf"/>
                          <w:ind w:left="708"/>
                          <w:rPr>
                            <w:bC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565DD44" w14:textId="77777777" w:rsidR="003C24A4" w:rsidRDefault="003C24A4" w:rsidP="002F68A8"/>
              </w:txbxContent>
            </v:textbox>
          </v:shape>
        </w:pict>
      </w:r>
    </w:p>
    <w:p w14:paraId="2BE754D1" w14:textId="77777777" w:rsidR="00C41C0A" w:rsidRPr="006A10FC" w:rsidRDefault="00C41C0A" w:rsidP="003722CA">
      <w:pPr>
        <w:ind w:firstLine="708"/>
        <w:rPr>
          <w:b/>
          <w:sz w:val="14"/>
          <w:szCs w:val="14"/>
        </w:rPr>
      </w:pPr>
    </w:p>
    <w:p w14:paraId="64AD9C95" w14:textId="77777777" w:rsidR="00CB7B33" w:rsidRDefault="007313B7" w:rsidP="00CB7B33">
      <w:pPr>
        <w:ind w:left="1068"/>
      </w:pPr>
      <w:r>
        <w:t xml:space="preserve"> </w:t>
      </w:r>
    </w:p>
    <w:p w14:paraId="735CE4FB" w14:textId="20E7C3B7" w:rsidR="00C41C0A" w:rsidRDefault="00C41C0A" w:rsidP="00CB7B33">
      <w:pPr>
        <w:ind w:left="1068"/>
      </w:pPr>
    </w:p>
    <w:p w14:paraId="4DC95DC1" w14:textId="0C43EE48" w:rsidR="00C41C0A" w:rsidRDefault="00C41C0A" w:rsidP="00CB7B33">
      <w:pPr>
        <w:ind w:left="1068"/>
      </w:pPr>
    </w:p>
    <w:p w14:paraId="411E9698" w14:textId="4D32D58D" w:rsidR="00C41C0A" w:rsidRDefault="00C41C0A" w:rsidP="00CB7B33">
      <w:pPr>
        <w:ind w:left="1068"/>
      </w:pPr>
    </w:p>
    <w:p w14:paraId="4D842B1F" w14:textId="1A2AB3B2" w:rsidR="00C41C0A" w:rsidRDefault="00C41C0A" w:rsidP="00CB7B33">
      <w:pPr>
        <w:ind w:left="1068"/>
      </w:pPr>
    </w:p>
    <w:p w14:paraId="62771F4C" w14:textId="05A44F7D" w:rsidR="00C41C0A" w:rsidRDefault="00C41C0A" w:rsidP="00CB7B33">
      <w:pPr>
        <w:ind w:left="1068"/>
      </w:pPr>
    </w:p>
    <w:p w14:paraId="7260FF89" w14:textId="016E5B2F" w:rsidR="00C41C0A" w:rsidRDefault="007724D6" w:rsidP="00CB7B33">
      <w:pPr>
        <w:ind w:left="1068"/>
      </w:pPr>
      <w:r>
        <w:rPr>
          <w:noProof/>
        </w:rPr>
        <w:pict w14:anchorId="01ACB92C">
          <v:roundrect id="_x0000_s1049" style="position:absolute;left:0;text-align:left;margin-left:-19.15pt;margin-top:14.25pt;width:81.25pt;height:65.2pt;z-index:251673088" arcsize="10923f">
            <v:stroke dashstyle="1 1" endcap="round"/>
            <v:textbox>
              <w:txbxContent>
                <w:p w14:paraId="024A9F29" w14:textId="0FD0525E" w:rsidR="00E31A9B" w:rsidRPr="009F3D5E" w:rsidRDefault="00A361F5">
                  <w:pPr>
                    <w:rPr>
                      <w:color w:val="A6A6A6" w:themeColor="background1" w:themeShade="A6"/>
                      <w:highlight w:val="yellow"/>
                    </w:rPr>
                  </w:pPr>
                  <w:r w:rsidRPr="009F3D5E">
                    <w:rPr>
                      <w:color w:val="A6A6A6" w:themeColor="background1" w:themeShade="A6"/>
                      <w:highlight w:val="yellow"/>
                    </w:rPr>
                    <w:t xml:space="preserve">A4 </w:t>
                  </w:r>
                  <w:r w:rsidR="00694014" w:rsidRPr="009F3D5E">
                    <w:rPr>
                      <w:color w:val="A6A6A6" w:themeColor="background1" w:themeShade="A6"/>
                      <w:highlight w:val="yellow"/>
                    </w:rPr>
                    <w:t>f</w:t>
                  </w:r>
                  <w:r w:rsidR="001C6BDD" w:rsidRPr="009F3D5E">
                    <w:rPr>
                      <w:color w:val="A6A6A6" w:themeColor="background1" w:themeShade="A6"/>
                      <w:highlight w:val="yellow"/>
                    </w:rPr>
                    <w:t xml:space="preserve">otokopi </w:t>
                  </w:r>
                  <w:proofErr w:type="gramStart"/>
                  <w:r w:rsidR="00694014" w:rsidRPr="009F3D5E">
                    <w:rPr>
                      <w:color w:val="A6A6A6" w:themeColor="background1" w:themeShade="A6"/>
                      <w:highlight w:val="yellow"/>
                    </w:rPr>
                    <w:t>k</w:t>
                  </w:r>
                  <w:r w:rsidR="001C6BDD" w:rsidRPr="009F3D5E">
                    <w:rPr>
                      <w:color w:val="A6A6A6" w:themeColor="background1" w:themeShade="A6"/>
                      <w:highlight w:val="yellow"/>
                    </w:rPr>
                    <w:t>ağıdı</w:t>
                  </w:r>
                  <w:proofErr w:type="gramEnd"/>
                  <w:r w:rsidR="00E31A9B" w:rsidRPr="009F3D5E">
                    <w:rPr>
                      <w:color w:val="A6A6A6" w:themeColor="background1" w:themeShade="A6"/>
                      <w:highlight w:val="yellow"/>
                    </w:rPr>
                    <w:t xml:space="preserve">: </w:t>
                  </w:r>
                </w:p>
                <w:p w14:paraId="2CA592D2" w14:textId="6049979F" w:rsidR="001C6BDD" w:rsidRPr="009F3D5E" w:rsidRDefault="00E31A9B">
                  <w:pPr>
                    <w:rPr>
                      <w:color w:val="A6A6A6" w:themeColor="background1" w:themeShade="A6"/>
                    </w:rPr>
                  </w:pPr>
                  <w:r w:rsidRPr="009F3D5E">
                    <w:rPr>
                      <w:color w:val="A6A6A6" w:themeColor="background1" w:themeShade="A6"/>
                      <w:highlight w:val="yellow"/>
                    </w:rPr>
                    <w:t>2 Paket</w:t>
                  </w:r>
                </w:p>
              </w:txbxContent>
            </v:textbox>
          </v:roundrect>
        </w:pict>
      </w:r>
    </w:p>
    <w:tbl>
      <w:tblPr>
        <w:tblStyle w:val="TabloKlavuzu"/>
        <w:tblW w:w="6237" w:type="dxa"/>
        <w:jc w:val="center"/>
        <w:tblLook w:val="04A0" w:firstRow="1" w:lastRow="0" w:firstColumn="1" w:lastColumn="0" w:noHBand="0" w:noVBand="1"/>
      </w:tblPr>
      <w:tblGrid>
        <w:gridCol w:w="2977"/>
        <w:gridCol w:w="3260"/>
      </w:tblGrid>
      <w:tr w:rsidR="000B7D43" w14:paraId="51800083" w14:textId="77777777" w:rsidTr="00B57EEA">
        <w:trPr>
          <w:jc w:val="center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EC01435" w14:textId="3564B532" w:rsidR="000B7D43" w:rsidRPr="002B389C" w:rsidRDefault="000B7D43" w:rsidP="00B57EEA">
            <w:pPr>
              <w:jc w:val="right"/>
              <w:rPr>
                <w:b/>
                <w:bCs/>
                <w:sz w:val="20"/>
                <w:szCs w:val="20"/>
              </w:rPr>
            </w:pPr>
            <w:r w:rsidRPr="002B389C">
              <w:rPr>
                <w:b/>
                <w:bCs/>
                <w:sz w:val="20"/>
                <w:szCs w:val="20"/>
              </w:rPr>
              <w:t>Okul İletişim:</w:t>
            </w:r>
          </w:p>
        </w:tc>
        <w:tc>
          <w:tcPr>
            <w:tcW w:w="3260" w:type="dxa"/>
            <w:vAlign w:val="center"/>
          </w:tcPr>
          <w:p w14:paraId="79D3E834" w14:textId="3A7B60CA" w:rsidR="000B7D43" w:rsidRPr="002B389C" w:rsidRDefault="008D4E57" w:rsidP="0004068D">
            <w:pPr>
              <w:ind w:right="-993"/>
              <w:rPr>
                <w:color w:val="0000FF"/>
                <w:sz w:val="20"/>
                <w:szCs w:val="20"/>
                <w:u w:val="single"/>
              </w:rPr>
            </w:pPr>
            <w:hyperlink r:id="rId6" w:history="1">
              <w:r w:rsidRPr="006C28D3">
                <w:rPr>
                  <w:rStyle w:val="Kpr"/>
                  <w:color w:val="000000" w:themeColor="text1"/>
                  <w:sz w:val="20"/>
                  <w:szCs w:val="20"/>
                  <w:u w:val="none"/>
                </w:rPr>
                <w:t>https://alikuscuilkokulu.meb.k12.tr/</w:t>
              </w:r>
            </w:hyperlink>
          </w:p>
        </w:tc>
      </w:tr>
      <w:tr w:rsidR="0004068D" w14:paraId="15B912AD" w14:textId="77777777" w:rsidTr="00B57EEA">
        <w:trPr>
          <w:trHeight w:val="311"/>
          <w:jc w:val="center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306DFC2D" w14:textId="7B5C4003" w:rsidR="0004068D" w:rsidRPr="002B389C" w:rsidRDefault="0004068D" w:rsidP="00B73560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2B389C">
              <w:rPr>
                <w:rFonts w:asciiTheme="minorHAnsi" w:hAnsiTheme="minorHAnsi"/>
                <w:b/>
                <w:sz w:val="20"/>
                <w:szCs w:val="20"/>
              </w:rPr>
              <w:t>Bağışlarınız için Okul Aile Birliği Hesabı</w:t>
            </w:r>
            <w:r w:rsidRPr="002B389C">
              <w:rPr>
                <w:rFonts w:asciiTheme="minorHAnsi" w:hAnsiTheme="minorHAnsi"/>
                <w:bCs/>
                <w:sz w:val="20"/>
                <w:szCs w:val="20"/>
              </w:rPr>
              <w:t>: Halkbank</w:t>
            </w:r>
            <w:r w:rsidR="00913441">
              <w:rPr>
                <w:rFonts w:asciiTheme="minorHAnsi" w:hAnsiTheme="minorHAnsi"/>
                <w:bCs/>
                <w:sz w:val="20"/>
                <w:szCs w:val="20"/>
              </w:rPr>
              <w:t xml:space="preserve"> Buca</w:t>
            </w:r>
            <w:r w:rsidRPr="002B389C">
              <w:rPr>
                <w:rFonts w:asciiTheme="minorHAnsi" w:hAnsiTheme="minorHAnsi"/>
                <w:bCs/>
                <w:sz w:val="20"/>
                <w:szCs w:val="20"/>
              </w:rPr>
              <w:t xml:space="preserve"> IBAN: </w:t>
            </w:r>
          </w:p>
        </w:tc>
        <w:tc>
          <w:tcPr>
            <w:tcW w:w="3260" w:type="dxa"/>
            <w:vAlign w:val="center"/>
          </w:tcPr>
          <w:p w14:paraId="44308DB4" w14:textId="3EED06ED" w:rsidR="0004068D" w:rsidRPr="002B389C" w:rsidRDefault="0004068D" w:rsidP="0004068D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2B389C">
              <w:rPr>
                <w:rFonts w:asciiTheme="minorHAnsi" w:hAnsiTheme="minorHAnsi"/>
                <w:bCs/>
                <w:sz w:val="20"/>
                <w:szCs w:val="20"/>
              </w:rPr>
              <w:t>TR21 0001 2009 7450 0016 0001 31</w:t>
            </w:r>
          </w:p>
        </w:tc>
      </w:tr>
      <w:tr w:rsidR="0094512D" w14:paraId="489C8244" w14:textId="77777777" w:rsidTr="00B57EEA">
        <w:trPr>
          <w:trHeight w:val="347"/>
          <w:jc w:val="center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2022602E" w14:textId="4E251867" w:rsidR="0094512D" w:rsidRPr="002B389C" w:rsidRDefault="0094512D" w:rsidP="00B73560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2B389C">
              <w:rPr>
                <w:rFonts w:asciiTheme="minorHAnsi" w:hAnsiTheme="minorHAnsi"/>
                <w:b/>
                <w:sz w:val="20"/>
                <w:szCs w:val="20"/>
              </w:rPr>
              <w:t>Alıcı Hesap Adı:</w:t>
            </w:r>
          </w:p>
        </w:tc>
        <w:tc>
          <w:tcPr>
            <w:tcW w:w="3260" w:type="dxa"/>
            <w:vAlign w:val="center"/>
          </w:tcPr>
          <w:p w14:paraId="54D348CB" w14:textId="151EAF01" w:rsidR="0094512D" w:rsidRPr="002B389C" w:rsidRDefault="0094512D" w:rsidP="0004068D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2B389C">
              <w:rPr>
                <w:rFonts w:asciiTheme="minorHAnsi" w:hAnsiTheme="minorHAnsi"/>
                <w:bCs/>
                <w:sz w:val="20"/>
                <w:szCs w:val="20"/>
              </w:rPr>
              <w:t>Ali Kuşçu İlkokulu Okul Aile Birliği</w:t>
            </w:r>
          </w:p>
        </w:tc>
      </w:tr>
    </w:tbl>
    <w:p w14:paraId="6A4D05A4" w14:textId="58FE138C" w:rsidR="000B7D43" w:rsidRDefault="000B7D43" w:rsidP="00CB7B33">
      <w:pPr>
        <w:ind w:left="1068"/>
      </w:pPr>
    </w:p>
    <w:p w14:paraId="1EB81B42" w14:textId="45748EEE" w:rsidR="00B54002" w:rsidRDefault="00B54002" w:rsidP="00B54002">
      <w:pPr>
        <w:rPr>
          <w:sz w:val="20"/>
          <w:szCs w:val="20"/>
        </w:rPr>
      </w:pPr>
    </w:p>
    <w:p w14:paraId="17FA7A50" w14:textId="474225F3" w:rsidR="006B7541" w:rsidRDefault="006B7541" w:rsidP="00B54002">
      <w:pPr>
        <w:jc w:val="center"/>
        <w:rPr>
          <w:b/>
        </w:rPr>
      </w:pPr>
    </w:p>
    <w:sectPr w:rsidR="006B7541" w:rsidSect="00932634">
      <w:pgSz w:w="11906" w:h="16838"/>
      <w:pgMar w:top="357" w:right="1418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F033E"/>
    <w:multiLevelType w:val="hybridMultilevel"/>
    <w:tmpl w:val="27C4EB4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2341E4"/>
    <w:multiLevelType w:val="hybridMultilevel"/>
    <w:tmpl w:val="57B64E36"/>
    <w:lvl w:ilvl="0" w:tplc="C9BA6C80">
      <w:start w:val="1"/>
      <w:numFmt w:val="bullet"/>
      <w:lvlText w:val="o"/>
      <w:lvlJc w:val="left"/>
      <w:pPr>
        <w:ind w:left="-312" w:hanging="360"/>
      </w:pPr>
      <w:rPr>
        <w:rFonts w:ascii="Courier New" w:hAnsi="Courier New" w:cs="Courier New" w:hint="default"/>
        <w:sz w:val="18"/>
        <w:szCs w:val="18"/>
      </w:rPr>
    </w:lvl>
    <w:lvl w:ilvl="1" w:tplc="041F0003" w:tentative="1">
      <w:start w:val="1"/>
      <w:numFmt w:val="bullet"/>
      <w:lvlText w:val="o"/>
      <w:lvlJc w:val="left"/>
      <w:pPr>
        <w:ind w:left="4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1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</w:abstractNum>
  <w:abstractNum w:abstractNumId="2" w15:restartNumberingAfterBreak="0">
    <w:nsid w:val="367B3EA3"/>
    <w:multiLevelType w:val="hybridMultilevel"/>
    <w:tmpl w:val="8564EC66"/>
    <w:lvl w:ilvl="0" w:tplc="041F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4223098D"/>
    <w:multiLevelType w:val="multilevel"/>
    <w:tmpl w:val="F990CBA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5D570A4A"/>
    <w:multiLevelType w:val="hybridMultilevel"/>
    <w:tmpl w:val="F990CBA8"/>
    <w:lvl w:ilvl="0" w:tplc="041F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0A0666C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6F4854A">
      <w:start w:val="1"/>
      <w:numFmt w:val="decimal"/>
      <w:lvlText w:val="%4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7BB657A6"/>
    <w:multiLevelType w:val="hybridMultilevel"/>
    <w:tmpl w:val="AAFABE4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F8011E"/>
    <w:multiLevelType w:val="hybridMultilevel"/>
    <w:tmpl w:val="3F58A804"/>
    <w:lvl w:ilvl="0" w:tplc="186ADB8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6676766">
    <w:abstractNumId w:val="4"/>
  </w:num>
  <w:num w:numId="2" w16cid:durableId="587153025">
    <w:abstractNumId w:val="2"/>
  </w:num>
  <w:num w:numId="3" w16cid:durableId="1932278326">
    <w:abstractNumId w:val="3"/>
  </w:num>
  <w:num w:numId="4" w16cid:durableId="1600797037">
    <w:abstractNumId w:val="5"/>
  </w:num>
  <w:num w:numId="5" w16cid:durableId="727270015">
    <w:abstractNumId w:val="0"/>
  </w:num>
  <w:num w:numId="6" w16cid:durableId="1370031061">
    <w:abstractNumId w:val="1"/>
  </w:num>
  <w:num w:numId="7" w16cid:durableId="7358636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7E4"/>
    <w:rsid w:val="0000470E"/>
    <w:rsid w:val="000068C8"/>
    <w:rsid w:val="00006A1B"/>
    <w:rsid w:val="00012909"/>
    <w:rsid w:val="00012C6D"/>
    <w:rsid w:val="00014DD4"/>
    <w:rsid w:val="0001695E"/>
    <w:rsid w:val="000170F4"/>
    <w:rsid w:val="00021421"/>
    <w:rsid w:val="000275EC"/>
    <w:rsid w:val="00032C44"/>
    <w:rsid w:val="0003310E"/>
    <w:rsid w:val="000344EB"/>
    <w:rsid w:val="0003652A"/>
    <w:rsid w:val="0004068D"/>
    <w:rsid w:val="000432F2"/>
    <w:rsid w:val="00043381"/>
    <w:rsid w:val="00044369"/>
    <w:rsid w:val="00044F24"/>
    <w:rsid w:val="00046BAD"/>
    <w:rsid w:val="00051B1F"/>
    <w:rsid w:val="00053482"/>
    <w:rsid w:val="000609C5"/>
    <w:rsid w:val="00065CA2"/>
    <w:rsid w:val="00066331"/>
    <w:rsid w:val="0007231A"/>
    <w:rsid w:val="00075764"/>
    <w:rsid w:val="000760C9"/>
    <w:rsid w:val="0007668B"/>
    <w:rsid w:val="000820F1"/>
    <w:rsid w:val="00082D5D"/>
    <w:rsid w:val="00086FE1"/>
    <w:rsid w:val="000901E7"/>
    <w:rsid w:val="00092783"/>
    <w:rsid w:val="0009284D"/>
    <w:rsid w:val="00095C1D"/>
    <w:rsid w:val="000A0601"/>
    <w:rsid w:val="000A758E"/>
    <w:rsid w:val="000B2ED3"/>
    <w:rsid w:val="000B56BF"/>
    <w:rsid w:val="000B5EED"/>
    <w:rsid w:val="000B6C3D"/>
    <w:rsid w:val="000B7D43"/>
    <w:rsid w:val="000C50E3"/>
    <w:rsid w:val="000C5E89"/>
    <w:rsid w:val="000C69C2"/>
    <w:rsid w:val="000D0573"/>
    <w:rsid w:val="000D0B97"/>
    <w:rsid w:val="000D2AC0"/>
    <w:rsid w:val="000D3440"/>
    <w:rsid w:val="000D4C42"/>
    <w:rsid w:val="000D63E6"/>
    <w:rsid w:val="000D6A62"/>
    <w:rsid w:val="000D74EC"/>
    <w:rsid w:val="000D782B"/>
    <w:rsid w:val="000E21AD"/>
    <w:rsid w:val="000E35D6"/>
    <w:rsid w:val="000E3D04"/>
    <w:rsid w:val="000E5695"/>
    <w:rsid w:val="000E6105"/>
    <w:rsid w:val="000F1692"/>
    <w:rsid w:val="000F27E5"/>
    <w:rsid w:val="000F3663"/>
    <w:rsid w:val="000F4B51"/>
    <w:rsid w:val="000F57A0"/>
    <w:rsid w:val="000F5993"/>
    <w:rsid w:val="000F61FB"/>
    <w:rsid w:val="000F7019"/>
    <w:rsid w:val="001003EA"/>
    <w:rsid w:val="00105E0C"/>
    <w:rsid w:val="001209F1"/>
    <w:rsid w:val="00124A39"/>
    <w:rsid w:val="0012630D"/>
    <w:rsid w:val="00130ABB"/>
    <w:rsid w:val="001310AF"/>
    <w:rsid w:val="00143690"/>
    <w:rsid w:val="001447F5"/>
    <w:rsid w:val="00146383"/>
    <w:rsid w:val="00153A4E"/>
    <w:rsid w:val="00153CAB"/>
    <w:rsid w:val="0015541B"/>
    <w:rsid w:val="001564C6"/>
    <w:rsid w:val="00156719"/>
    <w:rsid w:val="00160CD6"/>
    <w:rsid w:val="00163A3E"/>
    <w:rsid w:val="00165E07"/>
    <w:rsid w:val="00166012"/>
    <w:rsid w:val="001667D8"/>
    <w:rsid w:val="00170C48"/>
    <w:rsid w:val="00176FF4"/>
    <w:rsid w:val="001826DE"/>
    <w:rsid w:val="0018609F"/>
    <w:rsid w:val="0019196F"/>
    <w:rsid w:val="0019276C"/>
    <w:rsid w:val="00197078"/>
    <w:rsid w:val="001A19FE"/>
    <w:rsid w:val="001A5309"/>
    <w:rsid w:val="001A65B1"/>
    <w:rsid w:val="001C2F3B"/>
    <w:rsid w:val="001C3DF0"/>
    <w:rsid w:val="001C6BDD"/>
    <w:rsid w:val="001D2EF5"/>
    <w:rsid w:val="001D4FB9"/>
    <w:rsid w:val="001D510B"/>
    <w:rsid w:val="001D5800"/>
    <w:rsid w:val="001D585A"/>
    <w:rsid w:val="001E311E"/>
    <w:rsid w:val="001E4049"/>
    <w:rsid w:val="001E6D98"/>
    <w:rsid w:val="002003A9"/>
    <w:rsid w:val="002019E3"/>
    <w:rsid w:val="00201CAA"/>
    <w:rsid w:val="00204C24"/>
    <w:rsid w:val="0020719C"/>
    <w:rsid w:val="002122FE"/>
    <w:rsid w:val="00221935"/>
    <w:rsid w:val="002220B2"/>
    <w:rsid w:val="00232318"/>
    <w:rsid w:val="00240155"/>
    <w:rsid w:val="00241116"/>
    <w:rsid w:val="00244048"/>
    <w:rsid w:val="00244174"/>
    <w:rsid w:val="00244396"/>
    <w:rsid w:val="00252C38"/>
    <w:rsid w:val="00253B31"/>
    <w:rsid w:val="002547E2"/>
    <w:rsid w:val="0025496B"/>
    <w:rsid w:val="0025691E"/>
    <w:rsid w:val="00256BAD"/>
    <w:rsid w:val="0026365B"/>
    <w:rsid w:val="00263FEB"/>
    <w:rsid w:val="0026521B"/>
    <w:rsid w:val="002653BF"/>
    <w:rsid w:val="002668F9"/>
    <w:rsid w:val="0027239F"/>
    <w:rsid w:val="00272A93"/>
    <w:rsid w:val="00275AEE"/>
    <w:rsid w:val="002829F9"/>
    <w:rsid w:val="0028604F"/>
    <w:rsid w:val="002868FB"/>
    <w:rsid w:val="00291311"/>
    <w:rsid w:val="002930DD"/>
    <w:rsid w:val="00293267"/>
    <w:rsid w:val="002956A0"/>
    <w:rsid w:val="00295A16"/>
    <w:rsid w:val="002A14B9"/>
    <w:rsid w:val="002A1A2C"/>
    <w:rsid w:val="002A3362"/>
    <w:rsid w:val="002B19DD"/>
    <w:rsid w:val="002B3876"/>
    <w:rsid w:val="002B389C"/>
    <w:rsid w:val="002B5857"/>
    <w:rsid w:val="002B7B25"/>
    <w:rsid w:val="002C0693"/>
    <w:rsid w:val="002C128A"/>
    <w:rsid w:val="002C16BB"/>
    <w:rsid w:val="002C4218"/>
    <w:rsid w:val="002C49D5"/>
    <w:rsid w:val="002C70A2"/>
    <w:rsid w:val="002C753E"/>
    <w:rsid w:val="002D1D2C"/>
    <w:rsid w:val="002D22B1"/>
    <w:rsid w:val="002D741B"/>
    <w:rsid w:val="002D7660"/>
    <w:rsid w:val="002D7D4F"/>
    <w:rsid w:val="002E0625"/>
    <w:rsid w:val="002E5EE6"/>
    <w:rsid w:val="002F1D9B"/>
    <w:rsid w:val="002F2224"/>
    <w:rsid w:val="002F3200"/>
    <w:rsid w:val="002F62DF"/>
    <w:rsid w:val="002F640A"/>
    <w:rsid w:val="002F68A8"/>
    <w:rsid w:val="00300225"/>
    <w:rsid w:val="00303949"/>
    <w:rsid w:val="0030452E"/>
    <w:rsid w:val="003050D1"/>
    <w:rsid w:val="00317610"/>
    <w:rsid w:val="003216DE"/>
    <w:rsid w:val="00323F12"/>
    <w:rsid w:val="003277B0"/>
    <w:rsid w:val="003401FF"/>
    <w:rsid w:val="00341C90"/>
    <w:rsid w:val="00344431"/>
    <w:rsid w:val="003459E2"/>
    <w:rsid w:val="00352640"/>
    <w:rsid w:val="0035552E"/>
    <w:rsid w:val="00361BCC"/>
    <w:rsid w:val="00364DC8"/>
    <w:rsid w:val="0037051B"/>
    <w:rsid w:val="003722CA"/>
    <w:rsid w:val="00376465"/>
    <w:rsid w:val="0038185F"/>
    <w:rsid w:val="00381C06"/>
    <w:rsid w:val="00385232"/>
    <w:rsid w:val="003916DE"/>
    <w:rsid w:val="00391977"/>
    <w:rsid w:val="003977FB"/>
    <w:rsid w:val="003A2922"/>
    <w:rsid w:val="003A47D0"/>
    <w:rsid w:val="003A4E04"/>
    <w:rsid w:val="003A5B39"/>
    <w:rsid w:val="003A6804"/>
    <w:rsid w:val="003B034B"/>
    <w:rsid w:val="003B1385"/>
    <w:rsid w:val="003B1F8A"/>
    <w:rsid w:val="003B3736"/>
    <w:rsid w:val="003B3934"/>
    <w:rsid w:val="003C24A4"/>
    <w:rsid w:val="003C2808"/>
    <w:rsid w:val="003C351C"/>
    <w:rsid w:val="003C521E"/>
    <w:rsid w:val="003C522A"/>
    <w:rsid w:val="003C54BC"/>
    <w:rsid w:val="003C6653"/>
    <w:rsid w:val="003D580F"/>
    <w:rsid w:val="003E3264"/>
    <w:rsid w:val="003E3A35"/>
    <w:rsid w:val="003F2210"/>
    <w:rsid w:val="003F2450"/>
    <w:rsid w:val="003F3612"/>
    <w:rsid w:val="003F4E63"/>
    <w:rsid w:val="003F5CE8"/>
    <w:rsid w:val="003F64A4"/>
    <w:rsid w:val="003F67CD"/>
    <w:rsid w:val="003F6A16"/>
    <w:rsid w:val="004018B2"/>
    <w:rsid w:val="004019F7"/>
    <w:rsid w:val="0040216E"/>
    <w:rsid w:val="00406D32"/>
    <w:rsid w:val="004153B6"/>
    <w:rsid w:val="004210E3"/>
    <w:rsid w:val="00424E54"/>
    <w:rsid w:val="00432F24"/>
    <w:rsid w:val="004358CA"/>
    <w:rsid w:val="00437173"/>
    <w:rsid w:val="0044193E"/>
    <w:rsid w:val="0044196A"/>
    <w:rsid w:val="00450E17"/>
    <w:rsid w:val="00451FF1"/>
    <w:rsid w:val="004527F2"/>
    <w:rsid w:val="004529C6"/>
    <w:rsid w:val="00452E3E"/>
    <w:rsid w:val="004569AF"/>
    <w:rsid w:val="00466614"/>
    <w:rsid w:val="00471647"/>
    <w:rsid w:val="004729F8"/>
    <w:rsid w:val="00474E29"/>
    <w:rsid w:val="004752EF"/>
    <w:rsid w:val="00482252"/>
    <w:rsid w:val="00483A33"/>
    <w:rsid w:val="00484486"/>
    <w:rsid w:val="00484BB7"/>
    <w:rsid w:val="00485843"/>
    <w:rsid w:val="00486F41"/>
    <w:rsid w:val="00490BB3"/>
    <w:rsid w:val="004A44FF"/>
    <w:rsid w:val="004A4750"/>
    <w:rsid w:val="004A5A81"/>
    <w:rsid w:val="004A61F4"/>
    <w:rsid w:val="004B0B3A"/>
    <w:rsid w:val="004B160B"/>
    <w:rsid w:val="004B1690"/>
    <w:rsid w:val="004B2203"/>
    <w:rsid w:val="004B396A"/>
    <w:rsid w:val="004B4C8B"/>
    <w:rsid w:val="004B5C4C"/>
    <w:rsid w:val="004B5F86"/>
    <w:rsid w:val="004B6F30"/>
    <w:rsid w:val="004C3E67"/>
    <w:rsid w:val="004C448D"/>
    <w:rsid w:val="004C5739"/>
    <w:rsid w:val="004D09B2"/>
    <w:rsid w:val="004D0BE1"/>
    <w:rsid w:val="004D3B5F"/>
    <w:rsid w:val="004D3DD2"/>
    <w:rsid w:val="004D6606"/>
    <w:rsid w:val="004E2CF2"/>
    <w:rsid w:val="004F076E"/>
    <w:rsid w:val="004F322A"/>
    <w:rsid w:val="004F3B91"/>
    <w:rsid w:val="005035BF"/>
    <w:rsid w:val="00504AE0"/>
    <w:rsid w:val="00505ECB"/>
    <w:rsid w:val="00506B6B"/>
    <w:rsid w:val="00512148"/>
    <w:rsid w:val="00513B2C"/>
    <w:rsid w:val="00526535"/>
    <w:rsid w:val="005275B8"/>
    <w:rsid w:val="00533EE2"/>
    <w:rsid w:val="00537C90"/>
    <w:rsid w:val="005472B8"/>
    <w:rsid w:val="005578FA"/>
    <w:rsid w:val="005614F3"/>
    <w:rsid w:val="00561B0F"/>
    <w:rsid w:val="005647E2"/>
    <w:rsid w:val="00565B88"/>
    <w:rsid w:val="005663AC"/>
    <w:rsid w:val="005705A6"/>
    <w:rsid w:val="00574AC5"/>
    <w:rsid w:val="00574B17"/>
    <w:rsid w:val="00587A9A"/>
    <w:rsid w:val="005924B2"/>
    <w:rsid w:val="005953D8"/>
    <w:rsid w:val="00596E67"/>
    <w:rsid w:val="005A47A9"/>
    <w:rsid w:val="005A5982"/>
    <w:rsid w:val="005A6558"/>
    <w:rsid w:val="005B1584"/>
    <w:rsid w:val="005B172E"/>
    <w:rsid w:val="005B1E23"/>
    <w:rsid w:val="005B2DC7"/>
    <w:rsid w:val="005B329A"/>
    <w:rsid w:val="005B3743"/>
    <w:rsid w:val="005B637D"/>
    <w:rsid w:val="005B7023"/>
    <w:rsid w:val="005B71CC"/>
    <w:rsid w:val="005C2887"/>
    <w:rsid w:val="005C2F0D"/>
    <w:rsid w:val="005C3087"/>
    <w:rsid w:val="005D2392"/>
    <w:rsid w:val="005D2AF1"/>
    <w:rsid w:val="005D6060"/>
    <w:rsid w:val="005E0770"/>
    <w:rsid w:val="005F1A65"/>
    <w:rsid w:val="005F3C92"/>
    <w:rsid w:val="005F705C"/>
    <w:rsid w:val="0060218E"/>
    <w:rsid w:val="00603AFB"/>
    <w:rsid w:val="006047A4"/>
    <w:rsid w:val="00606A31"/>
    <w:rsid w:val="006119E9"/>
    <w:rsid w:val="00616B8F"/>
    <w:rsid w:val="00617B9B"/>
    <w:rsid w:val="00625984"/>
    <w:rsid w:val="00626244"/>
    <w:rsid w:val="0062797D"/>
    <w:rsid w:val="00632EA6"/>
    <w:rsid w:val="00637DBD"/>
    <w:rsid w:val="006466A6"/>
    <w:rsid w:val="00651AA8"/>
    <w:rsid w:val="006539EE"/>
    <w:rsid w:val="00655336"/>
    <w:rsid w:val="00655FFA"/>
    <w:rsid w:val="00662210"/>
    <w:rsid w:val="00665929"/>
    <w:rsid w:val="00666FAC"/>
    <w:rsid w:val="00667E4F"/>
    <w:rsid w:val="00671093"/>
    <w:rsid w:val="006710B5"/>
    <w:rsid w:val="006811FE"/>
    <w:rsid w:val="00682AA8"/>
    <w:rsid w:val="0069260F"/>
    <w:rsid w:val="00692F48"/>
    <w:rsid w:val="00693E21"/>
    <w:rsid w:val="00694014"/>
    <w:rsid w:val="00696DF0"/>
    <w:rsid w:val="006972C8"/>
    <w:rsid w:val="006A10FC"/>
    <w:rsid w:val="006A1C3C"/>
    <w:rsid w:val="006A592F"/>
    <w:rsid w:val="006A6819"/>
    <w:rsid w:val="006B3B0F"/>
    <w:rsid w:val="006B59B5"/>
    <w:rsid w:val="006B626A"/>
    <w:rsid w:val="006B72EE"/>
    <w:rsid w:val="006B7541"/>
    <w:rsid w:val="006B759A"/>
    <w:rsid w:val="006C28D3"/>
    <w:rsid w:val="006C3A00"/>
    <w:rsid w:val="006C6A45"/>
    <w:rsid w:val="006C6F24"/>
    <w:rsid w:val="006D0E9C"/>
    <w:rsid w:val="006D1A7B"/>
    <w:rsid w:val="006D37E4"/>
    <w:rsid w:val="006E24D8"/>
    <w:rsid w:val="006F10D9"/>
    <w:rsid w:val="006F4CC9"/>
    <w:rsid w:val="006F5BEB"/>
    <w:rsid w:val="006F6B61"/>
    <w:rsid w:val="0070035C"/>
    <w:rsid w:val="00700D34"/>
    <w:rsid w:val="00700DF1"/>
    <w:rsid w:val="00703384"/>
    <w:rsid w:val="00703474"/>
    <w:rsid w:val="007059E6"/>
    <w:rsid w:val="007105CC"/>
    <w:rsid w:val="00714898"/>
    <w:rsid w:val="0072230B"/>
    <w:rsid w:val="007257F7"/>
    <w:rsid w:val="00726250"/>
    <w:rsid w:val="00726AA0"/>
    <w:rsid w:val="00726C57"/>
    <w:rsid w:val="00727724"/>
    <w:rsid w:val="00727D13"/>
    <w:rsid w:val="007313B7"/>
    <w:rsid w:val="00733FB8"/>
    <w:rsid w:val="007454AF"/>
    <w:rsid w:val="00754A79"/>
    <w:rsid w:val="00760B6A"/>
    <w:rsid w:val="0076358B"/>
    <w:rsid w:val="00764EFF"/>
    <w:rsid w:val="0076588B"/>
    <w:rsid w:val="007667EC"/>
    <w:rsid w:val="00770207"/>
    <w:rsid w:val="00771746"/>
    <w:rsid w:val="0077232E"/>
    <w:rsid w:val="00774937"/>
    <w:rsid w:val="00776BC7"/>
    <w:rsid w:val="0077774A"/>
    <w:rsid w:val="007937BF"/>
    <w:rsid w:val="00793CED"/>
    <w:rsid w:val="007A317A"/>
    <w:rsid w:val="007A3D7E"/>
    <w:rsid w:val="007A44FA"/>
    <w:rsid w:val="007A5C46"/>
    <w:rsid w:val="007A7F05"/>
    <w:rsid w:val="007B2436"/>
    <w:rsid w:val="007B2C7E"/>
    <w:rsid w:val="007B4D63"/>
    <w:rsid w:val="007B6481"/>
    <w:rsid w:val="007B7CD6"/>
    <w:rsid w:val="007C4A16"/>
    <w:rsid w:val="007C7C25"/>
    <w:rsid w:val="007D1EAA"/>
    <w:rsid w:val="007D2BB0"/>
    <w:rsid w:val="007D399E"/>
    <w:rsid w:val="007D718B"/>
    <w:rsid w:val="007D7BB0"/>
    <w:rsid w:val="007E0935"/>
    <w:rsid w:val="007E47D1"/>
    <w:rsid w:val="007E5A95"/>
    <w:rsid w:val="007F1B82"/>
    <w:rsid w:val="007F235E"/>
    <w:rsid w:val="007F4A28"/>
    <w:rsid w:val="007F6CAB"/>
    <w:rsid w:val="007F72A0"/>
    <w:rsid w:val="00801C6B"/>
    <w:rsid w:val="00804496"/>
    <w:rsid w:val="00813A34"/>
    <w:rsid w:val="0081443A"/>
    <w:rsid w:val="008169D0"/>
    <w:rsid w:val="0081736A"/>
    <w:rsid w:val="0082397A"/>
    <w:rsid w:val="008247DB"/>
    <w:rsid w:val="00826E0C"/>
    <w:rsid w:val="00836F90"/>
    <w:rsid w:val="00837594"/>
    <w:rsid w:val="008376CF"/>
    <w:rsid w:val="008408FF"/>
    <w:rsid w:val="0084555C"/>
    <w:rsid w:val="008468C4"/>
    <w:rsid w:val="0085165B"/>
    <w:rsid w:val="00853A47"/>
    <w:rsid w:val="00853EBE"/>
    <w:rsid w:val="00856722"/>
    <w:rsid w:val="00861551"/>
    <w:rsid w:val="0086185C"/>
    <w:rsid w:val="0086389C"/>
    <w:rsid w:val="00864586"/>
    <w:rsid w:val="00864DEE"/>
    <w:rsid w:val="00865CE7"/>
    <w:rsid w:val="0087161E"/>
    <w:rsid w:val="008740A7"/>
    <w:rsid w:val="00874EB0"/>
    <w:rsid w:val="00877226"/>
    <w:rsid w:val="0088089B"/>
    <w:rsid w:val="00881B7A"/>
    <w:rsid w:val="00884A33"/>
    <w:rsid w:val="00886261"/>
    <w:rsid w:val="00892BDA"/>
    <w:rsid w:val="00894A19"/>
    <w:rsid w:val="00895625"/>
    <w:rsid w:val="0089617E"/>
    <w:rsid w:val="00897EA5"/>
    <w:rsid w:val="008A0DE1"/>
    <w:rsid w:val="008A424C"/>
    <w:rsid w:val="008A4DFD"/>
    <w:rsid w:val="008A68BD"/>
    <w:rsid w:val="008B2323"/>
    <w:rsid w:val="008B3BA9"/>
    <w:rsid w:val="008B55E0"/>
    <w:rsid w:val="008C15D2"/>
    <w:rsid w:val="008C5B7D"/>
    <w:rsid w:val="008C6B8A"/>
    <w:rsid w:val="008D1EBE"/>
    <w:rsid w:val="008D4BE4"/>
    <w:rsid w:val="008D4E57"/>
    <w:rsid w:val="008D685A"/>
    <w:rsid w:val="008D7B8F"/>
    <w:rsid w:val="008E0762"/>
    <w:rsid w:val="008E1B04"/>
    <w:rsid w:val="008E3940"/>
    <w:rsid w:val="008E42C4"/>
    <w:rsid w:val="008E6040"/>
    <w:rsid w:val="008E626D"/>
    <w:rsid w:val="008F46CA"/>
    <w:rsid w:val="009044CA"/>
    <w:rsid w:val="0090618F"/>
    <w:rsid w:val="00907117"/>
    <w:rsid w:val="00911C55"/>
    <w:rsid w:val="00913441"/>
    <w:rsid w:val="009150B6"/>
    <w:rsid w:val="00917108"/>
    <w:rsid w:val="00921DEC"/>
    <w:rsid w:val="00922984"/>
    <w:rsid w:val="00923676"/>
    <w:rsid w:val="009271B4"/>
    <w:rsid w:val="00932174"/>
    <w:rsid w:val="00932634"/>
    <w:rsid w:val="00937929"/>
    <w:rsid w:val="00941496"/>
    <w:rsid w:val="00942B5F"/>
    <w:rsid w:val="009446DC"/>
    <w:rsid w:val="009447FE"/>
    <w:rsid w:val="0094483B"/>
    <w:rsid w:val="0094512D"/>
    <w:rsid w:val="00947770"/>
    <w:rsid w:val="00947AE0"/>
    <w:rsid w:val="00947F9D"/>
    <w:rsid w:val="00951460"/>
    <w:rsid w:val="00954C17"/>
    <w:rsid w:val="00957370"/>
    <w:rsid w:val="00960DD9"/>
    <w:rsid w:val="00961833"/>
    <w:rsid w:val="00962736"/>
    <w:rsid w:val="00971324"/>
    <w:rsid w:val="00972A6A"/>
    <w:rsid w:val="00972FE0"/>
    <w:rsid w:val="00973542"/>
    <w:rsid w:val="00973AB9"/>
    <w:rsid w:val="00974303"/>
    <w:rsid w:val="00982BDC"/>
    <w:rsid w:val="00985082"/>
    <w:rsid w:val="00985543"/>
    <w:rsid w:val="00986279"/>
    <w:rsid w:val="00987DD0"/>
    <w:rsid w:val="00987EE6"/>
    <w:rsid w:val="00990999"/>
    <w:rsid w:val="00991AE9"/>
    <w:rsid w:val="009A6C4A"/>
    <w:rsid w:val="009A7B08"/>
    <w:rsid w:val="009B67E6"/>
    <w:rsid w:val="009C1181"/>
    <w:rsid w:val="009C1F22"/>
    <w:rsid w:val="009C522A"/>
    <w:rsid w:val="009C7A60"/>
    <w:rsid w:val="009D2312"/>
    <w:rsid w:val="009D29F1"/>
    <w:rsid w:val="009E10AC"/>
    <w:rsid w:val="009E1973"/>
    <w:rsid w:val="009E7270"/>
    <w:rsid w:val="009F0F59"/>
    <w:rsid w:val="009F1218"/>
    <w:rsid w:val="009F3D5E"/>
    <w:rsid w:val="009F51F0"/>
    <w:rsid w:val="009F67B3"/>
    <w:rsid w:val="009F6FB7"/>
    <w:rsid w:val="009F70CA"/>
    <w:rsid w:val="00A01314"/>
    <w:rsid w:val="00A03520"/>
    <w:rsid w:val="00A05217"/>
    <w:rsid w:val="00A06C84"/>
    <w:rsid w:val="00A1033F"/>
    <w:rsid w:val="00A11AB4"/>
    <w:rsid w:val="00A17128"/>
    <w:rsid w:val="00A32E90"/>
    <w:rsid w:val="00A361F5"/>
    <w:rsid w:val="00A45555"/>
    <w:rsid w:val="00A4661C"/>
    <w:rsid w:val="00A47810"/>
    <w:rsid w:val="00A501EB"/>
    <w:rsid w:val="00A62937"/>
    <w:rsid w:val="00A64606"/>
    <w:rsid w:val="00A65DB2"/>
    <w:rsid w:val="00A66BF7"/>
    <w:rsid w:val="00A66DBB"/>
    <w:rsid w:val="00A70D61"/>
    <w:rsid w:val="00A71B29"/>
    <w:rsid w:val="00A8232B"/>
    <w:rsid w:val="00A84BDC"/>
    <w:rsid w:val="00A91235"/>
    <w:rsid w:val="00A914A8"/>
    <w:rsid w:val="00A92D14"/>
    <w:rsid w:val="00A94F36"/>
    <w:rsid w:val="00A957C8"/>
    <w:rsid w:val="00A95B74"/>
    <w:rsid w:val="00AA0E13"/>
    <w:rsid w:val="00AA18BB"/>
    <w:rsid w:val="00AA19B2"/>
    <w:rsid w:val="00AA25AE"/>
    <w:rsid w:val="00AA273C"/>
    <w:rsid w:val="00AA2E25"/>
    <w:rsid w:val="00AA5414"/>
    <w:rsid w:val="00AB2BE3"/>
    <w:rsid w:val="00AB4287"/>
    <w:rsid w:val="00AB69AD"/>
    <w:rsid w:val="00AC06CF"/>
    <w:rsid w:val="00AC10F8"/>
    <w:rsid w:val="00AC116D"/>
    <w:rsid w:val="00AC30B3"/>
    <w:rsid w:val="00AC4790"/>
    <w:rsid w:val="00AC5B08"/>
    <w:rsid w:val="00AC76D9"/>
    <w:rsid w:val="00AC79A0"/>
    <w:rsid w:val="00AD0326"/>
    <w:rsid w:val="00AD29F1"/>
    <w:rsid w:val="00AD2FA0"/>
    <w:rsid w:val="00AD415D"/>
    <w:rsid w:val="00AD6BA5"/>
    <w:rsid w:val="00AE2144"/>
    <w:rsid w:val="00AE36DB"/>
    <w:rsid w:val="00AE37EA"/>
    <w:rsid w:val="00AE39E8"/>
    <w:rsid w:val="00AE5AC8"/>
    <w:rsid w:val="00AE5FE4"/>
    <w:rsid w:val="00AE66DD"/>
    <w:rsid w:val="00AE7F9D"/>
    <w:rsid w:val="00AF12FD"/>
    <w:rsid w:val="00AF1886"/>
    <w:rsid w:val="00AF7C06"/>
    <w:rsid w:val="00B01CDC"/>
    <w:rsid w:val="00B01E88"/>
    <w:rsid w:val="00B0297E"/>
    <w:rsid w:val="00B04851"/>
    <w:rsid w:val="00B07851"/>
    <w:rsid w:val="00B11951"/>
    <w:rsid w:val="00B14EDD"/>
    <w:rsid w:val="00B222E1"/>
    <w:rsid w:val="00B231FA"/>
    <w:rsid w:val="00B24CFB"/>
    <w:rsid w:val="00B27106"/>
    <w:rsid w:val="00B27813"/>
    <w:rsid w:val="00B318AB"/>
    <w:rsid w:val="00B319F6"/>
    <w:rsid w:val="00B32564"/>
    <w:rsid w:val="00B41AAE"/>
    <w:rsid w:val="00B433D0"/>
    <w:rsid w:val="00B45E7F"/>
    <w:rsid w:val="00B46B6E"/>
    <w:rsid w:val="00B47159"/>
    <w:rsid w:val="00B54002"/>
    <w:rsid w:val="00B54483"/>
    <w:rsid w:val="00B54529"/>
    <w:rsid w:val="00B555D7"/>
    <w:rsid w:val="00B55BDD"/>
    <w:rsid w:val="00B57EEA"/>
    <w:rsid w:val="00B6194C"/>
    <w:rsid w:val="00B63B2D"/>
    <w:rsid w:val="00B65ADA"/>
    <w:rsid w:val="00B6781A"/>
    <w:rsid w:val="00B71256"/>
    <w:rsid w:val="00B71742"/>
    <w:rsid w:val="00B721C7"/>
    <w:rsid w:val="00B72C64"/>
    <w:rsid w:val="00B73560"/>
    <w:rsid w:val="00B8498E"/>
    <w:rsid w:val="00B873C6"/>
    <w:rsid w:val="00B93B42"/>
    <w:rsid w:val="00BA3922"/>
    <w:rsid w:val="00BA5B42"/>
    <w:rsid w:val="00BA6BB9"/>
    <w:rsid w:val="00BB036D"/>
    <w:rsid w:val="00BB0EF0"/>
    <w:rsid w:val="00BB1E0F"/>
    <w:rsid w:val="00BB3738"/>
    <w:rsid w:val="00BC526B"/>
    <w:rsid w:val="00BD0A00"/>
    <w:rsid w:val="00BD1561"/>
    <w:rsid w:val="00BD17E5"/>
    <w:rsid w:val="00BD3F60"/>
    <w:rsid w:val="00BE174F"/>
    <w:rsid w:val="00BE35A9"/>
    <w:rsid w:val="00BE3FFA"/>
    <w:rsid w:val="00BF064F"/>
    <w:rsid w:val="00BF2BD7"/>
    <w:rsid w:val="00BF2CDD"/>
    <w:rsid w:val="00BF4AE9"/>
    <w:rsid w:val="00BF55CE"/>
    <w:rsid w:val="00BF59AD"/>
    <w:rsid w:val="00BF7B87"/>
    <w:rsid w:val="00BF7C29"/>
    <w:rsid w:val="00C01040"/>
    <w:rsid w:val="00C05C44"/>
    <w:rsid w:val="00C21ED9"/>
    <w:rsid w:val="00C23076"/>
    <w:rsid w:val="00C25D42"/>
    <w:rsid w:val="00C27918"/>
    <w:rsid w:val="00C3376E"/>
    <w:rsid w:val="00C33AC4"/>
    <w:rsid w:val="00C359C7"/>
    <w:rsid w:val="00C4005F"/>
    <w:rsid w:val="00C40C90"/>
    <w:rsid w:val="00C41565"/>
    <w:rsid w:val="00C41C0A"/>
    <w:rsid w:val="00C420B3"/>
    <w:rsid w:val="00C4317A"/>
    <w:rsid w:val="00C45A48"/>
    <w:rsid w:val="00C52625"/>
    <w:rsid w:val="00C551AF"/>
    <w:rsid w:val="00C553A6"/>
    <w:rsid w:val="00C56476"/>
    <w:rsid w:val="00C6159F"/>
    <w:rsid w:val="00C62487"/>
    <w:rsid w:val="00C70CE0"/>
    <w:rsid w:val="00C70DB6"/>
    <w:rsid w:val="00C765B3"/>
    <w:rsid w:val="00C8195E"/>
    <w:rsid w:val="00C836E1"/>
    <w:rsid w:val="00C84A9D"/>
    <w:rsid w:val="00C850F9"/>
    <w:rsid w:val="00C93091"/>
    <w:rsid w:val="00C97881"/>
    <w:rsid w:val="00CA532E"/>
    <w:rsid w:val="00CB1F57"/>
    <w:rsid w:val="00CB52FF"/>
    <w:rsid w:val="00CB6186"/>
    <w:rsid w:val="00CB7A03"/>
    <w:rsid w:val="00CB7B33"/>
    <w:rsid w:val="00CB7E17"/>
    <w:rsid w:val="00CC2D44"/>
    <w:rsid w:val="00CC46F7"/>
    <w:rsid w:val="00CC5258"/>
    <w:rsid w:val="00CC76CD"/>
    <w:rsid w:val="00CD0043"/>
    <w:rsid w:val="00CD4B39"/>
    <w:rsid w:val="00CD5118"/>
    <w:rsid w:val="00CD6995"/>
    <w:rsid w:val="00CD7673"/>
    <w:rsid w:val="00CE1CB2"/>
    <w:rsid w:val="00CE36AC"/>
    <w:rsid w:val="00CE4B67"/>
    <w:rsid w:val="00CE674E"/>
    <w:rsid w:val="00D028BC"/>
    <w:rsid w:val="00D06AF9"/>
    <w:rsid w:val="00D070F2"/>
    <w:rsid w:val="00D10230"/>
    <w:rsid w:val="00D13AA1"/>
    <w:rsid w:val="00D141DA"/>
    <w:rsid w:val="00D14CBB"/>
    <w:rsid w:val="00D21422"/>
    <w:rsid w:val="00D2350A"/>
    <w:rsid w:val="00D27C47"/>
    <w:rsid w:val="00D33239"/>
    <w:rsid w:val="00D33559"/>
    <w:rsid w:val="00D40B06"/>
    <w:rsid w:val="00D40C6D"/>
    <w:rsid w:val="00D43FAF"/>
    <w:rsid w:val="00D44426"/>
    <w:rsid w:val="00D500B2"/>
    <w:rsid w:val="00D55D20"/>
    <w:rsid w:val="00D603BF"/>
    <w:rsid w:val="00D6208C"/>
    <w:rsid w:val="00D66C55"/>
    <w:rsid w:val="00D67829"/>
    <w:rsid w:val="00D7266A"/>
    <w:rsid w:val="00D727B6"/>
    <w:rsid w:val="00D74F36"/>
    <w:rsid w:val="00D77956"/>
    <w:rsid w:val="00D85495"/>
    <w:rsid w:val="00D86252"/>
    <w:rsid w:val="00D94540"/>
    <w:rsid w:val="00D96B52"/>
    <w:rsid w:val="00DA3916"/>
    <w:rsid w:val="00DA3CBA"/>
    <w:rsid w:val="00DA6D09"/>
    <w:rsid w:val="00DA6D96"/>
    <w:rsid w:val="00DB0065"/>
    <w:rsid w:val="00DB158A"/>
    <w:rsid w:val="00DB490E"/>
    <w:rsid w:val="00DC154C"/>
    <w:rsid w:val="00DD076A"/>
    <w:rsid w:val="00DD2FCD"/>
    <w:rsid w:val="00DD5586"/>
    <w:rsid w:val="00DD72B8"/>
    <w:rsid w:val="00DE038D"/>
    <w:rsid w:val="00DE2769"/>
    <w:rsid w:val="00DE40E9"/>
    <w:rsid w:val="00DF4578"/>
    <w:rsid w:val="00DF51E3"/>
    <w:rsid w:val="00E017B6"/>
    <w:rsid w:val="00E018A8"/>
    <w:rsid w:val="00E02987"/>
    <w:rsid w:val="00E0339D"/>
    <w:rsid w:val="00E047EB"/>
    <w:rsid w:val="00E066A9"/>
    <w:rsid w:val="00E12A77"/>
    <w:rsid w:val="00E1716E"/>
    <w:rsid w:val="00E20ED6"/>
    <w:rsid w:val="00E25732"/>
    <w:rsid w:val="00E260F9"/>
    <w:rsid w:val="00E27453"/>
    <w:rsid w:val="00E27DFE"/>
    <w:rsid w:val="00E31A9B"/>
    <w:rsid w:val="00E4181D"/>
    <w:rsid w:val="00E45F1B"/>
    <w:rsid w:val="00E4603B"/>
    <w:rsid w:val="00E5023A"/>
    <w:rsid w:val="00E5084A"/>
    <w:rsid w:val="00E54DC8"/>
    <w:rsid w:val="00E60E31"/>
    <w:rsid w:val="00E634BA"/>
    <w:rsid w:val="00E65AE1"/>
    <w:rsid w:val="00E66D09"/>
    <w:rsid w:val="00E756B4"/>
    <w:rsid w:val="00E77AB9"/>
    <w:rsid w:val="00E862D3"/>
    <w:rsid w:val="00E91061"/>
    <w:rsid w:val="00E91BC3"/>
    <w:rsid w:val="00E96302"/>
    <w:rsid w:val="00EA002C"/>
    <w:rsid w:val="00EA1BF0"/>
    <w:rsid w:val="00EA26C1"/>
    <w:rsid w:val="00EA3A66"/>
    <w:rsid w:val="00EB010E"/>
    <w:rsid w:val="00EB20A3"/>
    <w:rsid w:val="00EB2C3B"/>
    <w:rsid w:val="00EB4BA3"/>
    <w:rsid w:val="00EB55E6"/>
    <w:rsid w:val="00EC4433"/>
    <w:rsid w:val="00EC52E3"/>
    <w:rsid w:val="00EC5D51"/>
    <w:rsid w:val="00ED6B7D"/>
    <w:rsid w:val="00ED72EB"/>
    <w:rsid w:val="00EE1B57"/>
    <w:rsid w:val="00EE6C19"/>
    <w:rsid w:val="00EE7930"/>
    <w:rsid w:val="00EF126F"/>
    <w:rsid w:val="00EF66BF"/>
    <w:rsid w:val="00EF6C55"/>
    <w:rsid w:val="00F02913"/>
    <w:rsid w:val="00F05741"/>
    <w:rsid w:val="00F10C22"/>
    <w:rsid w:val="00F112DC"/>
    <w:rsid w:val="00F12629"/>
    <w:rsid w:val="00F12D8F"/>
    <w:rsid w:val="00F13819"/>
    <w:rsid w:val="00F169C9"/>
    <w:rsid w:val="00F24DFF"/>
    <w:rsid w:val="00F30355"/>
    <w:rsid w:val="00F32705"/>
    <w:rsid w:val="00F33A47"/>
    <w:rsid w:val="00F3494D"/>
    <w:rsid w:val="00F368CD"/>
    <w:rsid w:val="00F376A9"/>
    <w:rsid w:val="00F37C4A"/>
    <w:rsid w:val="00F37F51"/>
    <w:rsid w:val="00F402FB"/>
    <w:rsid w:val="00F42428"/>
    <w:rsid w:val="00F44111"/>
    <w:rsid w:val="00F44E39"/>
    <w:rsid w:val="00F476A4"/>
    <w:rsid w:val="00F50D61"/>
    <w:rsid w:val="00F567C4"/>
    <w:rsid w:val="00F6007E"/>
    <w:rsid w:val="00F63B8D"/>
    <w:rsid w:val="00F64E52"/>
    <w:rsid w:val="00F70CC1"/>
    <w:rsid w:val="00F73435"/>
    <w:rsid w:val="00F74D93"/>
    <w:rsid w:val="00F75B70"/>
    <w:rsid w:val="00F8112F"/>
    <w:rsid w:val="00F82361"/>
    <w:rsid w:val="00F82730"/>
    <w:rsid w:val="00F84997"/>
    <w:rsid w:val="00F85855"/>
    <w:rsid w:val="00F86F2F"/>
    <w:rsid w:val="00F928F6"/>
    <w:rsid w:val="00F941DA"/>
    <w:rsid w:val="00F94200"/>
    <w:rsid w:val="00F95275"/>
    <w:rsid w:val="00F9599C"/>
    <w:rsid w:val="00FA0CE0"/>
    <w:rsid w:val="00FA34F6"/>
    <w:rsid w:val="00FA583B"/>
    <w:rsid w:val="00FA5F81"/>
    <w:rsid w:val="00FA65E1"/>
    <w:rsid w:val="00FA683F"/>
    <w:rsid w:val="00FB0F93"/>
    <w:rsid w:val="00FB6B06"/>
    <w:rsid w:val="00FC097B"/>
    <w:rsid w:val="00FC0B6A"/>
    <w:rsid w:val="00FC1950"/>
    <w:rsid w:val="00FD135B"/>
    <w:rsid w:val="00FE449B"/>
    <w:rsid w:val="00FE5524"/>
    <w:rsid w:val="00FE5685"/>
    <w:rsid w:val="00FF097A"/>
    <w:rsid w:val="00FF0E1B"/>
    <w:rsid w:val="00FF1F26"/>
    <w:rsid w:val="00FF429C"/>
    <w:rsid w:val="00FF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,"/>
  <w:listSeparator w:val=";"/>
  <w14:docId w14:val="543580D6"/>
  <w15:docId w15:val="{37C1EC1C-02C2-4773-88E3-D7080FAD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3B6"/>
    <w:rPr>
      <w:sz w:val="24"/>
      <w:szCs w:val="24"/>
    </w:rPr>
  </w:style>
  <w:style w:type="paragraph" w:styleId="Balk3">
    <w:name w:val="heading 3"/>
    <w:basedOn w:val="Normal"/>
    <w:link w:val="Balk3Char"/>
    <w:uiPriority w:val="9"/>
    <w:qFormat/>
    <w:rsid w:val="006B754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40216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0216E"/>
    <w:rPr>
      <w:sz w:val="24"/>
      <w:szCs w:val="24"/>
    </w:rPr>
  </w:style>
  <w:style w:type="paragraph" w:styleId="AltBilgi">
    <w:name w:val="footer"/>
    <w:basedOn w:val="Normal"/>
    <w:link w:val="AltBilgiChar"/>
    <w:rsid w:val="0040216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40216E"/>
    <w:rPr>
      <w:sz w:val="24"/>
      <w:szCs w:val="24"/>
    </w:rPr>
  </w:style>
  <w:style w:type="character" w:styleId="Kpr">
    <w:name w:val="Hyperlink"/>
    <w:basedOn w:val="VarsaylanParagrafYazTipi"/>
    <w:rsid w:val="0040216E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F37C4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37C4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A65E1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A34F6"/>
    <w:pPr>
      <w:widowControl w:val="0"/>
    </w:pPr>
    <w:rPr>
      <w:sz w:val="22"/>
      <w:szCs w:val="22"/>
      <w:lang w:val="en-US" w:eastAsia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84BB7"/>
    <w:rPr>
      <w:color w:val="605E5C"/>
      <w:shd w:val="clear" w:color="auto" w:fill="E1DFDD"/>
    </w:rPr>
  </w:style>
  <w:style w:type="character" w:customStyle="1" w:styleId="Balk3Char">
    <w:name w:val="Başlık 3 Char"/>
    <w:basedOn w:val="VarsaylanParagrafYazTipi"/>
    <w:link w:val="Balk3"/>
    <w:uiPriority w:val="9"/>
    <w:rsid w:val="006B7541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9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likuscuilkokulu.meb.k12.t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gitim\2020-2021_TIBIO\Anasinifi\Anasinifi_Kayit\Anasinifi_Kayit_Formlari\Anasinifi_Kayit_Bilgi-Formu_2020-2021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8E79B-0F55-4892-BEC8-1355C5D22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Anasinifi_Kayit_Bilgi-Formu_2020-2021.dotx</Template>
  <TotalTime>298</TotalTime>
  <Pages>1</Pages>
  <Words>254</Words>
  <Characters>1337</Characters>
  <Application>Microsoft Office Word</Application>
  <DocSecurity>0</DocSecurity>
  <Lines>102</Lines>
  <Paragraphs>61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Ogrenciler Kayit BirinciSinif MuracaatFormlari</vt:lpstr>
    </vt:vector>
  </TitlesOfParts>
  <Manager>Osman OĞUZHAN</Manager>
  <Company>Şehit Astsubay Ümit Başaran İ.Ö.O.</Company>
  <LinksUpToDate>false</LinksUpToDate>
  <CharactersWithSpaces>1530</CharactersWithSpaces>
  <SharedDoc>false</SharedDoc>
  <HLinks>
    <vt:vector size="6" baseType="variant">
      <vt:variant>
        <vt:i4>5963776</vt:i4>
      </vt:variant>
      <vt:variant>
        <vt:i4>0</vt:i4>
      </vt:variant>
      <vt:variant>
        <vt:i4>0</vt:i4>
      </vt:variant>
      <vt:variant>
        <vt:i4>5</vt:i4>
      </vt:variant>
      <vt:variant>
        <vt:lpwstr>http://www.umitbasaranio.com/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Ogrenciler Kayit BirinciSinif MuracaatFormlari</dc:title>
  <dc:subject>Kayıt Formu</dc:subject>
  <dc:creator>Tibio-Acer</dc:creator>
  <cp:keywords>Okul kayıt form şablon</cp:keywords>
  <dc:description>Okula öğrenci kaydı yapılırken bu formlar kullanılıyor</dc:description>
  <cp:lastModifiedBy>Oguzhan Bilisim Hizmetleri</cp:lastModifiedBy>
  <cp:revision>192</cp:revision>
  <cp:lastPrinted>2025-09-05T11:45:00Z</cp:lastPrinted>
  <dcterms:created xsi:type="dcterms:W3CDTF">2020-07-01T11:36:00Z</dcterms:created>
  <dcterms:modified xsi:type="dcterms:W3CDTF">2026-06-25T08:37:00Z</dcterms:modified>
  <cp:category>Formlar ve Şablonlkar</cp:category>
  <cp:version>2011-08</cp:version>
</cp:coreProperties>
</file>