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030"/>
        <w:gridCol w:w="7035"/>
        <w:gridCol w:w="2781"/>
      </w:tblGrid>
      <w:tr w:rsidR="006745CD" w:rsidRPr="006745CD" w14:paraId="4C463023" w14:textId="77777777" w:rsidTr="00BB4EB3">
        <w:trPr>
          <w:trHeight w:val="180"/>
          <w:jc w:val="center"/>
        </w:trPr>
        <w:tc>
          <w:tcPr>
            <w:tcW w:w="475" w:type="pct"/>
            <w:vAlign w:val="center"/>
          </w:tcPr>
          <w:p w14:paraId="11A2723E" w14:textId="23EF2B84" w:rsidR="00460D80" w:rsidRPr="006745CD" w:rsidRDefault="00460D80" w:rsidP="00460D80">
            <w:pPr>
              <w:rPr>
                <w:rFonts w:eastAsia="SimSun"/>
                <w:b/>
                <w:color w:val="000000" w:themeColor="text1"/>
                <w:sz w:val="22"/>
                <w:szCs w:val="22"/>
              </w:rPr>
            </w:pPr>
            <w:r w:rsidRPr="006745CD">
              <w:rPr>
                <w:rFonts w:eastAsia="SimSun"/>
                <w:b/>
                <w:color w:val="000000" w:themeColor="text1"/>
                <w:sz w:val="22"/>
                <w:szCs w:val="22"/>
              </w:rPr>
              <w:t>Konu:</w:t>
            </w:r>
          </w:p>
        </w:tc>
        <w:tc>
          <w:tcPr>
            <w:tcW w:w="3243" w:type="pct"/>
            <w:shd w:val="clear" w:color="auto" w:fill="auto"/>
            <w:vAlign w:val="center"/>
          </w:tcPr>
          <w:p w14:paraId="2005812D" w14:textId="360FA803" w:rsidR="00460D80" w:rsidRPr="006745CD" w:rsidRDefault="000B3483" w:rsidP="00460D8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0"/>
                <w:szCs w:val="20"/>
              </w:rPr>
              <w:t xml:space="preserve">İlçe Zümre Başkanları </w:t>
            </w:r>
            <w:r w:rsidR="00460D80" w:rsidRPr="006745CD">
              <w:rPr>
                <w:rFonts w:eastAsia="SimSun"/>
                <w:color w:val="000000" w:themeColor="text1"/>
                <w:sz w:val="20"/>
                <w:szCs w:val="20"/>
              </w:rPr>
              <w:t>Kurulu</w:t>
            </w:r>
          </w:p>
        </w:tc>
        <w:tc>
          <w:tcPr>
            <w:tcW w:w="1282" w:type="pct"/>
            <w:shd w:val="clear" w:color="auto" w:fill="auto"/>
            <w:vAlign w:val="center"/>
          </w:tcPr>
          <w:p w14:paraId="0E396E39" w14:textId="1EAEE17E" w:rsidR="00460D80" w:rsidRPr="006745CD" w:rsidRDefault="008278C8" w:rsidP="00460D80">
            <w:pPr>
              <w:jc w:val="center"/>
              <w:rPr>
                <w:rFonts w:eastAsia="SimSun"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</w:rPr>
              <w:t xml:space="preserve">Tarih: </w:t>
            </w:r>
            <w:r w:rsidR="007319F5">
              <w:rPr>
                <w:rFonts w:eastAsia="SimSun"/>
                <w:color w:val="000000" w:themeColor="text1"/>
                <w:sz w:val="22"/>
                <w:szCs w:val="22"/>
              </w:rPr>
              <w:t>…… / …… / 20…….</w:t>
            </w:r>
          </w:p>
        </w:tc>
      </w:tr>
    </w:tbl>
    <w:tbl>
      <w:tblPr>
        <w:tblStyle w:val="TabloKlavuzu"/>
        <w:tblW w:w="5000" w:type="pct"/>
        <w:jc w:val="center"/>
        <w:tblBorders>
          <w:top w:val="dashDotStroked" w:sz="24" w:space="0" w:color="BFBFBF" w:themeColor="background1" w:themeShade="BF"/>
          <w:left w:val="dashDotStroked" w:sz="24" w:space="0" w:color="BFBFBF" w:themeColor="background1" w:themeShade="BF"/>
          <w:bottom w:val="dashDotStroked" w:sz="24" w:space="0" w:color="BFBFBF" w:themeColor="background1" w:themeShade="BF"/>
          <w:right w:val="dashDotStroked" w:sz="24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73"/>
        <w:gridCol w:w="3180"/>
        <w:gridCol w:w="2488"/>
        <w:gridCol w:w="1989"/>
        <w:gridCol w:w="2516"/>
      </w:tblGrid>
      <w:tr w:rsidR="006745CD" w:rsidRPr="006745CD" w14:paraId="5E35E4E3" w14:textId="77777777" w:rsidTr="00665127">
        <w:trPr>
          <w:trHeight w:val="567"/>
          <w:jc w:val="center"/>
        </w:trPr>
        <w:tc>
          <w:tcPr>
            <w:tcW w:w="310" w:type="pct"/>
            <w:shd w:val="clear" w:color="auto" w:fill="F2F2F2" w:themeFill="background1" w:themeFillShade="F2"/>
            <w:vAlign w:val="center"/>
          </w:tcPr>
          <w:p w14:paraId="44895E24" w14:textId="77777777" w:rsidR="007E6CF4" w:rsidRPr="006745CD" w:rsidRDefault="007E6CF4" w:rsidP="00E03F7F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6745CD">
              <w:rPr>
                <w:b/>
                <w:bCs/>
                <w:color w:val="000000" w:themeColor="text1"/>
                <w:sz w:val="18"/>
                <w:szCs w:val="18"/>
              </w:rPr>
              <w:t>SIRA</w:t>
            </w:r>
          </w:p>
        </w:tc>
        <w:tc>
          <w:tcPr>
            <w:tcW w:w="1466" w:type="pct"/>
            <w:shd w:val="clear" w:color="auto" w:fill="F2F2F2" w:themeFill="background1" w:themeFillShade="F2"/>
            <w:vAlign w:val="center"/>
          </w:tcPr>
          <w:p w14:paraId="64ED6703" w14:textId="055B731C" w:rsidR="007E6CF4" w:rsidRPr="006745CD" w:rsidRDefault="007E6CF4" w:rsidP="00E03F7F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6745CD">
              <w:rPr>
                <w:b/>
                <w:bCs/>
                <w:color w:val="000000" w:themeColor="text1"/>
                <w:sz w:val="18"/>
                <w:szCs w:val="18"/>
              </w:rPr>
              <w:t>GÖREV</w:t>
            </w:r>
            <w:r w:rsidR="00603DEC">
              <w:rPr>
                <w:b/>
                <w:bCs/>
                <w:color w:val="000000" w:themeColor="text1"/>
                <w:sz w:val="18"/>
                <w:szCs w:val="18"/>
              </w:rPr>
              <w:t xml:space="preserve"> YERİ</w:t>
            </w:r>
          </w:p>
        </w:tc>
        <w:tc>
          <w:tcPr>
            <w:tcW w:w="1147" w:type="pct"/>
            <w:shd w:val="clear" w:color="auto" w:fill="F2F2F2" w:themeFill="background1" w:themeFillShade="F2"/>
            <w:vAlign w:val="center"/>
          </w:tcPr>
          <w:p w14:paraId="0295D96D" w14:textId="77777777" w:rsidR="007E6CF4" w:rsidRPr="006745CD" w:rsidRDefault="007E6CF4" w:rsidP="00E03F7F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6745CD">
              <w:rPr>
                <w:b/>
                <w:bCs/>
                <w:color w:val="000000" w:themeColor="text1"/>
                <w:sz w:val="18"/>
                <w:szCs w:val="18"/>
              </w:rPr>
              <w:t>ADI SOYADI</w:t>
            </w:r>
          </w:p>
        </w:tc>
        <w:tc>
          <w:tcPr>
            <w:tcW w:w="917" w:type="pct"/>
            <w:shd w:val="clear" w:color="auto" w:fill="F2F2F2" w:themeFill="background1" w:themeFillShade="F2"/>
            <w:vAlign w:val="center"/>
          </w:tcPr>
          <w:p w14:paraId="49C2DD53" w14:textId="77777777" w:rsidR="007E6CF4" w:rsidRPr="006745CD" w:rsidRDefault="007E6CF4" w:rsidP="00E03F7F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6745CD">
              <w:rPr>
                <w:b/>
                <w:bCs/>
                <w:color w:val="000000" w:themeColor="text1"/>
                <w:sz w:val="18"/>
                <w:szCs w:val="18"/>
              </w:rPr>
              <w:t>İMZA</w:t>
            </w:r>
          </w:p>
        </w:tc>
        <w:tc>
          <w:tcPr>
            <w:tcW w:w="1160" w:type="pct"/>
            <w:shd w:val="clear" w:color="auto" w:fill="F2F2F2" w:themeFill="background1" w:themeFillShade="F2"/>
            <w:vAlign w:val="center"/>
          </w:tcPr>
          <w:p w14:paraId="53B191DE" w14:textId="77777777" w:rsidR="007E6CF4" w:rsidRPr="006745CD" w:rsidRDefault="007E6CF4" w:rsidP="00E03F7F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6745CD">
              <w:rPr>
                <w:b/>
                <w:bCs/>
                <w:color w:val="000000" w:themeColor="text1"/>
                <w:sz w:val="18"/>
                <w:szCs w:val="18"/>
              </w:rPr>
              <w:t>AÇIKLAMA</w:t>
            </w:r>
          </w:p>
        </w:tc>
      </w:tr>
      <w:tr w:rsidR="00DA2E8A" w:rsidRPr="006745CD" w14:paraId="64D4EBD0" w14:textId="77777777" w:rsidTr="00665127">
        <w:trPr>
          <w:trHeight w:val="567"/>
          <w:jc w:val="center"/>
        </w:trPr>
        <w:tc>
          <w:tcPr>
            <w:tcW w:w="310" w:type="pct"/>
            <w:vAlign w:val="center"/>
          </w:tcPr>
          <w:p w14:paraId="549AC03D" w14:textId="77777777" w:rsidR="00DA2E8A" w:rsidRPr="006745CD" w:rsidRDefault="00DA2E8A" w:rsidP="00DA2E8A">
            <w:pPr>
              <w:pStyle w:val="ListeParagraf"/>
              <w:numPr>
                <w:ilvl w:val="0"/>
                <w:numId w:val="7"/>
              </w:num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66" w:type="pct"/>
            <w:vAlign w:val="center"/>
          </w:tcPr>
          <w:p w14:paraId="4FCDD3F4" w14:textId="205BAE99" w:rsidR="00DA2E8A" w:rsidRPr="006745CD" w:rsidRDefault="00DA2E8A" w:rsidP="00E4708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7" w:type="pct"/>
            <w:vAlign w:val="center"/>
          </w:tcPr>
          <w:p w14:paraId="264911C8" w14:textId="0FB28550" w:rsidR="00DA2E8A" w:rsidRPr="006745CD" w:rsidRDefault="00DA2E8A" w:rsidP="00E47081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17" w:type="pct"/>
            <w:vAlign w:val="center"/>
          </w:tcPr>
          <w:p w14:paraId="5C3BECD6" w14:textId="77777777" w:rsidR="00DA2E8A" w:rsidRPr="006745CD" w:rsidRDefault="00DA2E8A" w:rsidP="00DA2E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0" w:type="pct"/>
            <w:vAlign w:val="center"/>
          </w:tcPr>
          <w:p w14:paraId="01F9BD04" w14:textId="77777777" w:rsidR="00DA2E8A" w:rsidRPr="006745CD" w:rsidRDefault="00DA2E8A" w:rsidP="00DA2E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DA2E8A" w:rsidRPr="006745CD" w14:paraId="04075DEC" w14:textId="77777777" w:rsidTr="00665127">
        <w:trPr>
          <w:trHeight w:val="567"/>
          <w:jc w:val="center"/>
        </w:trPr>
        <w:tc>
          <w:tcPr>
            <w:tcW w:w="310" w:type="pct"/>
            <w:vAlign w:val="center"/>
          </w:tcPr>
          <w:p w14:paraId="57676E98" w14:textId="77777777" w:rsidR="00DA2E8A" w:rsidRPr="006745CD" w:rsidRDefault="00DA2E8A" w:rsidP="00DA2E8A">
            <w:pPr>
              <w:pStyle w:val="ListeParagraf"/>
              <w:numPr>
                <w:ilvl w:val="0"/>
                <w:numId w:val="7"/>
              </w:num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66" w:type="pct"/>
            <w:vAlign w:val="center"/>
          </w:tcPr>
          <w:p w14:paraId="360A9A81" w14:textId="7845EA9C" w:rsidR="00DA2E8A" w:rsidRPr="006745CD" w:rsidRDefault="00DA2E8A" w:rsidP="00E4708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7" w:type="pct"/>
            <w:vAlign w:val="center"/>
          </w:tcPr>
          <w:p w14:paraId="4FD6262C" w14:textId="4EB0FE77" w:rsidR="00DA2E8A" w:rsidRPr="006745CD" w:rsidRDefault="00DA2E8A" w:rsidP="00E47081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17" w:type="pct"/>
            <w:vAlign w:val="center"/>
          </w:tcPr>
          <w:p w14:paraId="6583419F" w14:textId="77777777" w:rsidR="00DA2E8A" w:rsidRPr="006745CD" w:rsidRDefault="00DA2E8A" w:rsidP="00DA2E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0" w:type="pct"/>
            <w:vAlign w:val="center"/>
          </w:tcPr>
          <w:p w14:paraId="77795038" w14:textId="77777777" w:rsidR="00DA2E8A" w:rsidRPr="006745CD" w:rsidRDefault="00DA2E8A" w:rsidP="00DA2E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DA2E8A" w:rsidRPr="006745CD" w14:paraId="51E6BE2D" w14:textId="77777777" w:rsidTr="00665127">
        <w:trPr>
          <w:trHeight w:val="567"/>
          <w:jc w:val="center"/>
        </w:trPr>
        <w:tc>
          <w:tcPr>
            <w:tcW w:w="310" w:type="pct"/>
            <w:vAlign w:val="center"/>
          </w:tcPr>
          <w:p w14:paraId="29AAD7AA" w14:textId="77777777" w:rsidR="00DA2E8A" w:rsidRPr="006745CD" w:rsidRDefault="00DA2E8A" w:rsidP="00DA2E8A">
            <w:pPr>
              <w:pStyle w:val="ListeParagraf"/>
              <w:numPr>
                <w:ilvl w:val="0"/>
                <w:numId w:val="7"/>
              </w:num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66" w:type="pct"/>
            <w:vAlign w:val="center"/>
          </w:tcPr>
          <w:p w14:paraId="1A205FB0" w14:textId="2D466A5E" w:rsidR="00DA2E8A" w:rsidRPr="006745CD" w:rsidRDefault="00DA2E8A" w:rsidP="00E4708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7" w:type="pct"/>
            <w:vAlign w:val="center"/>
          </w:tcPr>
          <w:p w14:paraId="6703AEFD" w14:textId="771F021B" w:rsidR="00DA2E8A" w:rsidRPr="006745CD" w:rsidRDefault="00DA2E8A" w:rsidP="00E47081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17" w:type="pct"/>
            <w:vAlign w:val="center"/>
          </w:tcPr>
          <w:p w14:paraId="135D07C4" w14:textId="77777777" w:rsidR="00DA2E8A" w:rsidRPr="006745CD" w:rsidRDefault="00DA2E8A" w:rsidP="00DA2E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0" w:type="pct"/>
            <w:vAlign w:val="center"/>
          </w:tcPr>
          <w:p w14:paraId="72FF943C" w14:textId="77777777" w:rsidR="00DA2E8A" w:rsidRPr="006745CD" w:rsidRDefault="00DA2E8A" w:rsidP="00DA2E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DA2E8A" w:rsidRPr="006745CD" w14:paraId="5D745EC4" w14:textId="77777777" w:rsidTr="00665127">
        <w:trPr>
          <w:trHeight w:val="567"/>
          <w:jc w:val="center"/>
        </w:trPr>
        <w:tc>
          <w:tcPr>
            <w:tcW w:w="310" w:type="pct"/>
            <w:vAlign w:val="center"/>
          </w:tcPr>
          <w:p w14:paraId="0F64A062" w14:textId="77777777" w:rsidR="00DA2E8A" w:rsidRPr="006745CD" w:rsidRDefault="00DA2E8A" w:rsidP="00DA2E8A">
            <w:pPr>
              <w:pStyle w:val="ListeParagraf"/>
              <w:numPr>
                <w:ilvl w:val="0"/>
                <w:numId w:val="7"/>
              </w:num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66" w:type="pct"/>
            <w:vAlign w:val="center"/>
          </w:tcPr>
          <w:p w14:paraId="2269913E" w14:textId="016B7031" w:rsidR="00DA2E8A" w:rsidRPr="006745CD" w:rsidRDefault="00DA2E8A" w:rsidP="00E4708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7" w:type="pct"/>
            <w:vAlign w:val="center"/>
          </w:tcPr>
          <w:p w14:paraId="46F5AF7F" w14:textId="7BA0AEB4" w:rsidR="00DA2E8A" w:rsidRPr="006745CD" w:rsidRDefault="00DA2E8A" w:rsidP="00E47081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17" w:type="pct"/>
            <w:vAlign w:val="center"/>
          </w:tcPr>
          <w:p w14:paraId="5A5A68E9" w14:textId="77777777" w:rsidR="00DA2E8A" w:rsidRPr="006745CD" w:rsidRDefault="00DA2E8A" w:rsidP="00DA2E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0" w:type="pct"/>
            <w:vAlign w:val="center"/>
          </w:tcPr>
          <w:p w14:paraId="5977A150" w14:textId="77777777" w:rsidR="00DA2E8A" w:rsidRPr="006745CD" w:rsidRDefault="00DA2E8A" w:rsidP="00DA2E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DA2E8A" w:rsidRPr="006745CD" w14:paraId="321EC034" w14:textId="77777777" w:rsidTr="00665127">
        <w:trPr>
          <w:trHeight w:val="567"/>
          <w:jc w:val="center"/>
        </w:trPr>
        <w:tc>
          <w:tcPr>
            <w:tcW w:w="310" w:type="pct"/>
            <w:vAlign w:val="center"/>
          </w:tcPr>
          <w:p w14:paraId="546463D6" w14:textId="77777777" w:rsidR="00DA2E8A" w:rsidRPr="006745CD" w:rsidRDefault="00DA2E8A" w:rsidP="00DA2E8A">
            <w:pPr>
              <w:pStyle w:val="ListeParagraf"/>
              <w:numPr>
                <w:ilvl w:val="0"/>
                <w:numId w:val="7"/>
              </w:num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66" w:type="pct"/>
            <w:vAlign w:val="center"/>
          </w:tcPr>
          <w:p w14:paraId="2A56F265" w14:textId="11BBCBB0" w:rsidR="00DA2E8A" w:rsidRPr="006745CD" w:rsidRDefault="00DA2E8A" w:rsidP="00E4708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7" w:type="pct"/>
            <w:vAlign w:val="center"/>
          </w:tcPr>
          <w:p w14:paraId="649DC483" w14:textId="5E5B3AFB" w:rsidR="00DA2E8A" w:rsidRPr="006745CD" w:rsidRDefault="00DA2E8A" w:rsidP="00E47081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17" w:type="pct"/>
            <w:vAlign w:val="center"/>
          </w:tcPr>
          <w:p w14:paraId="1388BBCC" w14:textId="77777777" w:rsidR="00DA2E8A" w:rsidRPr="006745CD" w:rsidRDefault="00DA2E8A" w:rsidP="00DA2E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0" w:type="pct"/>
            <w:vAlign w:val="center"/>
          </w:tcPr>
          <w:p w14:paraId="7F992B4A" w14:textId="77777777" w:rsidR="00DA2E8A" w:rsidRPr="006745CD" w:rsidRDefault="00DA2E8A" w:rsidP="00DA2E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DA2E8A" w:rsidRPr="006745CD" w14:paraId="1EF08B10" w14:textId="77777777" w:rsidTr="00665127">
        <w:trPr>
          <w:trHeight w:val="567"/>
          <w:jc w:val="center"/>
        </w:trPr>
        <w:tc>
          <w:tcPr>
            <w:tcW w:w="310" w:type="pct"/>
            <w:vAlign w:val="center"/>
          </w:tcPr>
          <w:p w14:paraId="60C04A5A" w14:textId="77777777" w:rsidR="00DA2E8A" w:rsidRPr="006745CD" w:rsidRDefault="00DA2E8A" w:rsidP="00DA2E8A">
            <w:pPr>
              <w:pStyle w:val="ListeParagraf"/>
              <w:numPr>
                <w:ilvl w:val="0"/>
                <w:numId w:val="7"/>
              </w:num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66" w:type="pct"/>
            <w:vAlign w:val="center"/>
          </w:tcPr>
          <w:p w14:paraId="4BF15921" w14:textId="6C81E824" w:rsidR="00DA2E8A" w:rsidRPr="006745CD" w:rsidRDefault="00DA2E8A" w:rsidP="00E4708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7" w:type="pct"/>
            <w:shd w:val="clear" w:color="auto" w:fill="FFFFFF"/>
            <w:vAlign w:val="center"/>
          </w:tcPr>
          <w:p w14:paraId="04F51930" w14:textId="6CF2984E" w:rsidR="00DA2E8A" w:rsidRPr="006745CD" w:rsidRDefault="00DA2E8A" w:rsidP="00E47081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17" w:type="pct"/>
            <w:vAlign w:val="center"/>
          </w:tcPr>
          <w:p w14:paraId="49D403E1" w14:textId="77777777" w:rsidR="00DA2E8A" w:rsidRPr="006745CD" w:rsidRDefault="00DA2E8A" w:rsidP="00DA2E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0" w:type="pct"/>
            <w:vAlign w:val="center"/>
          </w:tcPr>
          <w:p w14:paraId="65A5A67A" w14:textId="77777777" w:rsidR="00DA2E8A" w:rsidRPr="006745CD" w:rsidRDefault="00DA2E8A" w:rsidP="00DA2E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DA2E8A" w:rsidRPr="006745CD" w14:paraId="17D5C3B4" w14:textId="77777777" w:rsidTr="00665127">
        <w:trPr>
          <w:trHeight w:val="567"/>
          <w:jc w:val="center"/>
        </w:trPr>
        <w:tc>
          <w:tcPr>
            <w:tcW w:w="310" w:type="pct"/>
            <w:vAlign w:val="center"/>
          </w:tcPr>
          <w:p w14:paraId="0D139824" w14:textId="77777777" w:rsidR="00DA2E8A" w:rsidRPr="006745CD" w:rsidRDefault="00DA2E8A" w:rsidP="00DA2E8A">
            <w:pPr>
              <w:pStyle w:val="ListeParagraf"/>
              <w:numPr>
                <w:ilvl w:val="0"/>
                <w:numId w:val="7"/>
              </w:num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66" w:type="pct"/>
            <w:vAlign w:val="center"/>
          </w:tcPr>
          <w:p w14:paraId="43C060D0" w14:textId="4EB3A42D" w:rsidR="00DA2E8A" w:rsidRPr="006745CD" w:rsidRDefault="00DA2E8A" w:rsidP="00E4708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7" w:type="pct"/>
            <w:vAlign w:val="center"/>
          </w:tcPr>
          <w:p w14:paraId="464EED32" w14:textId="31C9E278" w:rsidR="00DA2E8A" w:rsidRPr="006745CD" w:rsidRDefault="00DA2E8A" w:rsidP="00E47081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17" w:type="pct"/>
            <w:vAlign w:val="center"/>
          </w:tcPr>
          <w:p w14:paraId="5CEE64A3" w14:textId="77777777" w:rsidR="00DA2E8A" w:rsidRPr="006745CD" w:rsidRDefault="00DA2E8A" w:rsidP="00DA2E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0" w:type="pct"/>
            <w:vAlign w:val="center"/>
          </w:tcPr>
          <w:p w14:paraId="4097BA60" w14:textId="77777777" w:rsidR="00DA2E8A" w:rsidRPr="006745CD" w:rsidRDefault="00DA2E8A" w:rsidP="00DA2E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DA2E8A" w:rsidRPr="006745CD" w14:paraId="4A6A31D1" w14:textId="77777777" w:rsidTr="00665127">
        <w:trPr>
          <w:trHeight w:val="567"/>
          <w:jc w:val="center"/>
        </w:trPr>
        <w:tc>
          <w:tcPr>
            <w:tcW w:w="310" w:type="pct"/>
            <w:vAlign w:val="center"/>
          </w:tcPr>
          <w:p w14:paraId="7EC18729" w14:textId="77777777" w:rsidR="00DA2E8A" w:rsidRPr="006745CD" w:rsidRDefault="00DA2E8A" w:rsidP="00DA2E8A">
            <w:pPr>
              <w:pStyle w:val="ListeParagraf"/>
              <w:numPr>
                <w:ilvl w:val="0"/>
                <w:numId w:val="7"/>
              </w:num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66" w:type="pct"/>
            <w:vAlign w:val="center"/>
          </w:tcPr>
          <w:p w14:paraId="616B27A1" w14:textId="5CAE3494" w:rsidR="00DA2E8A" w:rsidRPr="006745CD" w:rsidRDefault="00DA2E8A" w:rsidP="00E4708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7" w:type="pct"/>
            <w:shd w:val="clear" w:color="auto" w:fill="FFFFFF"/>
            <w:vAlign w:val="center"/>
          </w:tcPr>
          <w:p w14:paraId="66DC2F84" w14:textId="2901F26E" w:rsidR="00DA2E8A" w:rsidRPr="006745CD" w:rsidRDefault="00DA2E8A" w:rsidP="00E47081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17" w:type="pct"/>
            <w:vAlign w:val="center"/>
          </w:tcPr>
          <w:p w14:paraId="2817C79A" w14:textId="77777777" w:rsidR="00DA2E8A" w:rsidRPr="006745CD" w:rsidRDefault="00DA2E8A" w:rsidP="00DA2E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0" w:type="pct"/>
            <w:vAlign w:val="center"/>
          </w:tcPr>
          <w:p w14:paraId="335120F5" w14:textId="77777777" w:rsidR="00DA2E8A" w:rsidRPr="006745CD" w:rsidRDefault="00DA2E8A" w:rsidP="00DA2E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DA2E8A" w:rsidRPr="006745CD" w14:paraId="666D793C" w14:textId="77777777" w:rsidTr="00665127">
        <w:trPr>
          <w:trHeight w:val="567"/>
          <w:jc w:val="center"/>
        </w:trPr>
        <w:tc>
          <w:tcPr>
            <w:tcW w:w="310" w:type="pct"/>
            <w:vAlign w:val="center"/>
          </w:tcPr>
          <w:p w14:paraId="6705FE75" w14:textId="77777777" w:rsidR="00DA2E8A" w:rsidRPr="006745CD" w:rsidRDefault="00DA2E8A" w:rsidP="00DA2E8A">
            <w:pPr>
              <w:pStyle w:val="ListeParagraf"/>
              <w:numPr>
                <w:ilvl w:val="0"/>
                <w:numId w:val="7"/>
              </w:num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66" w:type="pct"/>
            <w:vAlign w:val="center"/>
          </w:tcPr>
          <w:p w14:paraId="6BFFBF0B" w14:textId="2223F0A1" w:rsidR="00DA2E8A" w:rsidRPr="006745CD" w:rsidRDefault="00DA2E8A" w:rsidP="00E4708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7" w:type="pct"/>
            <w:vAlign w:val="center"/>
          </w:tcPr>
          <w:p w14:paraId="4D510274" w14:textId="4ABE41D3" w:rsidR="00DA2E8A" w:rsidRPr="006745CD" w:rsidRDefault="00DA2E8A" w:rsidP="00E47081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17" w:type="pct"/>
            <w:vAlign w:val="center"/>
          </w:tcPr>
          <w:p w14:paraId="37D806EA" w14:textId="77777777" w:rsidR="00DA2E8A" w:rsidRPr="006745CD" w:rsidRDefault="00DA2E8A" w:rsidP="00DA2E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0" w:type="pct"/>
            <w:vAlign w:val="center"/>
          </w:tcPr>
          <w:p w14:paraId="758E12A0" w14:textId="77777777" w:rsidR="00DA2E8A" w:rsidRPr="006745CD" w:rsidRDefault="00DA2E8A" w:rsidP="00DA2E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DA2E8A" w:rsidRPr="006745CD" w14:paraId="7814607E" w14:textId="77777777" w:rsidTr="00665127">
        <w:trPr>
          <w:trHeight w:val="567"/>
          <w:jc w:val="center"/>
        </w:trPr>
        <w:tc>
          <w:tcPr>
            <w:tcW w:w="310" w:type="pct"/>
            <w:vAlign w:val="center"/>
          </w:tcPr>
          <w:p w14:paraId="10D0EF68" w14:textId="77777777" w:rsidR="00DA2E8A" w:rsidRPr="006745CD" w:rsidRDefault="00DA2E8A" w:rsidP="00DA2E8A">
            <w:pPr>
              <w:pStyle w:val="ListeParagraf"/>
              <w:numPr>
                <w:ilvl w:val="0"/>
                <w:numId w:val="7"/>
              </w:num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66" w:type="pct"/>
            <w:vAlign w:val="center"/>
          </w:tcPr>
          <w:p w14:paraId="3A7D1EE1" w14:textId="57D30251" w:rsidR="00DA2E8A" w:rsidRPr="006745CD" w:rsidRDefault="00DA2E8A" w:rsidP="00E4708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7" w:type="pct"/>
            <w:vAlign w:val="center"/>
          </w:tcPr>
          <w:p w14:paraId="6D167D1F" w14:textId="7FF009A6" w:rsidR="00DA2E8A" w:rsidRPr="006745CD" w:rsidRDefault="00DA2E8A" w:rsidP="00E47081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17" w:type="pct"/>
            <w:vAlign w:val="center"/>
          </w:tcPr>
          <w:p w14:paraId="12CAF0DF" w14:textId="77777777" w:rsidR="00DA2E8A" w:rsidRPr="006745CD" w:rsidRDefault="00DA2E8A" w:rsidP="00DA2E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0" w:type="pct"/>
            <w:vAlign w:val="center"/>
          </w:tcPr>
          <w:p w14:paraId="0E874FFD" w14:textId="77777777" w:rsidR="00DA2E8A" w:rsidRPr="006745CD" w:rsidRDefault="00DA2E8A" w:rsidP="00DA2E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DA2E8A" w:rsidRPr="006745CD" w14:paraId="739C8A7D" w14:textId="77777777" w:rsidTr="00665127">
        <w:trPr>
          <w:trHeight w:val="567"/>
          <w:jc w:val="center"/>
        </w:trPr>
        <w:tc>
          <w:tcPr>
            <w:tcW w:w="310" w:type="pct"/>
            <w:vAlign w:val="center"/>
          </w:tcPr>
          <w:p w14:paraId="40C6BBD5" w14:textId="77777777" w:rsidR="00DA2E8A" w:rsidRPr="006745CD" w:rsidRDefault="00DA2E8A" w:rsidP="00DA2E8A">
            <w:pPr>
              <w:pStyle w:val="ListeParagraf"/>
              <w:numPr>
                <w:ilvl w:val="0"/>
                <w:numId w:val="7"/>
              </w:num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66" w:type="pct"/>
            <w:vAlign w:val="center"/>
          </w:tcPr>
          <w:p w14:paraId="2320B02D" w14:textId="550CAF3F" w:rsidR="00DA2E8A" w:rsidRPr="006745CD" w:rsidRDefault="00DA2E8A" w:rsidP="00E4708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7" w:type="pct"/>
            <w:vAlign w:val="center"/>
          </w:tcPr>
          <w:p w14:paraId="38136100" w14:textId="36AF28E1" w:rsidR="00DA2E8A" w:rsidRPr="006745CD" w:rsidRDefault="00DA2E8A" w:rsidP="00E47081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17" w:type="pct"/>
            <w:vAlign w:val="center"/>
          </w:tcPr>
          <w:p w14:paraId="5A7D0EBF" w14:textId="77777777" w:rsidR="00DA2E8A" w:rsidRPr="006745CD" w:rsidRDefault="00DA2E8A" w:rsidP="00DA2E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0" w:type="pct"/>
            <w:vAlign w:val="center"/>
          </w:tcPr>
          <w:p w14:paraId="0AAB95C0" w14:textId="77777777" w:rsidR="00DA2E8A" w:rsidRPr="006745CD" w:rsidRDefault="00DA2E8A" w:rsidP="00DA2E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DA2E8A" w:rsidRPr="006745CD" w14:paraId="71166B41" w14:textId="77777777" w:rsidTr="00665127">
        <w:trPr>
          <w:trHeight w:val="567"/>
          <w:jc w:val="center"/>
        </w:trPr>
        <w:tc>
          <w:tcPr>
            <w:tcW w:w="310" w:type="pct"/>
            <w:vAlign w:val="center"/>
          </w:tcPr>
          <w:p w14:paraId="5779CFE6" w14:textId="77777777" w:rsidR="00DA2E8A" w:rsidRPr="006745CD" w:rsidRDefault="00DA2E8A" w:rsidP="00DA2E8A">
            <w:pPr>
              <w:pStyle w:val="ListeParagraf"/>
              <w:numPr>
                <w:ilvl w:val="0"/>
                <w:numId w:val="7"/>
              </w:num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66" w:type="pct"/>
            <w:vAlign w:val="center"/>
          </w:tcPr>
          <w:p w14:paraId="7729995F" w14:textId="62ABEB36" w:rsidR="00DA2E8A" w:rsidRPr="006745CD" w:rsidRDefault="00DA2E8A" w:rsidP="00E4708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7" w:type="pct"/>
            <w:shd w:val="clear" w:color="auto" w:fill="auto"/>
            <w:vAlign w:val="center"/>
          </w:tcPr>
          <w:p w14:paraId="11EDC428" w14:textId="78C01813" w:rsidR="00DA2E8A" w:rsidRPr="006745CD" w:rsidRDefault="00DA2E8A" w:rsidP="00E47081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17" w:type="pct"/>
            <w:vAlign w:val="center"/>
          </w:tcPr>
          <w:p w14:paraId="698AE2B5" w14:textId="77777777" w:rsidR="00DA2E8A" w:rsidRPr="006745CD" w:rsidRDefault="00DA2E8A" w:rsidP="00DA2E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0" w:type="pct"/>
            <w:vAlign w:val="center"/>
          </w:tcPr>
          <w:p w14:paraId="10283218" w14:textId="77777777" w:rsidR="00DA2E8A" w:rsidRPr="006745CD" w:rsidRDefault="00DA2E8A" w:rsidP="00DA2E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DA2E8A" w:rsidRPr="006745CD" w14:paraId="61C1503A" w14:textId="77777777" w:rsidTr="00665127">
        <w:trPr>
          <w:trHeight w:val="567"/>
          <w:jc w:val="center"/>
        </w:trPr>
        <w:tc>
          <w:tcPr>
            <w:tcW w:w="310" w:type="pct"/>
            <w:vAlign w:val="center"/>
          </w:tcPr>
          <w:p w14:paraId="041D80B9" w14:textId="77777777" w:rsidR="00DA2E8A" w:rsidRPr="006745CD" w:rsidRDefault="00DA2E8A" w:rsidP="00DA2E8A">
            <w:pPr>
              <w:pStyle w:val="ListeParagraf"/>
              <w:numPr>
                <w:ilvl w:val="0"/>
                <w:numId w:val="7"/>
              </w:num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66" w:type="pct"/>
            <w:vAlign w:val="center"/>
          </w:tcPr>
          <w:p w14:paraId="7ADFE017" w14:textId="786B62F6" w:rsidR="00DA2E8A" w:rsidRPr="006745CD" w:rsidRDefault="00DA2E8A" w:rsidP="00E4708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7" w:type="pct"/>
            <w:shd w:val="clear" w:color="auto" w:fill="auto"/>
            <w:vAlign w:val="center"/>
          </w:tcPr>
          <w:p w14:paraId="79A4DCF8" w14:textId="7C689705" w:rsidR="00DA2E8A" w:rsidRPr="006745CD" w:rsidRDefault="00DA2E8A" w:rsidP="00E47081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17" w:type="pct"/>
            <w:vAlign w:val="center"/>
          </w:tcPr>
          <w:p w14:paraId="44BE17CB" w14:textId="77777777" w:rsidR="00DA2E8A" w:rsidRPr="006745CD" w:rsidRDefault="00DA2E8A" w:rsidP="00DA2E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0" w:type="pct"/>
            <w:vAlign w:val="center"/>
          </w:tcPr>
          <w:p w14:paraId="4BA3B0C5" w14:textId="77777777" w:rsidR="00DA2E8A" w:rsidRPr="006745CD" w:rsidRDefault="00DA2E8A" w:rsidP="00DA2E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DA2E8A" w:rsidRPr="006745CD" w14:paraId="33248B1A" w14:textId="77777777" w:rsidTr="00665127">
        <w:trPr>
          <w:trHeight w:val="567"/>
          <w:jc w:val="center"/>
        </w:trPr>
        <w:tc>
          <w:tcPr>
            <w:tcW w:w="310" w:type="pct"/>
            <w:vAlign w:val="center"/>
          </w:tcPr>
          <w:p w14:paraId="502FB908" w14:textId="77777777" w:rsidR="00DA2E8A" w:rsidRPr="006745CD" w:rsidRDefault="00DA2E8A" w:rsidP="00DA2E8A">
            <w:pPr>
              <w:pStyle w:val="ListeParagraf"/>
              <w:numPr>
                <w:ilvl w:val="0"/>
                <w:numId w:val="7"/>
              </w:num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66" w:type="pct"/>
            <w:vAlign w:val="center"/>
          </w:tcPr>
          <w:p w14:paraId="51DA3A54" w14:textId="4AC06A3B" w:rsidR="00DA2E8A" w:rsidRPr="006745CD" w:rsidRDefault="00DA2E8A" w:rsidP="00E4708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7" w:type="pct"/>
            <w:shd w:val="clear" w:color="auto" w:fill="auto"/>
            <w:vAlign w:val="center"/>
          </w:tcPr>
          <w:p w14:paraId="3BFC7ADD" w14:textId="5376A06A" w:rsidR="00DA2E8A" w:rsidRPr="006745CD" w:rsidRDefault="00DA2E8A" w:rsidP="00E47081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17" w:type="pct"/>
            <w:vAlign w:val="center"/>
          </w:tcPr>
          <w:p w14:paraId="60023BA9" w14:textId="77777777" w:rsidR="00DA2E8A" w:rsidRPr="006745CD" w:rsidRDefault="00DA2E8A" w:rsidP="00DA2E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0" w:type="pct"/>
            <w:vAlign w:val="center"/>
          </w:tcPr>
          <w:p w14:paraId="50B7B842" w14:textId="77777777" w:rsidR="00DA2E8A" w:rsidRPr="006745CD" w:rsidRDefault="00DA2E8A" w:rsidP="00DA2E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DA2E8A" w:rsidRPr="006745CD" w14:paraId="051D2393" w14:textId="77777777" w:rsidTr="00665127">
        <w:trPr>
          <w:trHeight w:val="567"/>
          <w:jc w:val="center"/>
        </w:trPr>
        <w:tc>
          <w:tcPr>
            <w:tcW w:w="310" w:type="pct"/>
            <w:vAlign w:val="center"/>
          </w:tcPr>
          <w:p w14:paraId="1BF93718" w14:textId="77777777" w:rsidR="00DA2E8A" w:rsidRPr="006745CD" w:rsidRDefault="00DA2E8A" w:rsidP="00DA2E8A">
            <w:pPr>
              <w:pStyle w:val="ListeParagraf"/>
              <w:numPr>
                <w:ilvl w:val="0"/>
                <w:numId w:val="7"/>
              </w:num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66" w:type="pct"/>
            <w:vAlign w:val="center"/>
          </w:tcPr>
          <w:p w14:paraId="42C3549B" w14:textId="52B844CE" w:rsidR="00DA2E8A" w:rsidRPr="006745CD" w:rsidRDefault="00DA2E8A" w:rsidP="00E4708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7" w:type="pct"/>
            <w:shd w:val="clear" w:color="auto" w:fill="auto"/>
            <w:vAlign w:val="center"/>
          </w:tcPr>
          <w:p w14:paraId="5A91A3AF" w14:textId="08F4D741" w:rsidR="00DA2E8A" w:rsidRPr="006745CD" w:rsidRDefault="00DA2E8A" w:rsidP="00E47081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17" w:type="pct"/>
            <w:vAlign w:val="center"/>
          </w:tcPr>
          <w:p w14:paraId="20416790" w14:textId="77777777" w:rsidR="00DA2E8A" w:rsidRPr="006745CD" w:rsidRDefault="00DA2E8A" w:rsidP="00DA2E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0" w:type="pct"/>
            <w:vAlign w:val="center"/>
          </w:tcPr>
          <w:p w14:paraId="082EC3E0" w14:textId="77777777" w:rsidR="00DA2E8A" w:rsidRPr="006745CD" w:rsidRDefault="00DA2E8A" w:rsidP="00DA2E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DA2E8A" w:rsidRPr="006745CD" w14:paraId="07E73073" w14:textId="77777777" w:rsidTr="00665127">
        <w:trPr>
          <w:trHeight w:val="567"/>
          <w:jc w:val="center"/>
        </w:trPr>
        <w:tc>
          <w:tcPr>
            <w:tcW w:w="310" w:type="pct"/>
            <w:vAlign w:val="center"/>
          </w:tcPr>
          <w:p w14:paraId="49EA5E8C" w14:textId="77777777" w:rsidR="00DA2E8A" w:rsidRPr="006745CD" w:rsidRDefault="00DA2E8A" w:rsidP="00DA2E8A">
            <w:pPr>
              <w:pStyle w:val="ListeParagraf"/>
              <w:numPr>
                <w:ilvl w:val="0"/>
                <w:numId w:val="7"/>
              </w:num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66" w:type="pct"/>
            <w:vAlign w:val="center"/>
          </w:tcPr>
          <w:p w14:paraId="3F39F7C7" w14:textId="023477D8" w:rsidR="00DA2E8A" w:rsidRPr="006745CD" w:rsidRDefault="00DA2E8A" w:rsidP="00E4708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7" w:type="pct"/>
            <w:shd w:val="clear" w:color="auto" w:fill="auto"/>
            <w:vAlign w:val="center"/>
          </w:tcPr>
          <w:p w14:paraId="2DE35BBF" w14:textId="33F29CCD" w:rsidR="00DA2E8A" w:rsidRPr="006745CD" w:rsidRDefault="00DA2E8A" w:rsidP="00E47081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17" w:type="pct"/>
            <w:vAlign w:val="center"/>
          </w:tcPr>
          <w:p w14:paraId="064368AF" w14:textId="77777777" w:rsidR="00DA2E8A" w:rsidRPr="006745CD" w:rsidRDefault="00DA2E8A" w:rsidP="00DA2E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0" w:type="pct"/>
            <w:vAlign w:val="center"/>
          </w:tcPr>
          <w:p w14:paraId="6313C130" w14:textId="77777777" w:rsidR="00DA2E8A" w:rsidRPr="006745CD" w:rsidRDefault="00DA2E8A" w:rsidP="00DA2E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DA2E8A" w:rsidRPr="006745CD" w14:paraId="2AD88F05" w14:textId="77777777" w:rsidTr="00665127">
        <w:trPr>
          <w:trHeight w:val="567"/>
          <w:jc w:val="center"/>
        </w:trPr>
        <w:tc>
          <w:tcPr>
            <w:tcW w:w="310" w:type="pct"/>
            <w:vAlign w:val="center"/>
          </w:tcPr>
          <w:p w14:paraId="4B3A4F5E" w14:textId="77777777" w:rsidR="00DA2E8A" w:rsidRPr="006745CD" w:rsidRDefault="00DA2E8A" w:rsidP="00DA2E8A">
            <w:pPr>
              <w:pStyle w:val="ListeParagraf"/>
              <w:numPr>
                <w:ilvl w:val="0"/>
                <w:numId w:val="7"/>
              </w:num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66" w:type="pct"/>
            <w:vAlign w:val="center"/>
          </w:tcPr>
          <w:p w14:paraId="1703ADB4" w14:textId="31E64740" w:rsidR="00DA2E8A" w:rsidRPr="006745CD" w:rsidRDefault="00DA2E8A" w:rsidP="00E4708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7" w:type="pct"/>
            <w:shd w:val="clear" w:color="auto" w:fill="auto"/>
            <w:vAlign w:val="center"/>
          </w:tcPr>
          <w:p w14:paraId="032BA318" w14:textId="7D76232F" w:rsidR="00DA2E8A" w:rsidRPr="006745CD" w:rsidRDefault="00DA2E8A" w:rsidP="00E47081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17" w:type="pct"/>
            <w:vAlign w:val="center"/>
          </w:tcPr>
          <w:p w14:paraId="3C1C74E2" w14:textId="77777777" w:rsidR="00DA2E8A" w:rsidRPr="006745CD" w:rsidRDefault="00DA2E8A" w:rsidP="00DA2E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0" w:type="pct"/>
            <w:vAlign w:val="center"/>
          </w:tcPr>
          <w:p w14:paraId="2ABCDF8B" w14:textId="77777777" w:rsidR="00DA2E8A" w:rsidRPr="006745CD" w:rsidRDefault="00DA2E8A" w:rsidP="00DA2E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DA2E8A" w:rsidRPr="006745CD" w14:paraId="61A072E7" w14:textId="77777777" w:rsidTr="00665127">
        <w:trPr>
          <w:trHeight w:val="567"/>
          <w:jc w:val="center"/>
        </w:trPr>
        <w:tc>
          <w:tcPr>
            <w:tcW w:w="310" w:type="pct"/>
            <w:vAlign w:val="center"/>
          </w:tcPr>
          <w:p w14:paraId="50F37D25" w14:textId="77777777" w:rsidR="00DA2E8A" w:rsidRPr="006745CD" w:rsidRDefault="00DA2E8A" w:rsidP="00DA2E8A">
            <w:pPr>
              <w:pStyle w:val="ListeParagraf"/>
              <w:numPr>
                <w:ilvl w:val="0"/>
                <w:numId w:val="7"/>
              </w:num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66" w:type="pct"/>
            <w:vAlign w:val="center"/>
          </w:tcPr>
          <w:p w14:paraId="2814D57A" w14:textId="6A483B6A" w:rsidR="00DA2E8A" w:rsidRPr="006745CD" w:rsidRDefault="00DA2E8A" w:rsidP="00E4708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7" w:type="pct"/>
            <w:shd w:val="clear" w:color="auto" w:fill="auto"/>
            <w:vAlign w:val="center"/>
          </w:tcPr>
          <w:p w14:paraId="424E656A" w14:textId="3830C38D" w:rsidR="00DA2E8A" w:rsidRPr="006745CD" w:rsidRDefault="00DA2E8A" w:rsidP="00E47081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17" w:type="pct"/>
            <w:vAlign w:val="center"/>
          </w:tcPr>
          <w:p w14:paraId="549560E8" w14:textId="77777777" w:rsidR="00DA2E8A" w:rsidRPr="006745CD" w:rsidRDefault="00DA2E8A" w:rsidP="00DA2E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0" w:type="pct"/>
            <w:vAlign w:val="center"/>
          </w:tcPr>
          <w:p w14:paraId="01B3967A" w14:textId="77777777" w:rsidR="00DA2E8A" w:rsidRPr="006745CD" w:rsidRDefault="00DA2E8A" w:rsidP="00DA2E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DA2E8A" w:rsidRPr="006745CD" w14:paraId="25DDE53E" w14:textId="77777777" w:rsidTr="00665127">
        <w:trPr>
          <w:trHeight w:val="567"/>
          <w:jc w:val="center"/>
        </w:trPr>
        <w:tc>
          <w:tcPr>
            <w:tcW w:w="310" w:type="pct"/>
            <w:vAlign w:val="center"/>
          </w:tcPr>
          <w:p w14:paraId="6364E4AE" w14:textId="77777777" w:rsidR="00DA2E8A" w:rsidRPr="006745CD" w:rsidRDefault="00DA2E8A" w:rsidP="00DA2E8A">
            <w:pPr>
              <w:pStyle w:val="ListeParagraf"/>
              <w:numPr>
                <w:ilvl w:val="0"/>
                <w:numId w:val="7"/>
              </w:num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66" w:type="pct"/>
            <w:vAlign w:val="center"/>
          </w:tcPr>
          <w:p w14:paraId="30A5D31C" w14:textId="701C4831" w:rsidR="00DA2E8A" w:rsidRPr="006745CD" w:rsidRDefault="00DA2E8A" w:rsidP="00E4708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7" w:type="pct"/>
            <w:shd w:val="clear" w:color="auto" w:fill="auto"/>
            <w:vAlign w:val="center"/>
          </w:tcPr>
          <w:p w14:paraId="64A0A23A" w14:textId="41CACD44" w:rsidR="00DA2E8A" w:rsidRPr="006745CD" w:rsidRDefault="00DA2E8A" w:rsidP="00E47081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17" w:type="pct"/>
            <w:vAlign w:val="center"/>
          </w:tcPr>
          <w:p w14:paraId="017C68BC" w14:textId="77777777" w:rsidR="00DA2E8A" w:rsidRPr="006745CD" w:rsidRDefault="00DA2E8A" w:rsidP="00DA2E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0" w:type="pct"/>
            <w:vAlign w:val="center"/>
          </w:tcPr>
          <w:p w14:paraId="1CCAA9B9" w14:textId="77777777" w:rsidR="00DA2E8A" w:rsidRPr="006745CD" w:rsidRDefault="00DA2E8A" w:rsidP="00DA2E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DA2E8A" w:rsidRPr="006745CD" w14:paraId="209890B0" w14:textId="77777777" w:rsidTr="00665127">
        <w:trPr>
          <w:trHeight w:val="567"/>
          <w:jc w:val="center"/>
        </w:trPr>
        <w:tc>
          <w:tcPr>
            <w:tcW w:w="310" w:type="pct"/>
            <w:vAlign w:val="center"/>
          </w:tcPr>
          <w:p w14:paraId="4CB041FE" w14:textId="77777777" w:rsidR="00DA2E8A" w:rsidRPr="006745CD" w:rsidRDefault="00DA2E8A" w:rsidP="00DA2E8A">
            <w:pPr>
              <w:pStyle w:val="ListeParagraf"/>
              <w:numPr>
                <w:ilvl w:val="0"/>
                <w:numId w:val="7"/>
              </w:num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66" w:type="pct"/>
            <w:vAlign w:val="center"/>
          </w:tcPr>
          <w:p w14:paraId="20E093E4" w14:textId="080A7538" w:rsidR="00DA2E8A" w:rsidRPr="006745CD" w:rsidRDefault="00DA2E8A" w:rsidP="00E4708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7" w:type="pct"/>
            <w:shd w:val="clear" w:color="auto" w:fill="auto"/>
            <w:vAlign w:val="center"/>
          </w:tcPr>
          <w:p w14:paraId="62964F1E" w14:textId="1C3189C4" w:rsidR="00DA2E8A" w:rsidRPr="006745CD" w:rsidRDefault="00DA2E8A" w:rsidP="00E47081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17" w:type="pct"/>
            <w:vAlign w:val="center"/>
          </w:tcPr>
          <w:p w14:paraId="3B662211" w14:textId="77777777" w:rsidR="00DA2E8A" w:rsidRPr="006745CD" w:rsidRDefault="00DA2E8A" w:rsidP="00DA2E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0" w:type="pct"/>
            <w:vAlign w:val="center"/>
          </w:tcPr>
          <w:p w14:paraId="5835BCCB" w14:textId="77777777" w:rsidR="00DA2E8A" w:rsidRPr="006745CD" w:rsidRDefault="00DA2E8A" w:rsidP="00DA2E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DA2E8A" w:rsidRPr="006745CD" w14:paraId="36F81E0B" w14:textId="77777777" w:rsidTr="00665127">
        <w:trPr>
          <w:trHeight w:val="567"/>
          <w:jc w:val="center"/>
        </w:trPr>
        <w:tc>
          <w:tcPr>
            <w:tcW w:w="310" w:type="pct"/>
            <w:vAlign w:val="center"/>
          </w:tcPr>
          <w:p w14:paraId="17F37AB8" w14:textId="77777777" w:rsidR="00DA2E8A" w:rsidRPr="006745CD" w:rsidRDefault="00DA2E8A" w:rsidP="00DA2E8A">
            <w:pPr>
              <w:pStyle w:val="ListeParagraf"/>
              <w:numPr>
                <w:ilvl w:val="0"/>
                <w:numId w:val="7"/>
              </w:num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66" w:type="pct"/>
            <w:vAlign w:val="center"/>
          </w:tcPr>
          <w:p w14:paraId="72B7A2F5" w14:textId="143F8ABC" w:rsidR="00DA2E8A" w:rsidRPr="006745CD" w:rsidRDefault="00DA2E8A" w:rsidP="00E4708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7" w:type="pct"/>
            <w:shd w:val="clear" w:color="auto" w:fill="auto"/>
            <w:vAlign w:val="center"/>
          </w:tcPr>
          <w:p w14:paraId="09F3811A" w14:textId="337ED26F" w:rsidR="00DA2E8A" w:rsidRPr="006745CD" w:rsidRDefault="00DA2E8A" w:rsidP="00E47081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17" w:type="pct"/>
            <w:vAlign w:val="center"/>
          </w:tcPr>
          <w:p w14:paraId="5DAC6BBB" w14:textId="77777777" w:rsidR="00DA2E8A" w:rsidRPr="006745CD" w:rsidRDefault="00DA2E8A" w:rsidP="00DA2E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0" w:type="pct"/>
            <w:vAlign w:val="center"/>
          </w:tcPr>
          <w:p w14:paraId="3AADC1FF" w14:textId="77777777" w:rsidR="00DA2E8A" w:rsidRPr="006745CD" w:rsidRDefault="00DA2E8A" w:rsidP="00DA2E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DA2E8A" w:rsidRPr="006745CD" w14:paraId="7CB1F957" w14:textId="77777777" w:rsidTr="00665127">
        <w:trPr>
          <w:trHeight w:val="567"/>
          <w:jc w:val="center"/>
        </w:trPr>
        <w:tc>
          <w:tcPr>
            <w:tcW w:w="310" w:type="pct"/>
            <w:vAlign w:val="center"/>
          </w:tcPr>
          <w:p w14:paraId="67A54DA2" w14:textId="77777777" w:rsidR="00DA2E8A" w:rsidRPr="006745CD" w:rsidRDefault="00DA2E8A" w:rsidP="00DA2E8A">
            <w:pPr>
              <w:pStyle w:val="ListeParagraf"/>
              <w:numPr>
                <w:ilvl w:val="0"/>
                <w:numId w:val="7"/>
              </w:num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66" w:type="pct"/>
            <w:vAlign w:val="center"/>
          </w:tcPr>
          <w:p w14:paraId="4BA01E30" w14:textId="64BA1A46" w:rsidR="00DA2E8A" w:rsidRPr="006745CD" w:rsidRDefault="00DA2E8A" w:rsidP="00E4708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7" w:type="pct"/>
            <w:shd w:val="clear" w:color="auto" w:fill="auto"/>
            <w:vAlign w:val="center"/>
          </w:tcPr>
          <w:p w14:paraId="58B2E536" w14:textId="235BC8F0" w:rsidR="00DA2E8A" w:rsidRPr="006745CD" w:rsidRDefault="00DA2E8A" w:rsidP="00E47081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17" w:type="pct"/>
            <w:vAlign w:val="center"/>
          </w:tcPr>
          <w:p w14:paraId="62103749" w14:textId="77777777" w:rsidR="00DA2E8A" w:rsidRPr="006745CD" w:rsidRDefault="00DA2E8A" w:rsidP="00DA2E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0" w:type="pct"/>
            <w:vAlign w:val="center"/>
          </w:tcPr>
          <w:p w14:paraId="2325D03A" w14:textId="77777777" w:rsidR="00DA2E8A" w:rsidRPr="006745CD" w:rsidRDefault="00DA2E8A" w:rsidP="00DA2E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DA2E8A" w:rsidRPr="006745CD" w14:paraId="5F13628B" w14:textId="77777777" w:rsidTr="00665127">
        <w:trPr>
          <w:trHeight w:val="567"/>
          <w:jc w:val="center"/>
        </w:trPr>
        <w:tc>
          <w:tcPr>
            <w:tcW w:w="310" w:type="pct"/>
            <w:vAlign w:val="center"/>
          </w:tcPr>
          <w:p w14:paraId="52B76841" w14:textId="77777777" w:rsidR="00DA2E8A" w:rsidRPr="006745CD" w:rsidRDefault="00DA2E8A" w:rsidP="00DA2E8A">
            <w:pPr>
              <w:pStyle w:val="ListeParagraf"/>
              <w:numPr>
                <w:ilvl w:val="0"/>
                <w:numId w:val="7"/>
              </w:num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66" w:type="pct"/>
            <w:vAlign w:val="center"/>
          </w:tcPr>
          <w:p w14:paraId="612763F2" w14:textId="528ED050" w:rsidR="00DA2E8A" w:rsidRPr="006745CD" w:rsidRDefault="00DA2E8A" w:rsidP="00E4708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7" w:type="pct"/>
            <w:shd w:val="clear" w:color="auto" w:fill="auto"/>
            <w:vAlign w:val="center"/>
          </w:tcPr>
          <w:p w14:paraId="3F322F0E" w14:textId="13386626" w:rsidR="00DA2E8A" w:rsidRPr="006745CD" w:rsidRDefault="00DA2E8A" w:rsidP="00E47081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17" w:type="pct"/>
            <w:vAlign w:val="center"/>
          </w:tcPr>
          <w:p w14:paraId="0343F465" w14:textId="77777777" w:rsidR="00DA2E8A" w:rsidRPr="006745CD" w:rsidRDefault="00DA2E8A" w:rsidP="00DA2E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0" w:type="pct"/>
            <w:vAlign w:val="center"/>
          </w:tcPr>
          <w:p w14:paraId="61038508" w14:textId="77777777" w:rsidR="00DA2E8A" w:rsidRPr="006745CD" w:rsidRDefault="00DA2E8A" w:rsidP="00DA2E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DA2E8A" w:rsidRPr="006745CD" w14:paraId="30EFA610" w14:textId="77777777" w:rsidTr="00665127">
        <w:trPr>
          <w:trHeight w:val="567"/>
          <w:jc w:val="center"/>
        </w:trPr>
        <w:tc>
          <w:tcPr>
            <w:tcW w:w="310" w:type="pct"/>
            <w:vAlign w:val="center"/>
          </w:tcPr>
          <w:p w14:paraId="05B848CA" w14:textId="77777777" w:rsidR="00DA2E8A" w:rsidRPr="006745CD" w:rsidRDefault="00DA2E8A" w:rsidP="00DA2E8A">
            <w:pPr>
              <w:pStyle w:val="ListeParagraf"/>
              <w:numPr>
                <w:ilvl w:val="0"/>
                <w:numId w:val="7"/>
              </w:num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66" w:type="pct"/>
            <w:vAlign w:val="center"/>
          </w:tcPr>
          <w:p w14:paraId="09CD1C24" w14:textId="4BDA6195" w:rsidR="00DA2E8A" w:rsidRPr="006745CD" w:rsidRDefault="00DA2E8A" w:rsidP="00E4708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7" w:type="pct"/>
            <w:shd w:val="clear" w:color="auto" w:fill="auto"/>
            <w:vAlign w:val="center"/>
          </w:tcPr>
          <w:p w14:paraId="1CBD51BE" w14:textId="75B373CD" w:rsidR="00DA2E8A" w:rsidRPr="006745CD" w:rsidRDefault="00DA2E8A" w:rsidP="00E47081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17" w:type="pct"/>
            <w:vAlign w:val="center"/>
          </w:tcPr>
          <w:p w14:paraId="25F5B680" w14:textId="77777777" w:rsidR="00DA2E8A" w:rsidRPr="006745CD" w:rsidRDefault="00DA2E8A" w:rsidP="00DA2E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0" w:type="pct"/>
            <w:vAlign w:val="center"/>
          </w:tcPr>
          <w:p w14:paraId="5E67031F" w14:textId="77777777" w:rsidR="00DA2E8A" w:rsidRPr="006745CD" w:rsidRDefault="00DA2E8A" w:rsidP="00DA2E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DA2E8A" w:rsidRPr="006745CD" w14:paraId="3F8C5217" w14:textId="77777777" w:rsidTr="00665127">
        <w:trPr>
          <w:trHeight w:val="567"/>
          <w:jc w:val="center"/>
        </w:trPr>
        <w:tc>
          <w:tcPr>
            <w:tcW w:w="310" w:type="pct"/>
            <w:vAlign w:val="center"/>
          </w:tcPr>
          <w:p w14:paraId="74C27991" w14:textId="77777777" w:rsidR="00DA2E8A" w:rsidRPr="006745CD" w:rsidRDefault="00DA2E8A" w:rsidP="00DA2E8A">
            <w:pPr>
              <w:pStyle w:val="ListeParagraf"/>
              <w:numPr>
                <w:ilvl w:val="0"/>
                <w:numId w:val="7"/>
              </w:num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66" w:type="pct"/>
            <w:vAlign w:val="center"/>
          </w:tcPr>
          <w:p w14:paraId="63BEB3FF" w14:textId="13DE66C6" w:rsidR="00DA2E8A" w:rsidRPr="006745CD" w:rsidRDefault="00DA2E8A" w:rsidP="00E4708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7" w:type="pct"/>
            <w:shd w:val="clear" w:color="auto" w:fill="auto"/>
            <w:vAlign w:val="center"/>
          </w:tcPr>
          <w:p w14:paraId="260C3573" w14:textId="006E81ED" w:rsidR="00DA2E8A" w:rsidRPr="006745CD" w:rsidRDefault="00DA2E8A" w:rsidP="00E47081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17" w:type="pct"/>
            <w:vAlign w:val="center"/>
          </w:tcPr>
          <w:p w14:paraId="3D6B4143" w14:textId="77777777" w:rsidR="00DA2E8A" w:rsidRPr="006745CD" w:rsidRDefault="00DA2E8A" w:rsidP="00DA2E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0" w:type="pct"/>
            <w:vAlign w:val="center"/>
          </w:tcPr>
          <w:p w14:paraId="56B381ED" w14:textId="77777777" w:rsidR="00DA2E8A" w:rsidRPr="006745CD" w:rsidRDefault="00DA2E8A" w:rsidP="00DA2E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DA2E8A" w:rsidRPr="006745CD" w14:paraId="3F23B969" w14:textId="77777777" w:rsidTr="00665127">
        <w:trPr>
          <w:trHeight w:val="567"/>
          <w:jc w:val="center"/>
        </w:trPr>
        <w:tc>
          <w:tcPr>
            <w:tcW w:w="310" w:type="pct"/>
            <w:vAlign w:val="center"/>
          </w:tcPr>
          <w:p w14:paraId="053612E7" w14:textId="77777777" w:rsidR="00DA2E8A" w:rsidRPr="006745CD" w:rsidRDefault="00DA2E8A" w:rsidP="00DA2E8A">
            <w:pPr>
              <w:pStyle w:val="ListeParagraf"/>
              <w:numPr>
                <w:ilvl w:val="0"/>
                <w:numId w:val="7"/>
              </w:num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66" w:type="pct"/>
            <w:vAlign w:val="center"/>
          </w:tcPr>
          <w:p w14:paraId="067FD388" w14:textId="56198502" w:rsidR="00DA2E8A" w:rsidRPr="006745CD" w:rsidRDefault="00DA2E8A" w:rsidP="00E4708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7" w:type="pct"/>
            <w:shd w:val="clear" w:color="auto" w:fill="auto"/>
            <w:vAlign w:val="center"/>
          </w:tcPr>
          <w:p w14:paraId="70E2B0F1" w14:textId="2A7B1DB7" w:rsidR="00DA2E8A" w:rsidRPr="006745CD" w:rsidRDefault="00DA2E8A" w:rsidP="00E47081">
            <w:pPr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17" w:type="pct"/>
            <w:vAlign w:val="center"/>
          </w:tcPr>
          <w:p w14:paraId="43AAF1A8" w14:textId="77777777" w:rsidR="00DA2E8A" w:rsidRPr="006745CD" w:rsidRDefault="00DA2E8A" w:rsidP="00DA2E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0" w:type="pct"/>
            <w:vAlign w:val="center"/>
          </w:tcPr>
          <w:p w14:paraId="10058749" w14:textId="77777777" w:rsidR="00DA2E8A" w:rsidRPr="006745CD" w:rsidRDefault="00DA2E8A" w:rsidP="00DA2E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DA2E8A" w:rsidRPr="006745CD" w14:paraId="4743645C" w14:textId="77777777" w:rsidTr="00665127">
        <w:trPr>
          <w:trHeight w:val="567"/>
          <w:jc w:val="center"/>
        </w:trPr>
        <w:tc>
          <w:tcPr>
            <w:tcW w:w="310" w:type="pct"/>
            <w:vAlign w:val="center"/>
          </w:tcPr>
          <w:p w14:paraId="588CCC55" w14:textId="77777777" w:rsidR="00DA2E8A" w:rsidRPr="006745CD" w:rsidRDefault="00DA2E8A" w:rsidP="00DA2E8A">
            <w:pPr>
              <w:pStyle w:val="ListeParagraf"/>
              <w:numPr>
                <w:ilvl w:val="0"/>
                <w:numId w:val="7"/>
              </w:num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66" w:type="pct"/>
            <w:vAlign w:val="center"/>
          </w:tcPr>
          <w:p w14:paraId="2C87B4E4" w14:textId="2C1077B8" w:rsidR="00DA2E8A" w:rsidRPr="006745CD" w:rsidRDefault="00DA2E8A" w:rsidP="00E4708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7" w:type="pct"/>
            <w:shd w:val="clear" w:color="auto" w:fill="auto"/>
            <w:vAlign w:val="center"/>
          </w:tcPr>
          <w:p w14:paraId="6D336AC3" w14:textId="502FCD4C" w:rsidR="00DA2E8A" w:rsidRPr="006745CD" w:rsidRDefault="00DA2E8A" w:rsidP="00E47081">
            <w:pPr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17" w:type="pct"/>
            <w:vAlign w:val="center"/>
          </w:tcPr>
          <w:p w14:paraId="6893B62B" w14:textId="77777777" w:rsidR="00DA2E8A" w:rsidRPr="006745CD" w:rsidRDefault="00DA2E8A" w:rsidP="00DA2E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0" w:type="pct"/>
            <w:vAlign w:val="center"/>
          </w:tcPr>
          <w:p w14:paraId="05C08F3A" w14:textId="77777777" w:rsidR="00DA2E8A" w:rsidRPr="006745CD" w:rsidRDefault="00DA2E8A" w:rsidP="00DA2E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DA2E8A" w:rsidRPr="006745CD" w14:paraId="1B20AF55" w14:textId="77777777" w:rsidTr="00665127">
        <w:trPr>
          <w:trHeight w:val="567"/>
          <w:jc w:val="center"/>
        </w:trPr>
        <w:tc>
          <w:tcPr>
            <w:tcW w:w="310" w:type="pct"/>
            <w:vAlign w:val="center"/>
          </w:tcPr>
          <w:p w14:paraId="7F6DF16A" w14:textId="77777777" w:rsidR="00DA2E8A" w:rsidRPr="006745CD" w:rsidRDefault="00DA2E8A" w:rsidP="00DA2E8A">
            <w:pPr>
              <w:pStyle w:val="ListeParagraf"/>
              <w:numPr>
                <w:ilvl w:val="0"/>
                <w:numId w:val="7"/>
              </w:num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66" w:type="pct"/>
            <w:vAlign w:val="center"/>
          </w:tcPr>
          <w:p w14:paraId="37D3611A" w14:textId="0ECD8718" w:rsidR="00DA2E8A" w:rsidRPr="006745CD" w:rsidRDefault="00DA2E8A" w:rsidP="00E4708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7" w:type="pct"/>
            <w:shd w:val="clear" w:color="auto" w:fill="auto"/>
            <w:vAlign w:val="center"/>
          </w:tcPr>
          <w:p w14:paraId="4340E402" w14:textId="54E3BD74" w:rsidR="00DA2E8A" w:rsidRPr="006745CD" w:rsidRDefault="00DA2E8A" w:rsidP="00E47081">
            <w:pPr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17" w:type="pct"/>
            <w:vAlign w:val="center"/>
          </w:tcPr>
          <w:p w14:paraId="2B77F818" w14:textId="77777777" w:rsidR="00DA2E8A" w:rsidRPr="006745CD" w:rsidRDefault="00DA2E8A" w:rsidP="00DA2E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0" w:type="pct"/>
            <w:vAlign w:val="center"/>
          </w:tcPr>
          <w:p w14:paraId="3475829E" w14:textId="77777777" w:rsidR="00DA2E8A" w:rsidRPr="006745CD" w:rsidRDefault="00DA2E8A" w:rsidP="00DA2E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DA2E8A" w:rsidRPr="006745CD" w14:paraId="0759294B" w14:textId="77777777" w:rsidTr="00665127">
        <w:trPr>
          <w:trHeight w:val="567"/>
          <w:jc w:val="center"/>
        </w:trPr>
        <w:tc>
          <w:tcPr>
            <w:tcW w:w="310" w:type="pct"/>
            <w:vAlign w:val="center"/>
          </w:tcPr>
          <w:p w14:paraId="4FF311BD" w14:textId="77777777" w:rsidR="00DA2E8A" w:rsidRPr="006745CD" w:rsidRDefault="00DA2E8A" w:rsidP="00DA2E8A">
            <w:pPr>
              <w:pStyle w:val="ListeParagraf"/>
              <w:numPr>
                <w:ilvl w:val="0"/>
                <w:numId w:val="7"/>
              </w:num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66" w:type="pct"/>
            <w:vAlign w:val="center"/>
          </w:tcPr>
          <w:p w14:paraId="3AFC72E7" w14:textId="7DC44E80" w:rsidR="00DA2E8A" w:rsidRPr="006745CD" w:rsidRDefault="00DA2E8A" w:rsidP="00E4708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7" w:type="pct"/>
            <w:shd w:val="clear" w:color="auto" w:fill="auto"/>
            <w:vAlign w:val="center"/>
          </w:tcPr>
          <w:p w14:paraId="01D0C956" w14:textId="3FE7EF65" w:rsidR="00DA2E8A" w:rsidRPr="006745CD" w:rsidRDefault="00DA2E8A" w:rsidP="00E47081">
            <w:pPr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17" w:type="pct"/>
            <w:vAlign w:val="center"/>
          </w:tcPr>
          <w:p w14:paraId="41C88B4F" w14:textId="77777777" w:rsidR="00DA2E8A" w:rsidRPr="006745CD" w:rsidRDefault="00DA2E8A" w:rsidP="00DA2E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0" w:type="pct"/>
            <w:vAlign w:val="center"/>
          </w:tcPr>
          <w:p w14:paraId="45952FD7" w14:textId="77777777" w:rsidR="00DA2E8A" w:rsidRPr="006745CD" w:rsidRDefault="00DA2E8A" w:rsidP="00DA2E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DA2E8A" w:rsidRPr="006745CD" w14:paraId="7C6AC944" w14:textId="77777777" w:rsidTr="00665127">
        <w:trPr>
          <w:trHeight w:val="567"/>
          <w:jc w:val="center"/>
        </w:trPr>
        <w:tc>
          <w:tcPr>
            <w:tcW w:w="310" w:type="pct"/>
            <w:vAlign w:val="center"/>
          </w:tcPr>
          <w:p w14:paraId="0291E217" w14:textId="77777777" w:rsidR="00DA2E8A" w:rsidRPr="006745CD" w:rsidRDefault="00DA2E8A" w:rsidP="00DA2E8A">
            <w:pPr>
              <w:pStyle w:val="ListeParagraf"/>
              <w:numPr>
                <w:ilvl w:val="0"/>
                <w:numId w:val="7"/>
              </w:num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66" w:type="pct"/>
            <w:vAlign w:val="center"/>
          </w:tcPr>
          <w:p w14:paraId="319B368B" w14:textId="6F0479D6" w:rsidR="00DA2E8A" w:rsidRPr="006745CD" w:rsidRDefault="00DA2E8A" w:rsidP="00E4708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7" w:type="pct"/>
            <w:shd w:val="clear" w:color="auto" w:fill="auto"/>
            <w:vAlign w:val="center"/>
          </w:tcPr>
          <w:p w14:paraId="2A883017" w14:textId="3FD7D0E1" w:rsidR="00DA2E8A" w:rsidRPr="006745CD" w:rsidRDefault="00DA2E8A" w:rsidP="00E47081">
            <w:pPr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17" w:type="pct"/>
            <w:vAlign w:val="center"/>
          </w:tcPr>
          <w:p w14:paraId="45A9B8AC" w14:textId="77777777" w:rsidR="00DA2E8A" w:rsidRPr="006745CD" w:rsidRDefault="00DA2E8A" w:rsidP="00DA2E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0" w:type="pct"/>
            <w:vAlign w:val="center"/>
          </w:tcPr>
          <w:p w14:paraId="1B1E81EB" w14:textId="77777777" w:rsidR="00DA2E8A" w:rsidRPr="006745CD" w:rsidRDefault="00DA2E8A" w:rsidP="00DA2E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DA2E8A" w:rsidRPr="006745CD" w14:paraId="39D6EF98" w14:textId="77777777" w:rsidTr="00665127">
        <w:trPr>
          <w:trHeight w:val="567"/>
          <w:jc w:val="center"/>
        </w:trPr>
        <w:tc>
          <w:tcPr>
            <w:tcW w:w="310" w:type="pct"/>
            <w:vAlign w:val="center"/>
          </w:tcPr>
          <w:p w14:paraId="0A6EA1A8" w14:textId="77777777" w:rsidR="00DA2E8A" w:rsidRPr="006745CD" w:rsidRDefault="00DA2E8A" w:rsidP="00DA2E8A">
            <w:pPr>
              <w:pStyle w:val="ListeParagraf"/>
              <w:numPr>
                <w:ilvl w:val="0"/>
                <w:numId w:val="7"/>
              </w:num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66" w:type="pct"/>
            <w:vAlign w:val="center"/>
          </w:tcPr>
          <w:p w14:paraId="513C5A36" w14:textId="19C2F1F8" w:rsidR="00DA2E8A" w:rsidRPr="006745CD" w:rsidRDefault="00DA2E8A" w:rsidP="00E4708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7" w:type="pct"/>
            <w:vAlign w:val="center"/>
          </w:tcPr>
          <w:p w14:paraId="135D9B97" w14:textId="557523C0" w:rsidR="00DA2E8A" w:rsidRPr="006745CD" w:rsidRDefault="00DA2E8A" w:rsidP="00E47081">
            <w:pPr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17" w:type="pct"/>
            <w:vAlign w:val="center"/>
          </w:tcPr>
          <w:p w14:paraId="0926BEC2" w14:textId="77777777" w:rsidR="00DA2E8A" w:rsidRPr="006745CD" w:rsidRDefault="00DA2E8A" w:rsidP="00DA2E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0" w:type="pct"/>
            <w:vAlign w:val="center"/>
          </w:tcPr>
          <w:p w14:paraId="2E70D638" w14:textId="77777777" w:rsidR="00DA2E8A" w:rsidRPr="006745CD" w:rsidRDefault="00DA2E8A" w:rsidP="00DA2E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DA2E8A" w:rsidRPr="006745CD" w14:paraId="2C07649B" w14:textId="77777777" w:rsidTr="00665127">
        <w:trPr>
          <w:trHeight w:val="567"/>
          <w:jc w:val="center"/>
        </w:trPr>
        <w:tc>
          <w:tcPr>
            <w:tcW w:w="310" w:type="pct"/>
            <w:vAlign w:val="center"/>
          </w:tcPr>
          <w:p w14:paraId="29BC9B76" w14:textId="77777777" w:rsidR="00DA2E8A" w:rsidRPr="006745CD" w:rsidRDefault="00DA2E8A" w:rsidP="00DA2E8A">
            <w:pPr>
              <w:pStyle w:val="ListeParagraf"/>
              <w:numPr>
                <w:ilvl w:val="0"/>
                <w:numId w:val="7"/>
              </w:num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66" w:type="pct"/>
            <w:vAlign w:val="center"/>
          </w:tcPr>
          <w:p w14:paraId="43A4CE31" w14:textId="66C967DF" w:rsidR="00DA2E8A" w:rsidRPr="006745CD" w:rsidRDefault="00DA2E8A" w:rsidP="00E4708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7" w:type="pct"/>
            <w:vAlign w:val="center"/>
          </w:tcPr>
          <w:p w14:paraId="2486FCDA" w14:textId="09E958B1" w:rsidR="00DA2E8A" w:rsidRPr="006745CD" w:rsidRDefault="00DA2E8A" w:rsidP="00E4708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17" w:type="pct"/>
            <w:vAlign w:val="center"/>
          </w:tcPr>
          <w:p w14:paraId="699F02DF" w14:textId="77777777" w:rsidR="00DA2E8A" w:rsidRPr="006745CD" w:rsidRDefault="00DA2E8A" w:rsidP="00DA2E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0" w:type="pct"/>
            <w:vAlign w:val="center"/>
          </w:tcPr>
          <w:p w14:paraId="143E1063" w14:textId="77777777" w:rsidR="00DA2E8A" w:rsidRPr="006745CD" w:rsidRDefault="00DA2E8A" w:rsidP="00DA2E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DA2E8A" w:rsidRPr="006745CD" w14:paraId="012E54E2" w14:textId="77777777" w:rsidTr="00665127">
        <w:trPr>
          <w:trHeight w:val="567"/>
          <w:jc w:val="center"/>
        </w:trPr>
        <w:tc>
          <w:tcPr>
            <w:tcW w:w="310" w:type="pct"/>
            <w:vAlign w:val="center"/>
          </w:tcPr>
          <w:p w14:paraId="0645D530" w14:textId="77777777" w:rsidR="00DA2E8A" w:rsidRPr="006745CD" w:rsidRDefault="00DA2E8A" w:rsidP="00DA2E8A">
            <w:pPr>
              <w:pStyle w:val="ListeParagraf"/>
              <w:numPr>
                <w:ilvl w:val="0"/>
                <w:numId w:val="7"/>
              </w:num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66" w:type="pct"/>
            <w:vAlign w:val="center"/>
          </w:tcPr>
          <w:p w14:paraId="4010586C" w14:textId="57A2B95E" w:rsidR="00DA2E8A" w:rsidRPr="006745CD" w:rsidRDefault="00DA2E8A" w:rsidP="00E4708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7" w:type="pct"/>
            <w:vAlign w:val="center"/>
          </w:tcPr>
          <w:p w14:paraId="4E1CF3BC" w14:textId="57FC2CE8" w:rsidR="00DA2E8A" w:rsidRPr="006745CD" w:rsidRDefault="00DA2E8A" w:rsidP="00E4708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17" w:type="pct"/>
            <w:vAlign w:val="center"/>
          </w:tcPr>
          <w:p w14:paraId="47BF5E98" w14:textId="77777777" w:rsidR="00DA2E8A" w:rsidRPr="006745CD" w:rsidRDefault="00DA2E8A" w:rsidP="00DA2E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0" w:type="pct"/>
            <w:vAlign w:val="center"/>
          </w:tcPr>
          <w:p w14:paraId="139CCB42" w14:textId="77777777" w:rsidR="00DA2E8A" w:rsidRPr="006745CD" w:rsidRDefault="00DA2E8A" w:rsidP="00DA2E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DA2E8A" w:rsidRPr="006745CD" w14:paraId="7745D9AC" w14:textId="77777777" w:rsidTr="00665127">
        <w:trPr>
          <w:trHeight w:val="567"/>
          <w:jc w:val="center"/>
        </w:trPr>
        <w:tc>
          <w:tcPr>
            <w:tcW w:w="310" w:type="pct"/>
            <w:vAlign w:val="center"/>
          </w:tcPr>
          <w:p w14:paraId="29C6C53A" w14:textId="77777777" w:rsidR="00DA2E8A" w:rsidRPr="006745CD" w:rsidRDefault="00DA2E8A" w:rsidP="00DA2E8A">
            <w:pPr>
              <w:pStyle w:val="ListeParagraf"/>
              <w:numPr>
                <w:ilvl w:val="0"/>
                <w:numId w:val="7"/>
              </w:num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66" w:type="pct"/>
            <w:vAlign w:val="center"/>
          </w:tcPr>
          <w:p w14:paraId="498902E2" w14:textId="18AE1F72" w:rsidR="00DA2E8A" w:rsidRPr="006745CD" w:rsidRDefault="00DA2E8A" w:rsidP="00E4708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7" w:type="pct"/>
            <w:vAlign w:val="center"/>
          </w:tcPr>
          <w:p w14:paraId="28407683" w14:textId="00539960" w:rsidR="00DA2E8A" w:rsidRPr="006745CD" w:rsidRDefault="00DA2E8A" w:rsidP="00E4708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17" w:type="pct"/>
            <w:vAlign w:val="center"/>
          </w:tcPr>
          <w:p w14:paraId="4C0F5455" w14:textId="77777777" w:rsidR="00DA2E8A" w:rsidRPr="006745CD" w:rsidRDefault="00DA2E8A" w:rsidP="00DA2E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0" w:type="pct"/>
            <w:vAlign w:val="center"/>
          </w:tcPr>
          <w:p w14:paraId="03232B6E" w14:textId="77777777" w:rsidR="00DA2E8A" w:rsidRPr="006745CD" w:rsidRDefault="00DA2E8A" w:rsidP="00DA2E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DA2E8A" w:rsidRPr="006745CD" w14:paraId="34688B72" w14:textId="77777777" w:rsidTr="00665127">
        <w:trPr>
          <w:trHeight w:val="567"/>
          <w:jc w:val="center"/>
        </w:trPr>
        <w:tc>
          <w:tcPr>
            <w:tcW w:w="310" w:type="pct"/>
            <w:vAlign w:val="center"/>
          </w:tcPr>
          <w:p w14:paraId="213AE601" w14:textId="77777777" w:rsidR="00DA2E8A" w:rsidRPr="006745CD" w:rsidRDefault="00DA2E8A" w:rsidP="00DA2E8A">
            <w:pPr>
              <w:pStyle w:val="ListeParagraf"/>
              <w:numPr>
                <w:ilvl w:val="0"/>
                <w:numId w:val="7"/>
              </w:num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66" w:type="pct"/>
            <w:vAlign w:val="center"/>
          </w:tcPr>
          <w:p w14:paraId="6B967E3E" w14:textId="6AF91926" w:rsidR="00DA2E8A" w:rsidRPr="006745CD" w:rsidRDefault="00DA2E8A" w:rsidP="00E4708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7" w:type="pct"/>
            <w:vAlign w:val="center"/>
          </w:tcPr>
          <w:p w14:paraId="0775EE1D" w14:textId="222FAA3B" w:rsidR="00DA2E8A" w:rsidRPr="006745CD" w:rsidRDefault="00DA2E8A" w:rsidP="00E4708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17" w:type="pct"/>
            <w:vAlign w:val="center"/>
          </w:tcPr>
          <w:p w14:paraId="523C7D11" w14:textId="77777777" w:rsidR="00DA2E8A" w:rsidRPr="006745CD" w:rsidRDefault="00DA2E8A" w:rsidP="00DA2E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0" w:type="pct"/>
            <w:vAlign w:val="center"/>
          </w:tcPr>
          <w:p w14:paraId="7596C74B" w14:textId="77777777" w:rsidR="00DA2E8A" w:rsidRPr="006745CD" w:rsidRDefault="00DA2E8A" w:rsidP="00DA2E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DA2E8A" w:rsidRPr="006745CD" w14:paraId="79A876F5" w14:textId="77777777" w:rsidTr="00665127">
        <w:trPr>
          <w:trHeight w:val="567"/>
          <w:jc w:val="center"/>
        </w:trPr>
        <w:tc>
          <w:tcPr>
            <w:tcW w:w="310" w:type="pct"/>
            <w:vAlign w:val="center"/>
          </w:tcPr>
          <w:p w14:paraId="328F7E74" w14:textId="77777777" w:rsidR="00DA2E8A" w:rsidRPr="006745CD" w:rsidRDefault="00DA2E8A" w:rsidP="00DA2E8A">
            <w:pPr>
              <w:pStyle w:val="ListeParagraf"/>
              <w:numPr>
                <w:ilvl w:val="0"/>
                <w:numId w:val="7"/>
              </w:num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66" w:type="pct"/>
            <w:vAlign w:val="center"/>
          </w:tcPr>
          <w:p w14:paraId="45F2F132" w14:textId="7146C49B" w:rsidR="00DA2E8A" w:rsidRPr="006745CD" w:rsidRDefault="00DA2E8A" w:rsidP="00E4708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7" w:type="pct"/>
            <w:vAlign w:val="center"/>
          </w:tcPr>
          <w:p w14:paraId="141BE8D4" w14:textId="19A24F50" w:rsidR="00DA2E8A" w:rsidRPr="006745CD" w:rsidRDefault="00DA2E8A" w:rsidP="00E4708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17" w:type="pct"/>
            <w:vAlign w:val="center"/>
          </w:tcPr>
          <w:p w14:paraId="0DBFC271" w14:textId="77777777" w:rsidR="00DA2E8A" w:rsidRPr="006745CD" w:rsidRDefault="00DA2E8A" w:rsidP="00DA2E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0" w:type="pct"/>
            <w:vAlign w:val="center"/>
          </w:tcPr>
          <w:p w14:paraId="10933016" w14:textId="77777777" w:rsidR="00DA2E8A" w:rsidRPr="006745CD" w:rsidRDefault="00DA2E8A" w:rsidP="00DA2E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DA2E8A" w:rsidRPr="006745CD" w14:paraId="510B67EB" w14:textId="77777777" w:rsidTr="00665127">
        <w:trPr>
          <w:trHeight w:val="567"/>
          <w:jc w:val="center"/>
        </w:trPr>
        <w:tc>
          <w:tcPr>
            <w:tcW w:w="310" w:type="pct"/>
            <w:vAlign w:val="center"/>
          </w:tcPr>
          <w:p w14:paraId="4B7D6454" w14:textId="77777777" w:rsidR="00DA2E8A" w:rsidRPr="006745CD" w:rsidRDefault="00DA2E8A" w:rsidP="00DA2E8A">
            <w:pPr>
              <w:pStyle w:val="ListeParagraf"/>
              <w:numPr>
                <w:ilvl w:val="0"/>
                <w:numId w:val="7"/>
              </w:num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66" w:type="pct"/>
            <w:vAlign w:val="center"/>
          </w:tcPr>
          <w:p w14:paraId="247EDA76" w14:textId="42F16D9D" w:rsidR="00DA2E8A" w:rsidRPr="006745CD" w:rsidRDefault="00DA2E8A" w:rsidP="00E47081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47" w:type="pct"/>
            <w:vAlign w:val="center"/>
          </w:tcPr>
          <w:p w14:paraId="318FA295" w14:textId="02C96291" w:rsidR="00DA2E8A" w:rsidRPr="006745CD" w:rsidRDefault="00DA2E8A" w:rsidP="00E47081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17" w:type="pct"/>
            <w:vAlign w:val="center"/>
          </w:tcPr>
          <w:p w14:paraId="6E5CED11" w14:textId="77777777" w:rsidR="00DA2E8A" w:rsidRPr="006745CD" w:rsidRDefault="00DA2E8A" w:rsidP="00DA2E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0" w:type="pct"/>
            <w:vAlign w:val="center"/>
          </w:tcPr>
          <w:p w14:paraId="7DFF9531" w14:textId="77777777" w:rsidR="00DA2E8A" w:rsidRPr="006745CD" w:rsidRDefault="00DA2E8A" w:rsidP="00DA2E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DA2E8A" w:rsidRPr="006745CD" w14:paraId="6242B1BF" w14:textId="77777777" w:rsidTr="00665127">
        <w:trPr>
          <w:trHeight w:val="567"/>
          <w:jc w:val="center"/>
        </w:trPr>
        <w:tc>
          <w:tcPr>
            <w:tcW w:w="310" w:type="pct"/>
            <w:vAlign w:val="center"/>
          </w:tcPr>
          <w:p w14:paraId="3F9CB950" w14:textId="77777777" w:rsidR="00DA2E8A" w:rsidRPr="006745CD" w:rsidRDefault="00DA2E8A" w:rsidP="00DA2E8A">
            <w:pPr>
              <w:pStyle w:val="ListeParagraf"/>
              <w:numPr>
                <w:ilvl w:val="0"/>
                <w:numId w:val="7"/>
              </w:num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66" w:type="pct"/>
            <w:vAlign w:val="center"/>
          </w:tcPr>
          <w:p w14:paraId="7A7E030F" w14:textId="4306EAE3" w:rsidR="00DA2E8A" w:rsidRPr="006745CD" w:rsidRDefault="00DA2E8A" w:rsidP="00E47081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47" w:type="pct"/>
            <w:vAlign w:val="center"/>
          </w:tcPr>
          <w:p w14:paraId="4F483DDA" w14:textId="02D7187D" w:rsidR="00DA2E8A" w:rsidRPr="006745CD" w:rsidRDefault="00DA2E8A" w:rsidP="00E47081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17" w:type="pct"/>
            <w:vAlign w:val="center"/>
          </w:tcPr>
          <w:p w14:paraId="2179A126" w14:textId="77777777" w:rsidR="00DA2E8A" w:rsidRPr="006745CD" w:rsidRDefault="00DA2E8A" w:rsidP="00DA2E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0" w:type="pct"/>
            <w:vAlign w:val="center"/>
          </w:tcPr>
          <w:p w14:paraId="5227F72F" w14:textId="77777777" w:rsidR="00DA2E8A" w:rsidRPr="006745CD" w:rsidRDefault="00DA2E8A" w:rsidP="00DA2E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DA2E8A" w:rsidRPr="006745CD" w14:paraId="3DACC7C2" w14:textId="77777777" w:rsidTr="00665127">
        <w:trPr>
          <w:trHeight w:val="567"/>
          <w:jc w:val="center"/>
        </w:trPr>
        <w:tc>
          <w:tcPr>
            <w:tcW w:w="310" w:type="pct"/>
            <w:vAlign w:val="center"/>
          </w:tcPr>
          <w:p w14:paraId="601F6ADB" w14:textId="77777777" w:rsidR="00DA2E8A" w:rsidRPr="006745CD" w:rsidRDefault="00DA2E8A" w:rsidP="00DA2E8A">
            <w:pPr>
              <w:pStyle w:val="ListeParagraf"/>
              <w:numPr>
                <w:ilvl w:val="0"/>
                <w:numId w:val="7"/>
              </w:num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66" w:type="pct"/>
            <w:vAlign w:val="center"/>
          </w:tcPr>
          <w:p w14:paraId="3053454D" w14:textId="7B6DF1E9" w:rsidR="00DA2E8A" w:rsidRPr="006745CD" w:rsidRDefault="00DA2E8A" w:rsidP="00E47081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47" w:type="pct"/>
            <w:vAlign w:val="center"/>
          </w:tcPr>
          <w:p w14:paraId="05966A7A" w14:textId="10D335A7" w:rsidR="00DA2E8A" w:rsidRPr="006745CD" w:rsidRDefault="00DA2E8A" w:rsidP="00E47081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17" w:type="pct"/>
            <w:vAlign w:val="center"/>
          </w:tcPr>
          <w:p w14:paraId="767F7314" w14:textId="77777777" w:rsidR="00DA2E8A" w:rsidRPr="006745CD" w:rsidRDefault="00DA2E8A" w:rsidP="00DA2E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0" w:type="pct"/>
            <w:vAlign w:val="center"/>
          </w:tcPr>
          <w:p w14:paraId="126EBF47" w14:textId="77777777" w:rsidR="00DA2E8A" w:rsidRPr="006745CD" w:rsidRDefault="00DA2E8A" w:rsidP="00DA2E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DA2E8A" w:rsidRPr="006745CD" w14:paraId="796968F8" w14:textId="77777777" w:rsidTr="00665127">
        <w:trPr>
          <w:trHeight w:val="567"/>
          <w:jc w:val="center"/>
        </w:trPr>
        <w:tc>
          <w:tcPr>
            <w:tcW w:w="310" w:type="pct"/>
            <w:vAlign w:val="center"/>
          </w:tcPr>
          <w:p w14:paraId="50CF5A84" w14:textId="77777777" w:rsidR="00DA2E8A" w:rsidRPr="006745CD" w:rsidRDefault="00DA2E8A" w:rsidP="00DA2E8A">
            <w:pPr>
              <w:pStyle w:val="ListeParagraf"/>
              <w:numPr>
                <w:ilvl w:val="0"/>
                <w:numId w:val="7"/>
              </w:num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66" w:type="pct"/>
            <w:vAlign w:val="center"/>
          </w:tcPr>
          <w:p w14:paraId="3DD04E79" w14:textId="43E6639E" w:rsidR="00DA2E8A" w:rsidRPr="00371AD9" w:rsidRDefault="00DA2E8A" w:rsidP="00E4708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7" w:type="pct"/>
            <w:vAlign w:val="center"/>
          </w:tcPr>
          <w:p w14:paraId="7B5F4D99" w14:textId="11BE01A9" w:rsidR="00DA2E8A" w:rsidRPr="00371AD9" w:rsidRDefault="00DA2E8A" w:rsidP="00E4708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17" w:type="pct"/>
            <w:vAlign w:val="center"/>
          </w:tcPr>
          <w:p w14:paraId="1230D807" w14:textId="77777777" w:rsidR="00DA2E8A" w:rsidRPr="006745CD" w:rsidRDefault="00DA2E8A" w:rsidP="00DA2E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0" w:type="pct"/>
            <w:vAlign w:val="center"/>
          </w:tcPr>
          <w:p w14:paraId="76DC3851" w14:textId="77777777" w:rsidR="00DA2E8A" w:rsidRPr="006745CD" w:rsidRDefault="00DA2E8A" w:rsidP="00DA2E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DA2E8A" w:rsidRPr="006745CD" w14:paraId="2C0DC9C0" w14:textId="77777777" w:rsidTr="00665127">
        <w:trPr>
          <w:trHeight w:val="567"/>
          <w:jc w:val="center"/>
        </w:trPr>
        <w:tc>
          <w:tcPr>
            <w:tcW w:w="310" w:type="pct"/>
            <w:vAlign w:val="center"/>
          </w:tcPr>
          <w:p w14:paraId="2282F306" w14:textId="77777777" w:rsidR="00DA2E8A" w:rsidRPr="006745CD" w:rsidRDefault="00DA2E8A" w:rsidP="00DA2E8A">
            <w:pPr>
              <w:pStyle w:val="ListeParagraf"/>
              <w:numPr>
                <w:ilvl w:val="0"/>
                <w:numId w:val="7"/>
              </w:num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66" w:type="pct"/>
            <w:vAlign w:val="center"/>
          </w:tcPr>
          <w:p w14:paraId="14B1E06F" w14:textId="7888747E" w:rsidR="00DA2E8A" w:rsidRPr="00371AD9" w:rsidRDefault="00DA2E8A" w:rsidP="00E4708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7" w:type="pct"/>
            <w:vAlign w:val="center"/>
          </w:tcPr>
          <w:p w14:paraId="06FBBF18" w14:textId="415272E0" w:rsidR="00DA2E8A" w:rsidRPr="00371AD9" w:rsidRDefault="00DA2E8A" w:rsidP="00E4708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17" w:type="pct"/>
            <w:vAlign w:val="center"/>
          </w:tcPr>
          <w:p w14:paraId="02DEBB1D" w14:textId="77777777" w:rsidR="00DA2E8A" w:rsidRPr="006745CD" w:rsidRDefault="00DA2E8A" w:rsidP="00DA2E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0" w:type="pct"/>
            <w:vAlign w:val="center"/>
          </w:tcPr>
          <w:p w14:paraId="35BCEE46" w14:textId="77777777" w:rsidR="00DA2E8A" w:rsidRPr="006745CD" w:rsidRDefault="00DA2E8A" w:rsidP="00DA2E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DA2E8A" w:rsidRPr="006745CD" w14:paraId="584AACEA" w14:textId="77777777" w:rsidTr="00665127">
        <w:trPr>
          <w:trHeight w:val="567"/>
          <w:jc w:val="center"/>
        </w:trPr>
        <w:tc>
          <w:tcPr>
            <w:tcW w:w="310" w:type="pct"/>
            <w:vAlign w:val="center"/>
          </w:tcPr>
          <w:p w14:paraId="0AA92396" w14:textId="77777777" w:rsidR="00DA2E8A" w:rsidRPr="006745CD" w:rsidRDefault="00DA2E8A" w:rsidP="00DA2E8A">
            <w:pPr>
              <w:pStyle w:val="ListeParagraf"/>
              <w:numPr>
                <w:ilvl w:val="0"/>
                <w:numId w:val="7"/>
              </w:num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66" w:type="pct"/>
            <w:vAlign w:val="center"/>
          </w:tcPr>
          <w:p w14:paraId="15C6FADA" w14:textId="25EA0CA5" w:rsidR="00DA2E8A" w:rsidRPr="00371AD9" w:rsidRDefault="00DA2E8A" w:rsidP="00E4708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7" w:type="pct"/>
            <w:vAlign w:val="center"/>
          </w:tcPr>
          <w:p w14:paraId="0D922A01" w14:textId="130DD1CA" w:rsidR="00DA2E8A" w:rsidRPr="00371AD9" w:rsidRDefault="00DA2E8A" w:rsidP="00E4708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17" w:type="pct"/>
            <w:vAlign w:val="center"/>
          </w:tcPr>
          <w:p w14:paraId="3B6233AB" w14:textId="77777777" w:rsidR="00DA2E8A" w:rsidRPr="006745CD" w:rsidRDefault="00DA2E8A" w:rsidP="00DA2E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0" w:type="pct"/>
            <w:vAlign w:val="center"/>
          </w:tcPr>
          <w:p w14:paraId="4164EFA7" w14:textId="77777777" w:rsidR="00DA2E8A" w:rsidRPr="006745CD" w:rsidRDefault="00DA2E8A" w:rsidP="00DA2E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DA2E8A" w:rsidRPr="006745CD" w14:paraId="15D7F1D7" w14:textId="77777777" w:rsidTr="00665127">
        <w:trPr>
          <w:trHeight w:val="567"/>
          <w:jc w:val="center"/>
        </w:trPr>
        <w:tc>
          <w:tcPr>
            <w:tcW w:w="310" w:type="pct"/>
            <w:vAlign w:val="center"/>
          </w:tcPr>
          <w:p w14:paraId="42BE5AF9" w14:textId="77777777" w:rsidR="00DA2E8A" w:rsidRPr="006745CD" w:rsidRDefault="00DA2E8A" w:rsidP="00DA2E8A">
            <w:pPr>
              <w:pStyle w:val="ListeParagraf"/>
              <w:numPr>
                <w:ilvl w:val="0"/>
                <w:numId w:val="7"/>
              </w:num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66" w:type="pct"/>
            <w:vAlign w:val="center"/>
          </w:tcPr>
          <w:p w14:paraId="1BB4E165" w14:textId="1EF3EDFC" w:rsidR="00DA2E8A" w:rsidRPr="00371AD9" w:rsidRDefault="00DA2E8A" w:rsidP="00E4708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7" w:type="pct"/>
            <w:vAlign w:val="center"/>
          </w:tcPr>
          <w:p w14:paraId="0537987E" w14:textId="1435EE8E" w:rsidR="00DA2E8A" w:rsidRDefault="00DA2E8A" w:rsidP="00E4708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17" w:type="pct"/>
            <w:vAlign w:val="center"/>
          </w:tcPr>
          <w:p w14:paraId="40E1C11C" w14:textId="77777777" w:rsidR="00DA2E8A" w:rsidRPr="006745CD" w:rsidRDefault="00DA2E8A" w:rsidP="00DA2E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0" w:type="pct"/>
            <w:vAlign w:val="center"/>
          </w:tcPr>
          <w:p w14:paraId="2FBA36E0" w14:textId="77777777" w:rsidR="00DA2E8A" w:rsidRPr="006745CD" w:rsidRDefault="00DA2E8A" w:rsidP="00DA2E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DA2E8A" w:rsidRPr="006745CD" w14:paraId="1046EFF6" w14:textId="77777777" w:rsidTr="00665127">
        <w:trPr>
          <w:trHeight w:val="567"/>
          <w:jc w:val="center"/>
        </w:trPr>
        <w:tc>
          <w:tcPr>
            <w:tcW w:w="310" w:type="pct"/>
            <w:vAlign w:val="center"/>
          </w:tcPr>
          <w:p w14:paraId="75E17556" w14:textId="77777777" w:rsidR="00DA2E8A" w:rsidRPr="006745CD" w:rsidRDefault="00DA2E8A" w:rsidP="00DA2E8A">
            <w:pPr>
              <w:pStyle w:val="ListeParagraf"/>
              <w:numPr>
                <w:ilvl w:val="0"/>
                <w:numId w:val="7"/>
              </w:num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66" w:type="pct"/>
            <w:vAlign w:val="center"/>
          </w:tcPr>
          <w:p w14:paraId="655F5409" w14:textId="0EFDA06F" w:rsidR="00DA2E8A" w:rsidRPr="00371AD9" w:rsidRDefault="00DA2E8A" w:rsidP="00E4708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7" w:type="pct"/>
            <w:vAlign w:val="center"/>
          </w:tcPr>
          <w:p w14:paraId="1527B769" w14:textId="740D6B97" w:rsidR="00DA2E8A" w:rsidRDefault="00DA2E8A" w:rsidP="00E4708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17" w:type="pct"/>
            <w:vAlign w:val="center"/>
          </w:tcPr>
          <w:p w14:paraId="2FB3FE54" w14:textId="77777777" w:rsidR="00DA2E8A" w:rsidRPr="006745CD" w:rsidRDefault="00DA2E8A" w:rsidP="00DA2E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0" w:type="pct"/>
            <w:vAlign w:val="center"/>
          </w:tcPr>
          <w:p w14:paraId="2730A56C" w14:textId="77777777" w:rsidR="00DA2E8A" w:rsidRPr="006745CD" w:rsidRDefault="00DA2E8A" w:rsidP="00DA2E8A">
            <w:pPr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79752641" w14:textId="1E4996E8" w:rsidR="007E6CF4" w:rsidRPr="006745CD" w:rsidRDefault="007E6CF4" w:rsidP="007E6CF4">
      <w:pPr>
        <w:rPr>
          <w:color w:val="000000" w:themeColor="text1"/>
        </w:rPr>
      </w:pPr>
    </w:p>
    <w:sectPr w:rsidR="007E6CF4" w:rsidRPr="006745CD" w:rsidSect="007B5421">
      <w:headerReference w:type="default" r:id="rId7"/>
      <w:pgSz w:w="11906" w:h="16838" w:code="9"/>
      <w:pgMar w:top="851" w:right="567" w:bottom="284" w:left="709" w:header="425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45BE4" w14:textId="77777777" w:rsidR="00261AF8" w:rsidRDefault="00261AF8">
      <w:r>
        <w:separator/>
      </w:r>
    </w:p>
  </w:endnote>
  <w:endnote w:type="continuationSeparator" w:id="0">
    <w:p w14:paraId="71F8ACC3" w14:textId="77777777" w:rsidR="00261AF8" w:rsidRDefault="00261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ED476" w14:textId="77777777" w:rsidR="00261AF8" w:rsidRDefault="00261AF8">
      <w:r>
        <w:separator/>
      </w:r>
    </w:p>
  </w:footnote>
  <w:footnote w:type="continuationSeparator" w:id="0">
    <w:p w14:paraId="49C9936E" w14:textId="77777777" w:rsidR="00261AF8" w:rsidRDefault="00261A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22BFB" w14:textId="626C86C1" w:rsidR="000470E4" w:rsidRDefault="000470E4" w:rsidP="00DD56C6">
    <w:pPr>
      <w:jc w:val="center"/>
      <w:rPr>
        <w:b/>
        <w:color w:val="000000" w:themeColor="text1"/>
        <w:sz w:val="22"/>
        <w:szCs w:val="22"/>
      </w:rPr>
    </w:pPr>
    <w:r w:rsidRPr="006745CD">
      <w:rPr>
        <w:b/>
        <w:color w:val="000000" w:themeColor="text1"/>
        <w:sz w:val="22"/>
        <w:szCs w:val="22"/>
      </w:rPr>
      <w:t>T.C.</w:t>
    </w:r>
    <w:r w:rsidR="007B5421" w:rsidRPr="006745CD">
      <w:rPr>
        <w:b/>
        <w:color w:val="000000" w:themeColor="text1"/>
        <w:sz w:val="22"/>
        <w:szCs w:val="22"/>
      </w:rPr>
      <w:t xml:space="preserve"> </w:t>
    </w:r>
    <w:r w:rsidR="00D75A10" w:rsidRPr="006745CD">
      <w:rPr>
        <w:b/>
        <w:color w:val="000000" w:themeColor="text1"/>
        <w:sz w:val="22"/>
        <w:szCs w:val="22"/>
      </w:rPr>
      <w:t>BUCA KAYMAKAMLIĞI</w:t>
    </w:r>
    <w:r w:rsidR="007B5421" w:rsidRPr="006745CD">
      <w:rPr>
        <w:b/>
        <w:color w:val="000000" w:themeColor="text1"/>
        <w:sz w:val="22"/>
        <w:szCs w:val="22"/>
      </w:rPr>
      <w:t xml:space="preserve">; </w:t>
    </w:r>
    <w:r w:rsidR="00603DEC">
      <w:rPr>
        <w:b/>
        <w:color w:val="000000" w:themeColor="text1"/>
        <w:sz w:val="22"/>
        <w:szCs w:val="22"/>
      </w:rPr>
      <w:t>İlçe Milli Eğitim Müdürlüğü</w:t>
    </w:r>
  </w:p>
  <w:p w14:paraId="10627F6A" w14:textId="77777777" w:rsidR="00603DEC" w:rsidRPr="006745CD" w:rsidRDefault="00603DEC" w:rsidP="00DD56C6">
    <w:pPr>
      <w:jc w:val="center"/>
      <w:rPr>
        <w:b/>
        <w:color w:val="000000" w:themeColor="text1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C5BEC"/>
    <w:multiLevelType w:val="hybridMultilevel"/>
    <w:tmpl w:val="49467EF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C4B75"/>
    <w:multiLevelType w:val="hybridMultilevel"/>
    <w:tmpl w:val="1532943C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0187E"/>
    <w:multiLevelType w:val="hybridMultilevel"/>
    <w:tmpl w:val="BEA2BD84"/>
    <w:lvl w:ilvl="0" w:tplc="1C10FE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F5330C"/>
    <w:multiLevelType w:val="hybridMultilevel"/>
    <w:tmpl w:val="246213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10B02"/>
    <w:multiLevelType w:val="hybridMultilevel"/>
    <w:tmpl w:val="D8A4916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C049A2"/>
    <w:multiLevelType w:val="hybridMultilevel"/>
    <w:tmpl w:val="15E2043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473347B"/>
    <w:multiLevelType w:val="hybridMultilevel"/>
    <w:tmpl w:val="074E910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4776489">
    <w:abstractNumId w:val="3"/>
  </w:num>
  <w:num w:numId="2" w16cid:durableId="710760998">
    <w:abstractNumId w:val="1"/>
  </w:num>
  <w:num w:numId="3" w16cid:durableId="501240355">
    <w:abstractNumId w:val="0"/>
  </w:num>
  <w:num w:numId="4" w16cid:durableId="463039255">
    <w:abstractNumId w:val="6"/>
  </w:num>
  <w:num w:numId="5" w16cid:durableId="203759354">
    <w:abstractNumId w:val="4"/>
  </w:num>
  <w:num w:numId="6" w16cid:durableId="337729569">
    <w:abstractNumId w:val="5"/>
  </w:num>
  <w:num w:numId="7" w16cid:durableId="2932896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371B"/>
    <w:rsid w:val="0000741A"/>
    <w:rsid w:val="000120AD"/>
    <w:rsid w:val="00015C3B"/>
    <w:rsid w:val="000175C2"/>
    <w:rsid w:val="00020C5E"/>
    <w:rsid w:val="0002204B"/>
    <w:rsid w:val="00023C5E"/>
    <w:rsid w:val="0002477E"/>
    <w:rsid w:val="00037F92"/>
    <w:rsid w:val="000445F1"/>
    <w:rsid w:val="0004495D"/>
    <w:rsid w:val="000458E6"/>
    <w:rsid w:val="0004683A"/>
    <w:rsid w:val="00046C84"/>
    <w:rsid w:val="000470E4"/>
    <w:rsid w:val="0004725A"/>
    <w:rsid w:val="00047D27"/>
    <w:rsid w:val="000514F0"/>
    <w:rsid w:val="0005215C"/>
    <w:rsid w:val="00052594"/>
    <w:rsid w:val="00061DD9"/>
    <w:rsid w:val="000674F6"/>
    <w:rsid w:val="000725E2"/>
    <w:rsid w:val="000756BC"/>
    <w:rsid w:val="0008162A"/>
    <w:rsid w:val="00082F40"/>
    <w:rsid w:val="00097F87"/>
    <w:rsid w:val="000A00FF"/>
    <w:rsid w:val="000A3E61"/>
    <w:rsid w:val="000A411C"/>
    <w:rsid w:val="000B3483"/>
    <w:rsid w:val="000B3F45"/>
    <w:rsid w:val="000B528E"/>
    <w:rsid w:val="000B6CB3"/>
    <w:rsid w:val="000C2ED2"/>
    <w:rsid w:val="000C5E8A"/>
    <w:rsid w:val="000C5FE4"/>
    <w:rsid w:val="000D6357"/>
    <w:rsid w:val="000D635E"/>
    <w:rsid w:val="000E275E"/>
    <w:rsid w:val="000E5411"/>
    <w:rsid w:val="000F5F14"/>
    <w:rsid w:val="000F7E9B"/>
    <w:rsid w:val="00100500"/>
    <w:rsid w:val="001051B6"/>
    <w:rsid w:val="00115EF9"/>
    <w:rsid w:val="0011735B"/>
    <w:rsid w:val="001179F0"/>
    <w:rsid w:val="00121258"/>
    <w:rsid w:val="001222CB"/>
    <w:rsid w:val="00122464"/>
    <w:rsid w:val="001239DE"/>
    <w:rsid w:val="00132154"/>
    <w:rsid w:val="0013758F"/>
    <w:rsid w:val="00137718"/>
    <w:rsid w:val="00137891"/>
    <w:rsid w:val="001424C2"/>
    <w:rsid w:val="00145419"/>
    <w:rsid w:val="0014623C"/>
    <w:rsid w:val="00146864"/>
    <w:rsid w:val="001540C8"/>
    <w:rsid w:val="0016084E"/>
    <w:rsid w:val="00161F88"/>
    <w:rsid w:val="00162784"/>
    <w:rsid w:val="00162B95"/>
    <w:rsid w:val="00165FE2"/>
    <w:rsid w:val="00182F46"/>
    <w:rsid w:val="001868E7"/>
    <w:rsid w:val="0019536C"/>
    <w:rsid w:val="00196AE9"/>
    <w:rsid w:val="001C7CAC"/>
    <w:rsid w:val="001D1E8A"/>
    <w:rsid w:val="001D6129"/>
    <w:rsid w:val="001D6B84"/>
    <w:rsid w:val="001E0118"/>
    <w:rsid w:val="001E3317"/>
    <w:rsid w:val="001E4302"/>
    <w:rsid w:val="001F371D"/>
    <w:rsid w:val="001F72C3"/>
    <w:rsid w:val="002113A7"/>
    <w:rsid w:val="00220A58"/>
    <w:rsid w:val="0023560F"/>
    <w:rsid w:val="00251BA2"/>
    <w:rsid w:val="00261AF8"/>
    <w:rsid w:val="00264466"/>
    <w:rsid w:val="002648E9"/>
    <w:rsid w:val="00264BAA"/>
    <w:rsid w:val="00264CDA"/>
    <w:rsid w:val="00265EE8"/>
    <w:rsid w:val="00267983"/>
    <w:rsid w:val="00273D89"/>
    <w:rsid w:val="002907F2"/>
    <w:rsid w:val="002920EC"/>
    <w:rsid w:val="0029487E"/>
    <w:rsid w:val="002A44D0"/>
    <w:rsid w:val="002A7401"/>
    <w:rsid w:val="002B3525"/>
    <w:rsid w:val="002C3CCA"/>
    <w:rsid w:val="002D4703"/>
    <w:rsid w:val="002F4CDD"/>
    <w:rsid w:val="00301AFC"/>
    <w:rsid w:val="00307C6B"/>
    <w:rsid w:val="00314AB7"/>
    <w:rsid w:val="00322AFC"/>
    <w:rsid w:val="00331160"/>
    <w:rsid w:val="00331668"/>
    <w:rsid w:val="00354F61"/>
    <w:rsid w:val="00355641"/>
    <w:rsid w:val="00357666"/>
    <w:rsid w:val="00363FA7"/>
    <w:rsid w:val="00371655"/>
    <w:rsid w:val="00374691"/>
    <w:rsid w:val="0037472C"/>
    <w:rsid w:val="00383378"/>
    <w:rsid w:val="00384409"/>
    <w:rsid w:val="00387D93"/>
    <w:rsid w:val="0039035B"/>
    <w:rsid w:val="003A0540"/>
    <w:rsid w:val="003A6798"/>
    <w:rsid w:val="003B3FD5"/>
    <w:rsid w:val="003C71AF"/>
    <w:rsid w:val="003D1D30"/>
    <w:rsid w:val="003D5C3C"/>
    <w:rsid w:val="003D665E"/>
    <w:rsid w:val="003D6AB1"/>
    <w:rsid w:val="003F502B"/>
    <w:rsid w:val="00402449"/>
    <w:rsid w:val="004102CA"/>
    <w:rsid w:val="00411900"/>
    <w:rsid w:val="00413C9B"/>
    <w:rsid w:val="00422F3F"/>
    <w:rsid w:val="00423D3F"/>
    <w:rsid w:val="00440458"/>
    <w:rsid w:val="004421E3"/>
    <w:rsid w:val="004433F2"/>
    <w:rsid w:val="00460D80"/>
    <w:rsid w:val="0046240B"/>
    <w:rsid w:val="00464095"/>
    <w:rsid w:val="0047128F"/>
    <w:rsid w:val="00471CF9"/>
    <w:rsid w:val="00472A5E"/>
    <w:rsid w:val="00475770"/>
    <w:rsid w:val="00481469"/>
    <w:rsid w:val="0048151B"/>
    <w:rsid w:val="004817C7"/>
    <w:rsid w:val="004854D1"/>
    <w:rsid w:val="00485DA9"/>
    <w:rsid w:val="00485F48"/>
    <w:rsid w:val="004928B3"/>
    <w:rsid w:val="004A1006"/>
    <w:rsid w:val="004B2813"/>
    <w:rsid w:val="004C743F"/>
    <w:rsid w:val="004D75C5"/>
    <w:rsid w:val="004E1C44"/>
    <w:rsid w:val="004F1C9A"/>
    <w:rsid w:val="004F73FE"/>
    <w:rsid w:val="0050353E"/>
    <w:rsid w:val="00510956"/>
    <w:rsid w:val="00511212"/>
    <w:rsid w:val="005231A0"/>
    <w:rsid w:val="00524092"/>
    <w:rsid w:val="005252BC"/>
    <w:rsid w:val="00525ED2"/>
    <w:rsid w:val="00532912"/>
    <w:rsid w:val="00544AB7"/>
    <w:rsid w:val="00544B94"/>
    <w:rsid w:val="00545DC6"/>
    <w:rsid w:val="00547426"/>
    <w:rsid w:val="00555D35"/>
    <w:rsid w:val="00566C32"/>
    <w:rsid w:val="005737DC"/>
    <w:rsid w:val="00574EA8"/>
    <w:rsid w:val="00585481"/>
    <w:rsid w:val="00585F14"/>
    <w:rsid w:val="005867DD"/>
    <w:rsid w:val="005942CA"/>
    <w:rsid w:val="005A3FB1"/>
    <w:rsid w:val="005A4E5A"/>
    <w:rsid w:val="005B1D2B"/>
    <w:rsid w:val="005C6DCA"/>
    <w:rsid w:val="005D4B9F"/>
    <w:rsid w:val="005E77B6"/>
    <w:rsid w:val="005F3FCA"/>
    <w:rsid w:val="005F6F57"/>
    <w:rsid w:val="005F7C97"/>
    <w:rsid w:val="006018F8"/>
    <w:rsid w:val="00603DEC"/>
    <w:rsid w:val="006045C0"/>
    <w:rsid w:val="006121D2"/>
    <w:rsid w:val="00616926"/>
    <w:rsid w:val="00620E7C"/>
    <w:rsid w:val="00625F9B"/>
    <w:rsid w:val="00633D14"/>
    <w:rsid w:val="00634102"/>
    <w:rsid w:val="00635913"/>
    <w:rsid w:val="0065171A"/>
    <w:rsid w:val="00665127"/>
    <w:rsid w:val="006745CD"/>
    <w:rsid w:val="006775AB"/>
    <w:rsid w:val="006807AD"/>
    <w:rsid w:val="00682427"/>
    <w:rsid w:val="00682C19"/>
    <w:rsid w:val="006854A5"/>
    <w:rsid w:val="00685CBE"/>
    <w:rsid w:val="00686DD9"/>
    <w:rsid w:val="0069600B"/>
    <w:rsid w:val="00696669"/>
    <w:rsid w:val="006A3BE0"/>
    <w:rsid w:val="006A585D"/>
    <w:rsid w:val="006A6541"/>
    <w:rsid w:val="006B3ED5"/>
    <w:rsid w:val="006B4977"/>
    <w:rsid w:val="006C769D"/>
    <w:rsid w:val="006D0ECD"/>
    <w:rsid w:val="006D1494"/>
    <w:rsid w:val="006D22CD"/>
    <w:rsid w:val="006E07F8"/>
    <w:rsid w:val="006F6270"/>
    <w:rsid w:val="00701E59"/>
    <w:rsid w:val="00702BC3"/>
    <w:rsid w:val="00712A1D"/>
    <w:rsid w:val="007134FD"/>
    <w:rsid w:val="007160E1"/>
    <w:rsid w:val="007212ED"/>
    <w:rsid w:val="00723F65"/>
    <w:rsid w:val="0073113C"/>
    <w:rsid w:val="007319F5"/>
    <w:rsid w:val="00744F74"/>
    <w:rsid w:val="0074755A"/>
    <w:rsid w:val="00756FC1"/>
    <w:rsid w:val="00771130"/>
    <w:rsid w:val="00780991"/>
    <w:rsid w:val="00780A11"/>
    <w:rsid w:val="007847FF"/>
    <w:rsid w:val="00795F94"/>
    <w:rsid w:val="0079615A"/>
    <w:rsid w:val="007B2CB2"/>
    <w:rsid w:val="007B5421"/>
    <w:rsid w:val="007B5C4C"/>
    <w:rsid w:val="007B6640"/>
    <w:rsid w:val="007D5736"/>
    <w:rsid w:val="007E6CF4"/>
    <w:rsid w:val="007F0D90"/>
    <w:rsid w:val="007F11EB"/>
    <w:rsid w:val="007F47EF"/>
    <w:rsid w:val="007F54F3"/>
    <w:rsid w:val="007F6B33"/>
    <w:rsid w:val="00800CA1"/>
    <w:rsid w:val="0081371B"/>
    <w:rsid w:val="00814362"/>
    <w:rsid w:val="008278C8"/>
    <w:rsid w:val="00832517"/>
    <w:rsid w:val="00837262"/>
    <w:rsid w:val="008429B8"/>
    <w:rsid w:val="00844FC4"/>
    <w:rsid w:val="008474DA"/>
    <w:rsid w:val="00847F8B"/>
    <w:rsid w:val="00853700"/>
    <w:rsid w:val="00856241"/>
    <w:rsid w:val="00865E0E"/>
    <w:rsid w:val="008720B7"/>
    <w:rsid w:val="00873194"/>
    <w:rsid w:val="00881ED8"/>
    <w:rsid w:val="00893F36"/>
    <w:rsid w:val="008B2007"/>
    <w:rsid w:val="008C3549"/>
    <w:rsid w:val="008C4600"/>
    <w:rsid w:val="008C7B25"/>
    <w:rsid w:val="008D3CF5"/>
    <w:rsid w:val="008E5874"/>
    <w:rsid w:val="008E79B8"/>
    <w:rsid w:val="008F1558"/>
    <w:rsid w:val="008F2839"/>
    <w:rsid w:val="008F3F3D"/>
    <w:rsid w:val="00902576"/>
    <w:rsid w:val="009106AA"/>
    <w:rsid w:val="00913ACA"/>
    <w:rsid w:val="00916332"/>
    <w:rsid w:val="00916AA4"/>
    <w:rsid w:val="0091705F"/>
    <w:rsid w:val="0092039A"/>
    <w:rsid w:val="00921582"/>
    <w:rsid w:val="009247E3"/>
    <w:rsid w:val="00936CCA"/>
    <w:rsid w:val="00945155"/>
    <w:rsid w:val="00950295"/>
    <w:rsid w:val="00965C94"/>
    <w:rsid w:val="0097033C"/>
    <w:rsid w:val="00971E9E"/>
    <w:rsid w:val="00972572"/>
    <w:rsid w:val="00974178"/>
    <w:rsid w:val="00974B1C"/>
    <w:rsid w:val="00980107"/>
    <w:rsid w:val="00997B4B"/>
    <w:rsid w:val="009B0893"/>
    <w:rsid w:val="009B74F8"/>
    <w:rsid w:val="009C1D6A"/>
    <w:rsid w:val="009C2A8F"/>
    <w:rsid w:val="009C2ED3"/>
    <w:rsid w:val="009D1159"/>
    <w:rsid w:val="009D1D79"/>
    <w:rsid w:val="009D26D8"/>
    <w:rsid w:val="009D3896"/>
    <w:rsid w:val="009D57CF"/>
    <w:rsid w:val="009D77D7"/>
    <w:rsid w:val="009E5D52"/>
    <w:rsid w:val="009F6AA1"/>
    <w:rsid w:val="00A01C52"/>
    <w:rsid w:val="00A11FE5"/>
    <w:rsid w:val="00A1408D"/>
    <w:rsid w:val="00A16E76"/>
    <w:rsid w:val="00A245E9"/>
    <w:rsid w:val="00A2676A"/>
    <w:rsid w:val="00A32FF0"/>
    <w:rsid w:val="00A34D00"/>
    <w:rsid w:val="00A5136C"/>
    <w:rsid w:val="00A51BDE"/>
    <w:rsid w:val="00A571F9"/>
    <w:rsid w:val="00A74983"/>
    <w:rsid w:val="00A8225C"/>
    <w:rsid w:val="00A91F33"/>
    <w:rsid w:val="00A927E1"/>
    <w:rsid w:val="00AA4B5E"/>
    <w:rsid w:val="00AA51BB"/>
    <w:rsid w:val="00AB01D1"/>
    <w:rsid w:val="00AB16E4"/>
    <w:rsid w:val="00AC5F2E"/>
    <w:rsid w:val="00AC7DEE"/>
    <w:rsid w:val="00AD3292"/>
    <w:rsid w:val="00AD3ED5"/>
    <w:rsid w:val="00AE12E4"/>
    <w:rsid w:val="00AE4C9E"/>
    <w:rsid w:val="00AE7683"/>
    <w:rsid w:val="00AF2605"/>
    <w:rsid w:val="00AF52FE"/>
    <w:rsid w:val="00AF727F"/>
    <w:rsid w:val="00AF73C8"/>
    <w:rsid w:val="00B013EA"/>
    <w:rsid w:val="00B0493A"/>
    <w:rsid w:val="00B04C6C"/>
    <w:rsid w:val="00B1182E"/>
    <w:rsid w:val="00B135D5"/>
    <w:rsid w:val="00B165E1"/>
    <w:rsid w:val="00B3055F"/>
    <w:rsid w:val="00B3181C"/>
    <w:rsid w:val="00B3656E"/>
    <w:rsid w:val="00B365BB"/>
    <w:rsid w:val="00B46142"/>
    <w:rsid w:val="00B61381"/>
    <w:rsid w:val="00B61A43"/>
    <w:rsid w:val="00B652A2"/>
    <w:rsid w:val="00B70F77"/>
    <w:rsid w:val="00B72FF3"/>
    <w:rsid w:val="00B7453A"/>
    <w:rsid w:val="00B76A81"/>
    <w:rsid w:val="00B7729C"/>
    <w:rsid w:val="00B776A4"/>
    <w:rsid w:val="00B832E0"/>
    <w:rsid w:val="00B85050"/>
    <w:rsid w:val="00B852FD"/>
    <w:rsid w:val="00BB05B0"/>
    <w:rsid w:val="00BB1C2C"/>
    <w:rsid w:val="00BB3C5D"/>
    <w:rsid w:val="00BB4EB3"/>
    <w:rsid w:val="00BC1BB5"/>
    <w:rsid w:val="00BC2366"/>
    <w:rsid w:val="00BD050C"/>
    <w:rsid w:val="00BD1C96"/>
    <w:rsid w:val="00BD7CCC"/>
    <w:rsid w:val="00BE51F0"/>
    <w:rsid w:val="00BF42D7"/>
    <w:rsid w:val="00BF4ACF"/>
    <w:rsid w:val="00BF57A5"/>
    <w:rsid w:val="00BF799A"/>
    <w:rsid w:val="00C1253A"/>
    <w:rsid w:val="00C12D0E"/>
    <w:rsid w:val="00C15BBE"/>
    <w:rsid w:val="00C26C14"/>
    <w:rsid w:val="00C27AF5"/>
    <w:rsid w:val="00C3066C"/>
    <w:rsid w:val="00C3079F"/>
    <w:rsid w:val="00C33B4B"/>
    <w:rsid w:val="00C43A49"/>
    <w:rsid w:val="00C4410D"/>
    <w:rsid w:val="00C47543"/>
    <w:rsid w:val="00C56304"/>
    <w:rsid w:val="00C63CBD"/>
    <w:rsid w:val="00C736B9"/>
    <w:rsid w:val="00C7635E"/>
    <w:rsid w:val="00C8313F"/>
    <w:rsid w:val="00CA3808"/>
    <w:rsid w:val="00CB1477"/>
    <w:rsid w:val="00CB2416"/>
    <w:rsid w:val="00CB5E46"/>
    <w:rsid w:val="00CC354A"/>
    <w:rsid w:val="00CC5C22"/>
    <w:rsid w:val="00CD032A"/>
    <w:rsid w:val="00CD3EFB"/>
    <w:rsid w:val="00CE72C3"/>
    <w:rsid w:val="00CF4FDE"/>
    <w:rsid w:val="00CF6CF7"/>
    <w:rsid w:val="00CF7F6D"/>
    <w:rsid w:val="00D06FB4"/>
    <w:rsid w:val="00D11747"/>
    <w:rsid w:val="00D128E6"/>
    <w:rsid w:val="00D12A3E"/>
    <w:rsid w:val="00D20C09"/>
    <w:rsid w:val="00D32F92"/>
    <w:rsid w:val="00D34D92"/>
    <w:rsid w:val="00D4492B"/>
    <w:rsid w:val="00D44F7F"/>
    <w:rsid w:val="00D461B4"/>
    <w:rsid w:val="00D5053F"/>
    <w:rsid w:val="00D50F3D"/>
    <w:rsid w:val="00D513FB"/>
    <w:rsid w:val="00D54B84"/>
    <w:rsid w:val="00D55379"/>
    <w:rsid w:val="00D57C46"/>
    <w:rsid w:val="00D61DEC"/>
    <w:rsid w:val="00D660F6"/>
    <w:rsid w:val="00D75A10"/>
    <w:rsid w:val="00D8317D"/>
    <w:rsid w:val="00D86647"/>
    <w:rsid w:val="00D92274"/>
    <w:rsid w:val="00DA2E8A"/>
    <w:rsid w:val="00DA43BD"/>
    <w:rsid w:val="00DA46FD"/>
    <w:rsid w:val="00DA72E0"/>
    <w:rsid w:val="00DB3467"/>
    <w:rsid w:val="00DB5499"/>
    <w:rsid w:val="00DB557B"/>
    <w:rsid w:val="00DC580A"/>
    <w:rsid w:val="00DC6411"/>
    <w:rsid w:val="00DC7E41"/>
    <w:rsid w:val="00DD56C6"/>
    <w:rsid w:val="00DD6F11"/>
    <w:rsid w:val="00DE128C"/>
    <w:rsid w:val="00DE4E7C"/>
    <w:rsid w:val="00DF3010"/>
    <w:rsid w:val="00DF42E6"/>
    <w:rsid w:val="00E00D10"/>
    <w:rsid w:val="00E020EA"/>
    <w:rsid w:val="00E030FE"/>
    <w:rsid w:val="00E056B7"/>
    <w:rsid w:val="00E12195"/>
    <w:rsid w:val="00E1546F"/>
    <w:rsid w:val="00E163A3"/>
    <w:rsid w:val="00E3675C"/>
    <w:rsid w:val="00E43A7A"/>
    <w:rsid w:val="00E44C3E"/>
    <w:rsid w:val="00E47081"/>
    <w:rsid w:val="00E5349B"/>
    <w:rsid w:val="00E55601"/>
    <w:rsid w:val="00E564B7"/>
    <w:rsid w:val="00E73F57"/>
    <w:rsid w:val="00E740F5"/>
    <w:rsid w:val="00E8292D"/>
    <w:rsid w:val="00E83636"/>
    <w:rsid w:val="00E859CD"/>
    <w:rsid w:val="00EA130B"/>
    <w:rsid w:val="00EA5EAD"/>
    <w:rsid w:val="00EB596E"/>
    <w:rsid w:val="00EC17A1"/>
    <w:rsid w:val="00EF104C"/>
    <w:rsid w:val="00EF2802"/>
    <w:rsid w:val="00F000F5"/>
    <w:rsid w:val="00F00758"/>
    <w:rsid w:val="00F04616"/>
    <w:rsid w:val="00F058B4"/>
    <w:rsid w:val="00F16BC3"/>
    <w:rsid w:val="00F26CC1"/>
    <w:rsid w:val="00F34CD9"/>
    <w:rsid w:val="00F40731"/>
    <w:rsid w:val="00F4131A"/>
    <w:rsid w:val="00F557C3"/>
    <w:rsid w:val="00F57F0D"/>
    <w:rsid w:val="00F61D7B"/>
    <w:rsid w:val="00F729E4"/>
    <w:rsid w:val="00F748D8"/>
    <w:rsid w:val="00F80DE9"/>
    <w:rsid w:val="00F95992"/>
    <w:rsid w:val="00FA3E49"/>
    <w:rsid w:val="00FB0E24"/>
    <w:rsid w:val="00FD7AAC"/>
    <w:rsid w:val="00FE125F"/>
    <w:rsid w:val="00FE61E3"/>
    <w:rsid w:val="00FF20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FD95B3"/>
  <w15:docId w15:val="{428EC6B3-E187-4B6B-BB5A-3F0BF57A6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20EA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BB3C5D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BB3C5D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uiPriority w:val="39"/>
    <w:rsid w:val="00853700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rsid w:val="00355641"/>
    <w:rPr>
      <w:color w:val="0000FF"/>
      <w:u w:val="single"/>
    </w:rPr>
  </w:style>
  <w:style w:type="paragraph" w:styleId="BalonMetni">
    <w:name w:val="Balloon Text"/>
    <w:basedOn w:val="Normal"/>
    <w:link w:val="BalonMetniChar"/>
    <w:rsid w:val="00F61D7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F61D7B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8F15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9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OneDrive\_SMSNG_HRC_931-GB\Egitim\2015-2016_TIBIO\TKY\TKY_Sablonlar\__Sablon_Personel_Imza_Listesi_2016-02-09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__Sablon_Personel_Imza_Listesi_2016-02-09.dotx</Template>
  <TotalTime>87</TotalTime>
  <Pages>2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GidenEvrak 2010 Sayi Desimal GidecegiYer Konu</vt:lpstr>
    </vt:vector>
  </TitlesOfParts>
  <Company/>
  <LinksUpToDate>false</LinksUpToDate>
  <CharactersWithSpaces>365</CharactersWithSpaces>
  <SharedDoc>false</SharedDoc>
  <HLinks>
    <vt:vector size="6" baseType="variant">
      <vt:variant>
        <vt:i4>5767241</vt:i4>
      </vt:variant>
      <vt:variant>
        <vt:i4>0</vt:i4>
      </vt:variant>
      <vt:variant>
        <vt:i4>0</vt:i4>
      </vt:variant>
      <vt:variant>
        <vt:i4>5</vt:i4>
      </vt:variant>
      <vt:variant>
        <vt:lpwstr>http://www.umitbasaranio.meb.k12.tr/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GidenEvrak 2010 Sayi Desimal GidecegiYer Konu</dc:title>
  <dc:subject>Giden Evrak Ust Yazi</dc:subject>
  <dc:creator>Yardimci</dc:creator>
  <cp:keywords>Giden evrak</cp:keywords>
  <dc:description>Bu şablon, 30.08.2009 tarihinde yeniden düzenlenmiştir.</dc:description>
  <cp:lastModifiedBy>Oguzhan Bilisim Hizmetleri</cp:lastModifiedBy>
  <cp:revision>85</cp:revision>
  <cp:lastPrinted>2023-02-06T09:07:00Z</cp:lastPrinted>
  <dcterms:created xsi:type="dcterms:W3CDTF">2020-08-24T06:08:00Z</dcterms:created>
  <dcterms:modified xsi:type="dcterms:W3CDTF">2025-06-26T07:43:00Z</dcterms:modified>
  <cp:category>Formlar ve Şablonlar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l">
    <vt:lpwstr>Türkçe</vt:lpwstr>
  </property>
  <property fmtid="{D5CDD505-2E9C-101B-9397-08002B2CF9AE}" pid="3" name="Kaydeden">
    <vt:lpwstr>www.OGUZHAN.ORG</vt:lpwstr>
  </property>
  <property fmtid="{D5CDD505-2E9C-101B-9397-08002B2CF9AE}" pid="4" name="Konu">
    <vt:lpwstr>GidenEvrak_UstYazi</vt:lpwstr>
  </property>
  <property fmtid="{D5CDD505-2E9C-101B-9397-08002B2CF9AE}" pid="5" name="Düzenleyen">
    <vt:lpwstr>Osman OĞUZHAN</vt:lpwstr>
  </property>
  <property fmtid="{D5CDD505-2E9C-101B-9397-08002B2CF9AE}" pid="6" name="Kayıt Tarihi">
    <vt:filetime>2008-07-27T21:00:00Z</vt:filetime>
  </property>
  <property fmtid="{D5CDD505-2E9C-101B-9397-08002B2CF9AE}" pid="7" name="Gönderen">
    <vt:lpwstr>Ümit Başaran İlköğretim Okulu</vt:lpwstr>
  </property>
</Properties>
</file>