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30"/>
        <w:gridCol w:w="7035"/>
        <w:gridCol w:w="2781"/>
      </w:tblGrid>
      <w:tr w:rsidR="006745CD" w:rsidRPr="006745CD" w14:paraId="4C463023" w14:textId="77777777" w:rsidTr="00BB4EB3">
        <w:trPr>
          <w:trHeight w:val="180"/>
          <w:jc w:val="center"/>
        </w:trPr>
        <w:tc>
          <w:tcPr>
            <w:tcW w:w="475" w:type="pct"/>
            <w:vAlign w:val="center"/>
          </w:tcPr>
          <w:p w14:paraId="11A2723E" w14:textId="23EF2B84" w:rsidR="00460D80" w:rsidRPr="006745CD" w:rsidRDefault="00460D80" w:rsidP="00460D80">
            <w:pPr>
              <w:rPr>
                <w:rFonts w:eastAsia="SimSun"/>
                <w:b/>
                <w:color w:val="000000" w:themeColor="text1"/>
                <w:sz w:val="22"/>
                <w:szCs w:val="22"/>
              </w:rPr>
            </w:pPr>
            <w:r w:rsidRPr="006745CD">
              <w:rPr>
                <w:rFonts w:eastAsia="SimSun"/>
                <w:b/>
                <w:color w:val="000000" w:themeColor="text1"/>
                <w:sz w:val="22"/>
                <w:szCs w:val="22"/>
              </w:rPr>
              <w:t>Konu:</w:t>
            </w:r>
          </w:p>
        </w:tc>
        <w:tc>
          <w:tcPr>
            <w:tcW w:w="3243" w:type="pct"/>
            <w:shd w:val="clear" w:color="auto" w:fill="auto"/>
            <w:vAlign w:val="center"/>
          </w:tcPr>
          <w:p w14:paraId="2005812D" w14:textId="29652FB6" w:rsidR="00460D80" w:rsidRPr="006745CD" w:rsidRDefault="00460D80" w:rsidP="00460D80">
            <w:pPr>
              <w:rPr>
                <w:color w:val="000000" w:themeColor="text1"/>
                <w:sz w:val="22"/>
                <w:szCs w:val="22"/>
              </w:rPr>
            </w:pPr>
            <w:r w:rsidRPr="006745CD">
              <w:rPr>
                <w:rFonts w:eastAsia="SimSun"/>
                <w:color w:val="000000" w:themeColor="text1"/>
                <w:sz w:val="20"/>
                <w:szCs w:val="20"/>
              </w:rPr>
              <w:t>Öğretmenler Kurulu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E396E39" w14:textId="2E4D852D" w:rsidR="00460D80" w:rsidRPr="006745CD" w:rsidRDefault="00115868" w:rsidP="00460D80">
            <w:pPr>
              <w:jc w:val="center"/>
              <w:rPr>
                <w:rFonts w:eastAsia="SimSu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</w:rPr>
              <w:t>Tarih: …..</w:t>
            </w:r>
            <w:r w:rsidR="00460D80" w:rsidRPr="006745CD">
              <w:rPr>
                <w:rFonts w:eastAsia="SimSun"/>
                <w:color w:val="000000" w:themeColor="text1"/>
                <w:sz w:val="22"/>
                <w:szCs w:val="22"/>
              </w:rPr>
              <w:t>/</w:t>
            </w:r>
            <w:r>
              <w:rPr>
                <w:rFonts w:eastAsia="SimSun"/>
                <w:color w:val="000000" w:themeColor="text1"/>
                <w:sz w:val="22"/>
                <w:szCs w:val="22"/>
              </w:rPr>
              <w:t>……</w:t>
            </w:r>
            <w:r w:rsidR="00460D80" w:rsidRPr="006745CD">
              <w:rPr>
                <w:rFonts w:eastAsia="SimSun"/>
                <w:color w:val="000000" w:themeColor="text1"/>
                <w:sz w:val="22"/>
                <w:szCs w:val="22"/>
              </w:rPr>
              <w:t>/</w:t>
            </w:r>
            <w:r>
              <w:rPr>
                <w:rFonts w:eastAsia="SimSun"/>
                <w:color w:val="000000" w:themeColor="text1"/>
                <w:sz w:val="22"/>
                <w:szCs w:val="22"/>
              </w:rPr>
              <w:t>…………</w:t>
            </w:r>
          </w:p>
        </w:tc>
      </w:tr>
    </w:tbl>
    <w:tbl>
      <w:tblPr>
        <w:tblStyle w:val="TabloKlavuzu"/>
        <w:tblW w:w="5000" w:type="pct"/>
        <w:jc w:val="center"/>
        <w:tblBorders>
          <w:top w:val="dashDotStroked" w:sz="24" w:space="0" w:color="BFBFBF" w:themeColor="background1" w:themeShade="BF"/>
          <w:left w:val="dashDotStroked" w:sz="24" w:space="0" w:color="BFBFBF" w:themeColor="background1" w:themeShade="BF"/>
          <w:bottom w:val="dashDotStroked" w:sz="24" w:space="0" w:color="BFBFBF" w:themeColor="background1" w:themeShade="BF"/>
          <w:right w:val="dashDotStroked" w:sz="2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3"/>
        <w:gridCol w:w="3180"/>
        <w:gridCol w:w="2488"/>
        <w:gridCol w:w="1989"/>
        <w:gridCol w:w="2516"/>
      </w:tblGrid>
      <w:tr w:rsidR="006745CD" w:rsidRPr="006745CD" w14:paraId="5E35E4E3" w14:textId="77777777" w:rsidTr="00665127">
        <w:trPr>
          <w:trHeight w:val="567"/>
          <w:jc w:val="center"/>
        </w:trPr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44895E24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SIRA</w:t>
            </w:r>
          </w:p>
        </w:tc>
        <w:tc>
          <w:tcPr>
            <w:tcW w:w="1466" w:type="pct"/>
            <w:shd w:val="clear" w:color="auto" w:fill="F2F2F2" w:themeFill="background1" w:themeFillShade="F2"/>
            <w:vAlign w:val="center"/>
          </w:tcPr>
          <w:p w14:paraId="64ED6703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GÖREVİ</w:t>
            </w:r>
          </w:p>
        </w:tc>
        <w:tc>
          <w:tcPr>
            <w:tcW w:w="1147" w:type="pct"/>
            <w:shd w:val="clear" w:color="auto" w:fill="F2F2F2" w:themeFill="background1" w:themeFillShade="F2"/>
            <w:vAlign w:val="center"/>
          </w:tcPr>
          <w:p w14:paraId="0295D96D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ADI SOYADI</w:t>
            </w:r>
          </w:p>
        </w:tc>
        <w:tc>
          <w:tcPr>
            <w:tcW w:w="917" w:type="pct"/>
            <w:shd w:val="clear" w:color="auto" w:fill="F2F2F2" w:themeFill="background1" w:themeFillShade="F2"/>
            <w:vAlign w:val="center"/>
          </w:tcPr>
          <w:p w14:paraId="49C2DD53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İMZA</w:t>
            </w:r>
          </w:p>
        </w:tc>
        <w:tc>
          <w:tcPr>
            <w:tcW w:w="1160" w:type="pct"/>
            <w:shd w:val="clear" w:color="auto" w:fill="F2F2F2" w:themeFill="background1" w:themeFillShade="F2"/>
            <w:vAlign w:val="center"/>
          </w:tcPr>
          <w:p w14:paraId="53B191DE" w14:textId="77777777" w:rsidR="007E6CF4" w:rsidRPr="006745CD" w:rsidRDefault="007E6CF4" w:rsidP="00E03F7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745CD">
              <w:rPr>
                <w:b/>
                <w:bCs/>
                <w:color w:val="000000" w:themeColor="text1"/>
                <w:sz w:val="18"/>
                <w:szCs w:val="18"/>
              </w:rPr>
              <w:t>AÇIKLAMA</w:t>
            </w:r>
          </w:p>
        </w:tc>
      </w:tr>
      <w:tr w:rsidR="00DA2E8A" w:rsidRPr="006745CD" w14:paraId="64D4EBD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49AC03D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FCDD3F4" w14:textId="1E4DEABF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Müdür</w:t>
            </w:r>
          </w:p>
        </w:tc>
        <w:tc>
          <w:tcPr>
            <w:tcW w:w="1147" w:type="pct"/>
            <w:vAlign w:val="center"/>
          </w:tcPr>
          <w:p w14:paraId="264911C8" w14:textId="2E337695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Adnan YEŞİL</w:t>
            </w:r>
          </w:p>
        </w:tc>
        <w:tc>
          <w:tcPr>
            <w:tcW w:w="917" w:type="pct"/>
            <w:vAlign w:val="center"/>
          </w:tcPr>
          <w:p w14:paraId="5C3BECD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1F9BD0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4075DE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7676E9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60A9A81" w14:textId="0758F9C4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Müdür Yardımcısı</w:t>
            </w:r>
          </w:p>
        </w:tc>
        <w:tc>
          <w:tcPr>
            <w:tcW w:w="1147" w:type="pct"/>
            <w:vAlign w:val="center"/>
          </w:tcPr>
          <w:p w14:paraId="4FD6262C" w14:textId="7B727A30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Seyhan DURMUŞ</w:t>
            </w:r>
          </w:p>
        </w:tc>
        <w:tc>
          <w:tcPr>
            <w:tcW w:w="917" w:type="pct"/>
            <w:vAlign w:val="center"/>
          </w:tcPr>
          <w:p w14:paraId="6583419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779503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1E6BE2D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9AAD7A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A205FB0" w14:textId="71C68729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Müdür Yardımcısı</w:t>
            </w:r>
          </w:p>
        </w:tc>
        <w:tc>
          <w:tcPr>
            <w:tcW w:w="1147" w:type="pct"/>
            <w:vAlign w:val="center"/>
          </w:tcPr>
          <w:p w14:paraId="6703AEFD" w14:textId="178C951D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Osman OĞUZHAN</w:t>
            </w:r>
          </w:p>
        </w:tc>
        <w:tc>
          <w:tcPr>
            <w:tcW w:w="917" w:type="pct"/>
            <w:vAlign w:val="center"/>
          </w:tcPr>
          <w:p w14:paraId="135D07C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2FF943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D745EC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F64A062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269913E" w14:textId="64312D5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Müdür Yardımcısı</w:t>
            </w:r>
          </w:p>
        </w:tc>
        <w:tc>
          <w:tcPr>
            <w:tcW w:w="1147" w:type="pct"/>
            <w:vAlign w:val="center"/>
          </w:tcPr>
          <w:p w14:paraId="46F5AF7F" w14:textId="4DA45AFC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Duygu KURTULMUŞ</w:t>
            </w:r>
          </w:p>
        </w:tc>
        <w:tc>
          <w:tcPr>
            <w:tcW w:w="917" w:type="pct"/>
            <w:vAlign w:val="center"/>
          </w:tcPr>
          <w:p w14:paraId="5A5A68E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977A15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21EC03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46463D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A56F265" w14:textId="3543583A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Okul Önc. Öğrt. (0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71AD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649DC483" w14:textId="739C8B60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Özlem KINALI</w:t>
            </w:r>
          </w:p>
        </w:tc>
        <w:tc>
          <w:tcPr>
            <w:tcW w:w="917" w:type="pct"/>
            <w:vAlign w:val="center"/>
          </w:tcPr>
          <w:p w14:paraId="1388BBC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F992B4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EF08B1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0C04A5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BF15921" w14:textId="074132DC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Okul Önc. Öğrt. (0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371AD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FFFFFF"/>
            <w:vAlign w:val="center"/>
          </w:tcPr>
          <w:p w14:paraId="04F51930" w14:textId="0E49188A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Yasemin HAN SEVER</w:t>
            </w:r>
          </w:p>
        </w:tc>
        <w:tc>
          <w:tcPr>
            <w:tcW w:w="917" w:type="pct"/>
            <w:vAlign w:val="center"/>
          </w:tcPr>
          <w:p w14:paraId="49D403E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65A5A67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7D5C3B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D13982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3C060D0" w14:textId="253F18F0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Okul Önc. Öğrt. (</w:t>
            </w:r>
            <w:r>
              <w:rPr>
                <w:rFonts w:cstheme="minorHAnsi"/>
                <w:sz w:val="20"/>
                <w:szCs w:val="20"/>
              </w:rPr>
              <w:t>0C</w:t>
            </w:r>
            <w:r w:rsidRPr="00371AD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464EED32" w14:textId="00AC6883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Betül KARA</w:t>
            </w:r>
          </w:p>
        </w:tc>
        <w:tc>
          <w:tcPr>
            <w:tcW w:w="917" w:type="pct"/>
            <w:vAlign w:val="center"/>
          </w:tcPr>
          <w:p w14:paraId="5CEE64A3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097BA6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4A6A31D1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EC18729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16B27A1" w14:textId="71321B57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Okul Önc. Öğrt. (0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371AD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FFFFFF"/>
            <w:vAlign w:val="center"/>
          </w:tcPr>
          <w:p w14:paraId="66DC2F84" w14:textId="2A4FC9D3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Özge DEMİR</w:t>
            </w:r>
          </w:p>
        </w:tc>
        <w:tc>
          <w:tcPr>
            <w:tcW w:w="917" w:type="pct"/>
            <w:vAlign w:val="center"/>
          </w:tcPr>
          <w:p w14:paraId="2817C79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35120F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66D793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705FE7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BFFBF0B" w14:textId="51FE7459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1A   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4D510274" w14:textId="29C26C3A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436C9">
              <w:rPr>
                <w:rFonts w:eastAsia="Times New Roman" w:cstheme="minorHAnsi"/>
                <w:sz w:val="20"/>
                <w:szCs w:val="20"/>
              </w:rPr>
              <w:t>Ülgen KESİM KIZILDAĞ</w:t>
            </w:r>
          </w:p>
        </w:tc>
        <w:tc>
          <w:tcPr>
            <w:tcW w:w="917" w:type="pct"/>
            <w:vAlign w:val="center"/>
          </w:tcPr>
          <w:p w14:paraId="37D806E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58E12A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814607E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10D0EF6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A7D1EE1" w14:textId="22BEA425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4F2AA7">
              <w:rPr>
                <w:rFonts w:cstheme="minorHAnsi"/>
                <w:sz w:val="20"/>
                <w:szCs w:val="20"/>
              </w:rPr>
              <w:t>Sınıf Öğrt. (1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4F2AA7">
              <w:rPr>
                <w:rFonts w:cstheme="minorHAnsi"/>
                <w:sz w:val="20"/>
                <w:szCs w:val="20"/>
              </w:rPr>
              <w:t xml:space="preserve">   Öğle)</w:t>
            </w:r>
          </w:p>
        </w:tc>
        <w:tc>
          <w:tcPr>
            <w:tcW w:w="1147" w:type="pct"/>
            <w:vAlign w:val="center"/>
          </w:tcPr>
          <w:p w14:paraId="6D167D1F" w14:textId="06ABE654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Sezgin YAĞCI</w:t>
            </w:r>
          </w:p>
        </w:tc>
        <w:tc>
          <w:tcPr>
            <w:tcW w:w="917" w:type="pct"/>
            <w:vAlign w:val="center"/>
          </w:tcPr>
          <w:p w14:paraId="12CAF0D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E874FFD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39C8A7D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0C6BBD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320B02D" w14:textId="0BAFD18D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4F2AA7">
              <w:rPr>
                <w:rFonts w:cstheme="minorHAnsi"/>
                <w:sz w:val="20"/>
                <w:szCs w:val="20"/>
              </w:rPr>
              <w:t>Sınıf Öğrt. (1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4F2AA7">
              <w:rPr>
                <w:rFonts w:cstheme="minorHAnsi"/>
                <w:sz w:val="20"/>
                <w:szCs w:val="20"/>
              </w:rPr>
              <w:t xml:space="preserve">   Öğle)</w:t>
            </w:r>
          </w:p>
        </w:tc>
        <w:tc>
          <w:tcPr>
            <w:tcW w:w="1147" w:type="pct"/>
            <w:vAlign w:val="center"/>
          </w:tcPr>
          <w:p w14:paraId="38136100" w14:textId="7306C811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Hatice ALTINAĞAÇ</w:t>
            </w:r>
          </w:p>
        </w:tc>
        <w:tc>
          <w:tcPr>
            <w:tcW w:w="917" w:type="pct"/>
            <w:vAlign w:val="center"/>
          </w:tcPr>
          <w:p w14:paraId="5A7D0EB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AAB95C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1166B41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779CFE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729995F" w14:textId="663616B4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4F2AA7">
              <w:rPr>
                <w:rFonts w:cstheme="minorHAnsi"/>
                <w:sz w:val="20"/>
                <w:szCs w:val="20"/>
              </w:rPr>
              <w:t>Sınıf Öğrt. (1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4F2AA7">
              <w:rPr>
                <w:rFonts w:cstheme="minorHAnsi"/>
                <w:sz w:val="20"/>
                <w:szCs w:val="20"/>
              </w:rPr>
              <w:t xml:space="preserve">   Öğle)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1EDC428" w14:textId="4411F233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Aysun KOZAN</w:t>
            </w:r>
          </w:p>
        </w:tc>
        <w:tc>
          <w:tcPr>
            <w:tcW w:w="917" w:type="pct"/>
            <w:vAlign w:val="center"/>
          </w:tcPr>
          <w:p w14:paraId="698AE2B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028321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1C1503A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41D80B9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ADFE017" w14:textId="7F855D33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4F2AA7">
              <w:rPr>
                <w:rFonts w:cstheme="minorHAnsi"/>
                <w:sz w:val="20"/>
                <w:szCs w:val="20"/>
              </w:rPr>
              <w:t>Sınıf Öğrt. (1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4F2AA7">
              <w:rPr>
                <w:rFonts w:cstheme="minorHAnsi"/>
                <w:sz w:val="20"/>
                <w:szCs w:val="20"/>
              </w:rPr>
              <w:t xml:space="preserve">   Öğle)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9A4DCF8" w14:textId="3A556317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497C">
              <w:rPr>
                <w:rFonts w:eastAsia="Times New Roman" w:cstheme="minorHAnsi"/>
                <w:sz w:val="20"/>
                <w:szCs w:val="20"/>
              </w:rPr>
              <w:t>İbrahim METİN</w:t>
            </w:r>
          </w:p>
        </w:tc>
        <w:tc>
          <w:tcPr>
            <w:tcW w:w="917" w:type="pct"/>
            <w:vAlign w:val="center"/>
          </w:tcPr>
          <w:p w14:paraId="44BE17C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BA3B0C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3248B1A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02FB90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51DA3A54" w14:textId="78C7430B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4F2AA7">
              <w:rPr>
                <w:rFonts w:cstheme="minorHAnsi"/>
                <w:sz w:val="20"/>
                <w:szCs w:val="20"/>
              </w:rPr>
              <w:t>Sınıf Öğrt. (1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4F2AA7">
              <w:rPr>
                <w:rFonts w:cstheme="minorHAnsi"/>
                <w:sz w:val="20"/>
                <w:szCs w:val="20"/>
              </w:rPr>
              <w:t xml:space="preserve">   Öğle)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BFC7ADD" w14:textId="0F63E719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Nilüfer GÜREŞÇİ</w:t>
            </w:r>
          </w:p>
        </w:tc>
        <w:tc>
          <w:tcPr>
            <w:tcW w:w="917" w:type="pct"/>
            <w:vAlign w:val="center"/>
          </w:tcPr>
          <w:p w14:paraId="60023BA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0B7B84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51D2393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1BF9371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2C3549B" w14:textId="06A5655B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4F2AA7">
              <w:rPr>
                <w:rFonts w:cstheme="minorHAnsi"/>
                <w:sz w:val="20"/>
                <w:szCs w:val="20"/>
              </w:rPr>
              <w:t>Sınıf Öğrt. (1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4F2AA7">
              <w:rPr>
                <w:rFonts w:cstheme="minorHAnsi"/>
                <w:sz w:val="20"/>
                <w:szCs w:val="20"/>
              </w:rPr>
              <w:t xml:space="preserve">   Öğle)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A91A3AF" w14:textId="122DFB2D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Türkan SALİM</w:t>
            </w:r>
          </w:p>
        </w:tc>
        <w:tc>
          <w:tcPr>
            <w:tcW w:w="917" w:type="pct"/>
            <w:vAlign w:val="center"/>
          </w:tcPr>
          <w:p w14:paraId="2041679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82EC3E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7E73073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9EA5E8C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F39F7C7" w14:textId="090999C9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71AD9">
              <w:rPr>
                <w:rFonts w:cstheme="minorHAnsi"/>
                <w:sz w:val="20"/>
                <w:szCs w:val="20"/>
              </w:rPr>
              <w:t xml:space="preserve">A </w:t>
            </w:r>
            <w:r w:rsidRPr="009E37A9"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DE35BBF" w14:textId="505D5C7B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Alper DENİZLİ</w:t>
            </w:r>
          </w:p>
        </w:tc>
        <w:tc>
          <w:tcPr>
            <w:tcW w:w="917" w:type="pct"/>
            <w:vAlign w:val="center"/>
          </w:tcPr>
          <w:p w14:paraId="064368A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6313C13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AD88F05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B3A4F5E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703ADB4" w14:textId="28B1B7D2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71AD9">
              <w:rPr>
                <w:rFonts w:cstheme="minorHAnsi"/>
                <w:sz w:val="20"/>
                <w:szCs w:val="20"/>
              </w:rPr>
              <w:t xml:space="preserve">B </w:t>
            </w:r>
            <w:r w:rsidRPr="0028785D">
              <w:rPr>
                <w:rFonts w:cstheme="minorHAnsi"/>
                <w:sz w:val="20"/>
                <w:szCs w:val="20"/>
              </w:rPr>
              <w:t>Sbh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32BA318" w14:textId="44E5C4A9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Selda ŞİRİN ÇAKIR</w:t>
            </w:r>
          </w:p>
        </w:tc>
        <w:tc>
          <w:tcPr>
            <w:tcW w:w="917" w:type="pct"/>
            <w:vAlign w:val="center"/>
          </w:tcPr>
          <w:p w14:paraId="3C1C74E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ABCDF8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1A072E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0F37D2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814D57A" w14:textId="3DB66B46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71AD9">
              <w:rPr>
                <w:rFonts w:cstheme="minorHAnsi"/>
                <w:sz w:val="20"/>
                <w:szCs w:val="20"/>
              </w:rPr>
              <w:t xml:space="preserve">C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24E656A" w14:textId="1A3E3B24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Emine VATANSEVER</w:t>
            </w:r>
          </w:p>
        </w:tc>
        <w:tc>
          <w:tcPr>
            <w:tcW w:w="917" w:type="pct"/>
            <w:vAlign w:val="center"/>
          </w:tcPr>
          <w:p w14:paraId="549560E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1B3967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5DDE53E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364E4AE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0A5D31C" w14:textId="606F9E55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71AD9">
              <w:rPr>
                <w:rFonts w:cstheme="minorHAnsi"/>
                <w:sz w:val="20"/>
                <w:szCs w:val="20"/>
              </w:rPr>
              <w:t xml:space="preserve">D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4A0A23A" w14:textId="3519FCF2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Erman ÖZDEMİR</w:t>
            </w:r>
          </w:p>
        </w:tc>
        <w:tc>
          <w:tcPr>
            <w:tcW w:w="917" w:type="pct"/>
            <w:vAlign w:val="center"/>
          </w:tcPr>
          <w:p w14:paraId="017C68B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CCAA9B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09890B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CB041FE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0E093E4" w14:textId="4109902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71AD9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2964F1E" w14:textId="26EB0F04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Nurcan TARAKÇI</w:t>
            </w:r>
          </w:p>
        </w:tc>
        <w:tc>
          <w:tcPr>
            <w:tcW w:w="917" w:type="pct"/>
            <w:vAlign w:val="center"/>
          </w:tcPr>
          <w:p w14:paraId="3B66221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835BCC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6F81E0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17F37AB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2B7A2F5" w14:textId="22ABDBCE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71AD9">
              <w:rPr>
                <w:rFonts w:cstheme="minorHAnsi"/>
                <w:sz w:val="20"/>
                <w:szCs w:val="20"/>
              </w:rPr>
              <w:t xml:space="preserve">F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9F3811A" w14:textId="361C2F06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Çiğdem AYDIN</w:t>
            </w:r>
          </w:p>
        </w:tc>
        <w:tc>
          <w:tcPr>
            <w:tcW w:w="917" w:type="pct"/>
            <w:vAlign w:val="center"/>
          </w:tcPr>
          <w:p w14:paraId="5DAC6BB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AADC1F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CB1F95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7A54DA2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BA01E30" w14:textId="7244D41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71AD9">
              <w:rPr>
                <w:rFonts w:cstheme="minorHAnsi"/>
                <w:sz w:val="20"/>
                <w:szCs w:val="20"/>
              </w:rPr>
              <w:t xml:space="preserve">G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8B2E536" w14:textId="558876AD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Yılmaz İNAN</w:t>
            </w:r>
          </w:p>
        </w:tc>
        <w:tc>
          <w:tcPr>
            <w:tcW w:w="917" w:type="pct"/>
            <w:vAlign w:val="center"/>
          </w:tcPr>
          <w:p w14:paraId="6210374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325D03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F13628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2B76841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12763F2" w14:textId="6F3DB744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A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F322F0E" w14:textId="2DACA58A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Kılıçhan OKULMUŞ</w:t>
            </w:r>
          </w:p>
        </w:tc>
        <w:tc>
          <w:tcPr>
            <w:tcW w:w="917" w:type="pct"/>
            <w:vAlign w:val="center"/>
          </w:tcPr>
          <w:p w14:paraId="0343F46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6103850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0EFA61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5B848C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09CD1C24" w14:textId="53576018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B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CBD51BE" w14:textId="5A0E6510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Aysun YILMAZ</w:t>
            </w:r>
          </w:p>
        </w:tc>
        <w:tc>
          <w:tcPr>
            <w:tcW w:w="917" w:type="pct"/>
            <w:vAlign w:val="center"/>
          </w:tcPr>
          <w:p w14:paraId="25F5B68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E67031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F8C521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4C27991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3BEB3FF" w14:textId="754809AD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C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60C3573" w14:textId="67A81D25" w:rsidR="00DA2E8A" w:rsidRPr="006745CD" w:rsidRDefault="00DA2E8A" w:rsidP="00E47081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Musa BOLAT</w:t>
            </w:r>
          </w:p>
        </w:tc>
        <w:tc>
          <w:tcPr>
            <w:tcW w:w="917" w:type="pct"/>
            <w:vAlign w:val="center"/>
          </w:tcPr>
          <w:p w14:paraId="3D6B4143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6B381ED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F23B969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53612E7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067FD388" w14:textId="3772F27A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D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0E2B0F1" w14:textId="4FCD0A96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Yusuf ÇETİN</w:t>
            </w:r>
          </w:p>
        </w:tc>
        <w:tc>
          <w:tcPr>
            <w:tcW w:w="917" w:type="pct"/>
            <w:vAlign w:val="center"/>
          </w:tcPr>
          <w:p w14:paraId="43AAF1A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0058749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4743645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88CCC55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C87B4E4" w14:textId="081BF549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D336AC3" w14:textId="339DAE5D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Ayşe ŞİMŞEK</w:t>
            </w:r>
          </w:p>
        </w:tc>
        <w:tc>
          <w:tcPr>
            <w:tcW w:w="917" w:type="pct"/>
            <w:vAlign w:val="center"/>
          </w:tcPr>
          <w:p w14:paraId="6893B62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5C08F3A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B20AF55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F6DF16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7D3611A" w14:textId="4336EC25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F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340E402" w14:textId="2D0E106C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Saime BÜYÜKTAPU</w:t>
            </w:r>
          </w:p>
        </w:tc>
        <w:tc>
          <w:tcPr>
            <w:tcW w:w="917" w:type="pct"/>
            <w:vAlign w:val="center"/>
          </w:tcPr>
          <w:p w14:paraId="2B77F81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475829E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759294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FF311BD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AFC72E7" w14:textId="0F98D5EE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G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1D0C956" w14:textId="7553C501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Süreyya AVCIOĞLU</w:t>
            </w:r>
          </w:p>
        </w:tc>
        <w:tc>
          <w:tcPr>
            <w:tcW w:w="917" w:type="pct"/>
            <w:vAlign w:val="center"/>
          </w:tcPr>
          <w:p w14:paraId="41C88B4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5952FD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C6AC944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291E217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19B368B" w14:textId="29B9A463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71AD9">
              <w:rPr>
                <w:rFonts w:cstheme="minorHAnsi"/>
                <w:sz w:val="20"/>
                <w:szCs w:val="20"/>
              </w:rPr>
              <w:t xml:space="preserve">H </w:t>
            </w:r>
            <w:r>
              <w:rPr>
                <w:rFonts w:cstheme="minorHAnsi"/>
                <w:sz w:val="20"/>
                <w:szCs w:val="20"/>
              </w:rPr>
              <w:t>Öğle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A883017" w14:textId="51E42887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Gülay BULUT</w:t>
            </w:r>
          </w:p>
        </w:tc>
        <w:tc>
          <w:tcPr>
            <w:tcW w:w="917" w:type="pct"/>
            <w:vAlign w:val="center"/>
          </w:tcPr>
          <w:p w14:paraId="45A9B8A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B1E81E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9D6EF98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A6EA1A8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513C5A36" w14:textId="38F3B695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71AD9">
              <w:rPr>
                <w:rFonts w:cstheme="minorHAnsi"/>
                <w:sz w:val="20"/>
                <w:szCs w:val="20"/>
              </w:rPr>
              <w:t xml:space="preserve">A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135D9B97" w14:textId="6B48D3AC" w:rsidR="00DA2E8A" w:rsidRPr="006745CD" w:rsidRDefault="00DA2E8A" w:rsidP="00E47081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Ahu Özlem YAYIK</w:t>
            </w:r>
          </w:p>
        </w:tc>
        <w:tc>
          <w:tcPr>
            <w:tcW w:w="917" w:type="pct"/>
            <w:vAlign w:val="center"/>
          </w:tcPr>
          <w:p w14:paraId="0926BEC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E70D63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C07649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9BC9B7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3A4CE31" w14:textId="1EE374D2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4B</w:t>
            </w:r>
            <w:r w:rsidRPr="00371AD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2486FCDA" w14:textId="17055191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822574">
              <w:rPr>
                <w:rFonts w:cstheme="minorHAnsi"/>
                <w:sz w:val="20"/>
                <w:szCs w:val="20"/>
              </w:rPr>
              <w:t>Zeynep YEŞİLAĞAÇ</w:t>
            </w:r>
          </w:p>
        </w:tc>
        <w:tc>
          <w:tcPr>
            <w:tcW w:w="917" w:type="pct"/>
            <w:vAlign w:val="center"/>
          </w:tcPr>
          <w:p w14:paraId="699F02D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43E1063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012E54E2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645D530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010586C" w14:textId="4216E0C5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71AD9">
              <w:rPr>
                <w:rFonts w:cstheme="minorHAnsi"/>
                <w:sz w:val="20"/>
                <w:szCs w:val="20"/>
              </w:rPr>
              <w:t xml:space="preserve">C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4E1CF3BC" w14:textId="02B9CF25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Alpaslan ULUAĞAÇ</w:t>
            </w:r>
          </w:p>
        </w:tc>
        <w:tc>
          <w:tcPr>
            <w:tcW w:w="917" w:type="pct"/>
            <w:vAlign w:val="center"/>
          </w:tcPr>
          <w:p w14:paraId="47BF5E98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39CCB42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745D9AC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9C6C53A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98902E2" w14:textId="2D4C6F4C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B53B9B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4D Sbh</w:t>
            </w:r>
            <w:r w:rsidRPr="00B53B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28407683" w14:textId="68567A92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822574">
              <w:rPr>
                <w:rFonts w:eastAsia="Times New Roman" w:cstheme="minorHAnsi"/>
                <w:sz w:val="20"/>
                <w:szCs w:val="20"/>
              </w:rPr>
              <w:t>İsmet UÇKAN</w:t>
            </w:r>
          </w:p>
        </w:tc>
        <w:tc>
          <w:tcPr>
            <w:tcW w:w="917" w:type="pct"/>
            <w:vAlign w:val="center"/>
          </w:tcPr>
          <w:p w14:paraId="4C0F5455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03232B6E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4688B72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13AE601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B967E3E" w14:textId="58A91A37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71AD9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0775EE1D" w14:textId="63ED5EB3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Tülay ATEŞ</w:t>
            </w:r>
          </w:p>
        </w:tc>
        <w:tc>
          <w:tcPr>
            <w:tcW w:w="917" w:type="pct"/>
            <w:vAlign w:val="center"/>
          </w:tcPr>
          <w:p w14:paraId="523C7D1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596C74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9A876F5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328F7E7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45F2F132" w14:textId="6EE66712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71AD9">
              <w:rPr>
                <w:rFonts w:cstheme="minorHAnsi"/>
                <w:sz w:val="20"/>
                <w:szCs w:val="20"/>
              </w:rPr>
              <w:t xml:space="preserve">F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141BE8D4" w14:textId="180D0817" w:rsidR="00DA2E8A" w:rsidRPr="006745CD" w:rsidRDefault="00DA2E8A" w:rsidP="00E470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Feray GÜRÜRE</w:t>
            </w:r>
          </w:p>
        </w:tc>
        <w:tc>
          <w:tcPr>
            <w:tcW w:w="917" w:type="pct"/>
            <w:vAlign w:val="center"/>
          </w:tcPr>
          <w:p w14:paraId="0DBFC27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093301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10B67EB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B7D645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247EDA76" w14:textId="46FC1938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71AD9">
              <w:rPr>
                <w:rFonts w:cstheme="minorHAnsi"/>
                <w:sz w:val="20"/>
                <w:szCs w:val="20"/>
              </w:rPr>
              <w:t xml:space="preserve">G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318FA295" w14:textId="50606264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Bülent GÜLER</w:t>
            </w:r>
          </w:p>
        </w:tc>
        <w:tc>
          <w:tcPr>
            <w:tcW w:w="917" w:type="pct"/>
            <w:vAlign w:val="center"/>
          </w:tcPr>
          <w:p w14:paraId="6E5CED1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DFF953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6242B1BF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3F9CB950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7A7E030F" w14:textId="2456E48D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Sınıf Öğrt. 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71AD9">
              <w:rPr>
                <w:rFonts w:cstheme="minorHAnsi"/>
                <w:sz w:val="20"/>
                <w:szCs w:val="20"/>
              </w:rPr>
              <w:t xml:space="preserve">H </w:t>
            </w:r>
            <w:r>
              <w:rPr>
                <w:rFonts w:cstheme="minorHAnsi"/>
                <w:sz w:val="20"/>
                <w:szCs w:val="20"/>
              </w:rPr>
              <w:t>Sbh</w:t>
            </w:r>
            <w:r w:rsidRPr="00371AD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7" w:type="pct"/>
            <w:vAlign w:val="center"/>
          </w:tcPr>
          <w:p w14:paraId="4F483DDA" w14:textId="7BC68794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Emine EKİCİ</w:t>
            </w:r>
          </w:p>
        </w:tc>
        <w:tc>
          <w:tcPr>
            <w:tcW w:w="917" w:type="pct"/>
            <w:vAlign w:val="center"/>
          </w:tcPr>
          <w:p w14:paraId="2179A12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5227F72F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3DACC7C2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601F6ADB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053454D" w14:textId="0A4C2CAF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cstheme="minorHAnsi"/>
                <w:sz w:val="20"/>
                <w:szCs w:val="20"/>
              </w:rPr>
              <w:t>Rehb. Öğrt.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1AD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(Ara)</w:t>
            </w:r>
          </w:p>
        </w:tc>
        <w:tc>
          <w:tcPr>
            <w:tcW w:w="1147" w:type="pct"/>
            <w:vAlign w:val="center"/>
          </w:tcPr>
          <w:p w14:paraId="05966A7A" w14:textId="275AE90D" w:rsidR="00DA2E8A" w:rsidRPr="006745CD" w:rsidRDefault="00DA2E8A" w:rsidP="00E4708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İsmet ALP</w:t>
            </w:r>
          </w:p>
        </w:tc>
        <w:tc>
          <w:tcPr>
            <w:tcW w:w="917" w:type="pct"/>
            <w:vAlign w:val="center"/>
          </w:tcPr>
          <w:p w14:paraId="767F731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126EBF4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796968F8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50CF5A84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3DD04E79" w14:textId="348AC1CD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cstheme="minorHAnsi"/>
                <w:sz w:val="20"/>
                <w:szCs w:val="20"/>
              </w:rPr>
              <w:t xml:space="preserve">Rehb. Öğrt. </w:t>
            </w:r>
            <w:r>
              <w:rPr>
                <w:rFonts w:cstheme="minorHAnsi"/>
                <w:sz w:val="20"/>
                <w:szCs w:val="20"/>
              </w:rPr>
              <w:t>(Öğle)</w:t>
            </w:r>
          </w:p>
        </w:tc>
        <w:tc>
          <w:tcPr>
            <w:tcW w:w="1147" w:type="pct"/>
            <w:vAlign w:val="center"/>
          </w:tcPr>
          <w:p w14:paraId="7B5F4D99" w14:textId="29943C54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Neslihan KAYA</w:t>
            </w:r>
          </w:p>
        </w:tc>
        <w:tc>
          <w:tcPr>
            <w:tcW w:w="917" w:type="pct"/>
            <w:vAlign w:val="center"/>
          </w:tcPr>
          <w:p w14:paraId="1230D80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76DC3851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2C0DC9C0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2282F30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4B1E06F" w14:textId="28019ED2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cstheme="minorHAnsi"/>
                <w:sz w:val="20"/>
                <w:szCs w:val="20"/>
              </w:rPr>
              <w:t xml:space="preserve">Rehb. Öğrt. </w:t>
            </w:r>
            <w:r>
              <w:rPr>
                <w:rFonts w:cstheme="minorHAnsi"/>
                <w:sz w:val="20"/>
                <w:szCs w:val="20"/>
              </w:rPr>
              <w:t xml:space="preserve"> (Sbh,)</w:t>
            </w:r>
          </w:p>
        </w:tc>
        <w:tc>
          <w:tcPr>
            <w:tcW w:w="1147" w:type="pct"/>
            <w:vAlign w:val="center"/>
          </w:tcPr>
          <w:p w14:paraId="06FBBF18" w14:textId="6136B07C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Zennube ODABAŞI OĞUR</w:t>
            </w:r>
          </w:p>
        </w:tc>
        <w:tc>
          <w:tcPr>
            <w:tcW w:w="917" w:type="pct"/>
            <w:vAlign w:val="center"/>
          </w:tcPr>
          <w:p w14:paraId="02DEBB1D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35BCEE46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584AACEA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0AA9239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5C6FADA" w14:textId="43D85F47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cstheme="minorHAnsi"/>
                <w:sz w:val="20"/>
                <w:szCs w:val="20"/>
              </w:rPr>
              <w:t xml:space="preserve">İng. Öğrt. </w:t>
            </w:r>
            <w:r>
              <w:rPr>
                <w:rFonts w:cstheme="minorHAnsi"/>
                <w:sz w:val="20"/>
                <w:szCs w:val="20"/>
              </w:rPr>
              <w:t>(Ara)</w:t>
            </w:r>
          </w:p>
        </w:tc>
        <w:tc>
          <w:tcPr>
            <w:tcW w:w="1147" w:type="pct"/>
            <w:vAlign w:val="center"/>
          </w:tcPr>
          <w:p w14:paraId="0D922A01" w14:textId="5ECC1190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Elif TOKER</w:t>
            </w:r>
          </w:p>
        </w:tc>
        <w:tc>
          <w:tcPr>
            <w:tcW w:w="917" w:type="pct"/>
            <w:vAlign w:val="center"/>
          </w:tcPr>
          <w:p w14:paraId="3B6233AB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4164EFA7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5D7F1D7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42BE5AF9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1BB4E165" w14:textId="18657D01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cstheme="minorHAnsi"/>
                <w:sz w:val="20"/>
                <w:szCs w:val="20"/>
              </w:rPr>
              <w:t xml:space="preserve">İng. Öğrt. </w:t>
            </w:r>
            <w:r>
              <w:rPr>
                <w:rFonts w:cstheme="minorHAnsi"/>
                <w:sz w:val="20"/>
                <w:szCs w:val="20"/>
              </w:rPr>
              <w:t>(Sbh)</w:t>
            </w:r>
          </w:p>
        </w:tc>
        <w:tc>
          <w:tcPr>
            <w:tcW w:w="1147" w:type="pct"/>
            <w:vAlign w:val="center"/>
          </w:tcPr>
          <w:p w14:paraId="0537987E" w14:textId="0879562D" w:rsidR="00DA2E8A" w:rsidRDefault="00DA2E8A" w:rsidP="00E470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Gözde AKTAY</w:t>
            </w:r>
          </w:p>
        </w:tc>
        <w:tc>
          <w:tcPr>
            <w:tcW w:w="917" w:type="pct"/>
            <w:vAlign w:val="center"/>
          </w:tcPr>
          <w:p w14:paraId="40E1C11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FBA36E0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2E8A" w:rsidRPr="006745CD" w14:paraId="1046EFF6" w14:textId="77777777" w:rsidTr="00665127">
        <w:trPr>
          <w:trHeight w:val="567"/>
          <w:jc w:val="center"/>
        </w:trPr>
        <w:tc>
          <w:tcPr>
            <w:tcW w:w="310" w:type="pct"/>
            <w:vAlign w:val="center"/>
          </w:tcPr>
          <w:p w14:paraId="75E17556" w14:textId="77777777" w:rsidR="00DA2E8A" w:rsidRPr="006745CD" w:rsidRDefault="00DA2E8A" w:rsidP="00DA2E8A">
            <w:pPr>
              <w:pStyle w:val="ListeParagraf"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pct"/>
            <w:vAlign w:val="center"/>
          </w:tcPr>
          <w:p w14:paraId="655F5409" w14:textId="4A39A160" w:rsidR="00DA2E8A" w:rsidRPr="00371AD9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cstheme="minorHAnsi"/>
                <w:sz w:val="20"/>
                <w:szCs w:val="20"/>
              </w:rPr>
              <w:t>Din K. Öğrt. (Sbh)</w:t>
            </w:r>
          </w:p>
        </w:tc>
        <w:tc>
          <w:tcPr>
            <w:tcW w:w="1147" w:type="pct"/>
            <w:vAlign w:val="center"/>
          </w:tcPr>
          <w:p w14:paraId="1527B769" w14:textId="503A158D" w:rsidR="00DA2E8A" w:rsidRDefault="00DA2E8A" w:rsidP="00E47081">
            <w:pPr>
              <w:rPr>
                <w:rFonts w:cstheme="minorHAnsi"/>
                <w:sz w:val="20"/>
                <w:szCs w:val="20"/>
              </w:rPr>
            </w:pPr>
            <w:r w:rsidRPr="00371AD9">
              <w:rPr>
                <w:rFonts w:eastAsia="Times New Roman" w:cstheme="minorHAnsi"/>
                <w:sz w:val="20"/>
                <w:szCs w:val="20"/>
              </w:rPr>
              <w:t>Didar İlknur COŞKUN</w:t>
            </w:r>
          </w:p>
        </w:tc>
        <w:tc>
          <w:tcPr>
            <w:tcW w:w="917" w:type="pct"/>
            <w:vAlign w:val="center"/>
          </w:tcPr>
          <w:p w14:paraId="2FB3FE54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pct"/>
            <w:vAlign w:val="center"/>
          </w:tcPr>
          <w:p w14:paraId="2730A56C" w14:textId="77777777" w:rsidR="00DA2E8A" w:rsidRPr="006745CD" w:rsidRDefault="00DA2E8A" w:rsidP="00DA2E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9752641" w14:textId="1E4996E8" w:rsidR="007E6CF4" w:rsidRPr="006745CD" w:rsidRDefault="007E6CF4" w:rsidP="007E6CF4">
      <w:pPr>
        <w:rPr>
          <w:color w:val="000000" w:themeColor="text1"/>
        </w:rPr>
      </w:pPr>
    </w:p>
    <w:sectPr w:rsidR="007E6CF4" w:rsidRPr="006745CD" w:rsidSect="007B5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284" w:left="709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5BE4" w14:textId="77777777" w:rsidR="00261AF8" w:rsidRDefault="00261AF8">
      <w:r>
        <w:separator/>
      </w:r>
    </w:p>
  </w:endnote>
  <w:endnote w:type="continuationSeparator" w:id="0">
    <w:p w14:paraId="71F8ACC3" w14:textId="77777777" w:rsidR="00261AF8" w:rsidRDefault="0026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A2AF" w14:textId="77777777" w:rsidR="00E00D10" w:rsidRDefault="00E00D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D566" w14:textId="77777777" w:rsidR="00E00D10" w:rsidRDefault="00E00D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302D" w14:textId="77777777" w:rsidR="00E00D10" w:rsidRDefault="00E00D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D476" w14:textId="77777777" w:rsidR="00261AF8" w:rsidRDefault="00261AF8">
      <w:r>
        <w:separator/>
      </w:r>
    </w:p>
  </w:footnote>
  <w:footnote w:type="continuationSeparator" w:id="0">
    <w:p w14:paraId="49C9936E" w14:textId="77777777" w:rsidR="00261AF8" w:rsidRDefault="0026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EECA" w14:textId="77777777" w:rsidR="00E00D10" w:rsidRDefault="00E00D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2BFB" w14:textId="0C9FD74D" w:rsidR="000470E4" w:rsidRPr="006745CD" w:rsidRDefault="000470E4" w:rsidP="00DD56C6">
    <w:pPr>
      <w:jc w:val="center"/>
      <w:rPr>
        <w:b/>
        <w:color w:val="000000" w:themeColor="text1"/>
        <w:sz w:val="22"/>
        <w:szCs w:val="22"/>
      </w:rPr>
    </w:pPr>
    <w:r w:rsidRPr="006745CD">
      <w:rPr>
        <w:b/>
        <w:color w:val="000000" w:themeColor="text1"/>
        <w:sz w:val="22"/>
        <w:szCs w:val="22"/>
      </w:rPr>
      <w:t>T.C.</w:t>
    </w:r>
    <w:r w:rsidR="007B5421" w:rsidRPr="006745CD">
      <w:rPr>
        <w:b/>
        <w:color w:val="000000" w:themeColor="text1"/>
        <w:sz w:val="22"/>
        <w:szCs w:val="22"/>
      </w:rPr>
      <w:t xml:space="preserve"> </w:t>
    </w:r>
    <w:r w:rsidR="00D75A10" w:rsidRPr="006745CD">
      <w:rPr>
        <w:b/>
        <w:color w:val="000000" w:themeColor="text1"/>
        <w:sz w:val="22"/>
        <w:szCs w:val="22"/>
      </w:rPr>
      <w:t>BUCA KAYMAKAMLIĞI</w:t>
    </w:r>
    <w:r w:rsidR="007B5421" w:rsidRPr="006745CD">
      <w:rPr>
        <w:b/>
        <w:color w:val="000000" w:themeColor="text1"/>
        <w:sz w:val="22"/>
        <w:szCs w:val="22"/>
      </w:rPr>
      <w:t xml:space="preserve">; </w:t>
    </w:r>
    <w:r w:rsidR="000A00FF" w:rsidRPr="006745CD">
      <w:rPr>
        <w:b/>
        <w:color w:val="000000" w:themeColor="text1"/>
        <w:sz w:val="22"/>
        <w:szCs w:val="22"/>
      </w:rPr>
      <w:t>Ali Kuşçu</w:t>
    </w:r>
    <w:r w:rsidR="00B776A4" w:rsidRPr="006745CD">
      <w:rPr>
        <w:b/>
        <w:color w:val="000000" w:themeColor="text1"/>
        <w:sz w:val="22"/>
        <w:szCs w:val="22"/>
      </w:rPr>
      <w:t xml:space="preserve"> </w:t>
    </w:r>
    <w:r w:rsidR="000D635E" w:rsidRPr="006745CD">
      <w:rPr>
        <w:b/>
        <w:color w:val="000000" w:themeColor="text1"/>
        <w:sz w:val="22"/>
        <w:szCs w:val="22"/>
      </w:rPr>
      <w:t>İlkokulu</w:t>
    </w:r>
    <w:r w:rsidR="00DD56C6" w:rsidRPr="006745CD">
      <w:rPr>
        <w:b/>
        <w:color w:val="000000" w:themeColor="text1"/>
        <w:sz w:val="22"/>
        <w:szCs w:val="22"/>
      </w:rPr>
      <w:t xml:space="preserve"> Müdürlüğü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3F9B" w14:textId="77777777" w:rsidR="00E00D10" w:rsidRDefault="00E00D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BEC"/>
    <w:multiLevelType w:val="hybridMultilevel"/>
    <w:tmpl w:val="49467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B75"/>
    <w:multiLevelType w:val="hybridMultilevel"/>
    <w:tmpl w:val="1532943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87E"/>
    <w:multiLevelType w:val="hybridMultilevel"/>
    <w:tmpl w:val="BEA2BD84"/>
    <w:lvl w:ilvl="0" w:tplc="1C10F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5330C"/>
    <w:multiLevelType w:val="hybridMultilevel"/>
    <w:tmpl w:val="24621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10B02"/>
    <w:multiLevelType w:val="hybridMultilevel"/>
    <w:tmpl w:val="D8A491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C049A2"/>
    <w:multiLevelType w:val="hybridMultilevel"/>
    <w:tmpl w:val="15E204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73347B"/>
    <w:multiLevelType w:val="hybridMultilevel"/>
    <w:tmpl w:val="074E91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76489">
    <w:abstractNumId w:val="3"/>
  </w:num>
  <w:num w:numId="2" w16cid:durableId="710760998">
    <w:abstractNumId w:val="1"/>
  </w:num>
  <w:num w:numId="3" w16cid:durableId="501240355">
    <w:abstractNumId w:val="0"/>
  </w:num>
  <w:num w:numId="4" w16cid:durableId="463039255">
    <w:abstractNumId w:val="6"/>
  </w:num>
  <w:num w:numId="5" w16cid:durableId="203759354">
    <w:abstractNumId w:val="4"/>
  </w:num>
  <w:num w:numId="6" w16cid:durableId="337729569">
    <w:abstractNumId w:val="5"/>
  </w:num>
  <w:num w:numId="7" w16cid:durableId="29328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71B"/>
    <w:rsid w:val="0000741A"/>
    <w:rsid w:val="000120AD"/>
    <w:rsid w:val="00015C3B"/>
    <w:rsid w:val="000175C2"/>
    <w:rsid w:val="00020C5E"/>
    <w:rsid w:val="0002204B"/>
    <w:rsid w:val="00023C5E"/>
    <w:rsid w:val="0002477E"/>
    <w:rsid w:val="00037F92"/>
    <w:rsid w:val="000445F1"/>
    <w:rsid w:val="0004495D"/>
    <w:rsid w:val="000458E6"/>
    <w:rsid w:val="0004683A"/>
    <w:rsid w:val="00046C84"/>
    <w:rsid w:val="000470E4"/>
    <w:rsid w:val="0004725A"/>
    <w:rsid w:val="00047D27"/>
    <w:rsid w:val="000514F0"/>
    <w:rsid w:val="0005215C"/>
    <w:rsid w:val="00052594"/>
    <w:rsid w:val="00061DD9"/>
    <w:rsid w:val="000674F6"/>
    <w:rsid w:val="000725E2"/>
    <w:rsid w:val="000756BC"/>
    <w:rsid w:val="0008162A"/>
    <w:rsid w:val="00082F40"/>
    <w:rsid w:val="00097F87"/>
    <w:rsid w:val="000A00FF"/>
    <w:rsid w:val="000A3E61"/>
    <w:rsid w:val="000A411C"/>
    <w:rsid w:val="000B3F45"/>
    <w:rsid w:val="000B528E"/>
    <w:rsid w:val="000B6CB3"/>
    <w:rsid w:val="000C2ED2"/>
    <w:rsid w:val="000C5E8A"/>
    <w:rsid w:val="000C5FE4"/>
    <w:rsid w:val="000D6357"/>
    <w:rsid w:val="000D635E"/>
    <w:rsid w:val="000E275E"/>
    <w:rsid w:val="000E5411"/>
    <w:rsid w:val="000F5F14"/>
    <w:rsid w:val="000F7E9B"/>
    <w:rsid w:val="00100500"/>
    <w:rsid w:val="001051B6"/>
    <w:rsid w:val="00115868"/>
    <w:rsid w:val="00115EF9"/>
    <w:rsid w:val="0011735B"/>
    <w:rsid w:val="001179F0"/>
    <w:rsid w:val="00121258"/>
    <w:rsid w:val="001222CB"/>
    <w:rsid w:val="00122464"/>
    <w:rsid w:val="001239DE"/>
    <w:rsid w:val="00132154"/>
    <w:rsid w:val="0013758F"/>
    <w:rsid w:val="00137718"/>
    <w:rsid w:val="00137891"/>
    <w:rsid w:val="001424C2"/>
    <w:rsid w:val="00145419"/>
    <w:rsid w:val="0014623C"/>
    <w:rsid w:val="00146864"/>
    <w:rsid w:val="001540C8"/>
    <w:rsid w:val="0016084E"/>
    <w:rsid w:val="00161F88"/>
    <w:rsid w:val="00162784"/>
    <w:rsid w:val="00162B95"/>
    <w:rsid w:val="00165FE2"/>
    <w:rsid w:val="00182F46"/>
    <w:rsid w:val="001868E7"/>
    <w:rsid w:val="0019536C"/>
    <w:rsid w:val="00196AE9"/>
    <w:rsid w:val="001C7CAC"/>
    <w:rsid w:val="001D1E8A"/>
    <w:rsid w:val="001D6129"/>
    <w:rsid w:val="001D6B84"/>
    <w:rsid w:val="001E0118"/>
    <w:rsid w:val="001E3317"/>
    <w:rsid w:val="001E4302"/>
    <w:rsid w:val="001F371D"/>
    <w:rsid w:val="001F72C3"/>
    <w:rsid w:val="002113A7"/>
    <w:rsid w:val="00220A58"/>
    <w:rsid w:val="0023560F"/>
    <w:rsid w:val="00251BA2"/>
    <w:rsid w:val="00261AF8"/>
    <w:rsid w:val="00264466"/>
    <w:rsid w:val="002648E9"/>
    <w:rsid w:val="00264BAA"/>
    <w:rsid w:val="00264CDA"/>
    <w:rsid w:val="00265EE8"/>
    <w:rsid w:val="00267983"/>
    <w:rsid w:val="00273D89"/>
    <w:rsid w:val="002907F2"/>
    <w:rsid w:val="002920EC"/>
    <w:rsid w:val="0029487E"/>
    <w:rsid w:val="002A44D0"/>
    <w:rsid w:val="002A7401"/>
    <w:rsid w:val="002B3525"/>
    <w:rsid w:val="002C3CCA"/>
    <w:rsid w:val="002D4703"/>
    <w:rsid w:val="002F4CDD"/>
    <w:rsid w:val="00301AFC"/>
    <w:rsid w:val="00307C6B"/>
    <w:rsid w:val="00314AB7"/>
    <w:rsid w:val="00322AFC"/>
    <w:rsid w:val="00331160"/>
    <w:rsid w:val="00331668"/>
    <w:rsid w:val="00354F61"/>
    <w:rsid w:val="00355641"/>
    <w:rsid w:val="00357666"/>
    <w:rsid w:val="00363FA7"/>
    <w:rsid w:val="00371655"/>
    <w:rsid w:val="00374691"/>
    <w:rsid w:val="0037472C"/>
    <w:rsid w:val="00383378"/>
    <w:rsid w:val="00384409"/>
    <w:rsid w:val="00387D93"/>
    <w:rsid w:val="0039035B"/>
    <w:rsid w:val="003A6798"/>
    <w:rsid w:val="003B3FD5"/>
    <w:rsid w:val="003C71AF"/>
    <w:rsid w:val="003D1D30"/>
    <w:rsid w:val="003D5C3C"/>
    <w:rsid w:val="003D665E"/>
    <w:rsid w:val="003D6AB1"/>
    <w:rsid w:val="003F502B"/>
    <w:rsid w:val="00402449"/>
    <w:rsid w:val="004102CA"/>
    <w:rsid w:val="00411900"/>
    <w:rsid w:val="00413C9B"/>
    <w:rsid w:val="00422F3F"/>
    <w:rsid w:val="00423D3F"/>
    <w:rsid w:val="00440458"/>
    <w:rsid w:val="004421E3"/>
    <w:rsid w:val="004433F2"/>
    <w:rsid w:val="00460D80"/>
    <w:rsid w:val="0046240B"/>
    <w:rsid w:val="00464095"/>
    <w:rsid w:val="0047128F"/>
    <w:rsid w:val="00471CF9"/>
    <w:rsid w:val="00472A5E"/>
    <w:rsid w:val="00475770"/>
    <w:rsid w:val="00481469"/>
    <w:rsid w:val="0048151B"/>
    <w:rsid w:val="004817C7"/>
    <w:rsid w:val="004854D1"/>
    <w:rsid w:val="00485DA9"/>
    <w:rsid w:val="00485F48"/>
    <w:rsid w:val="004928B3"/>
    <w:rsid w:val="004A1006"/>
    <w:rsid w:val="004B2813"/>
    <w:rsid w:val="004C743F"/>
    <w:rsid w:val="004D75C5"/>
    <w:rsid w:val="004E1C44"/>
    <w:rsid w:val="004F1C9A"/>
    <w:rsid w:val="004F73FE"/>
    <w:rsid w:val="0050353E"/>
    <w:rsid w:val="00510956"/>
    <w:rsid w:val="00511212"/>
    <w:rsid w:val="005231A0"/>
    <w:rsid w:val="00524092"/>
    <w:rsid w:val="005252BC"/>
    <w:rsid w:val="00525ED2"/>
    <w:rsid w:val="00532912"/>
    <w:rsid w:val="00544AB7"/>
    <w:rsid w:val="00544B94"/>
    <w:rsid w:val="00545DC6"/>
    <w:rsid w:val="00547426"/>
    <w:rsid w:val="00555D35"/>
    <w:rsid w:val="00566C32"/>
    <w:rsid w:val="005737DC"/>
    <w:rsid w:val="00574EA8"/>
    <w:rsid w:val="00585481"/>
    <w:rsid w:val="00585F14"/>
    <w:rsid w:val="005867DD"/>
    <w:rsid w:val="005942CA"/>
    <w:rsid w:val="005A3FB1"/>
    <w:rsid w:val="005A4E5A"/>
    <w:rsid w:val="005B1D2B"/>
    <w:rsid w:val="005C6DCA"/>
    <w:rsid w:val="005D4B9F"/>
    <w:rsid w:val="005E77B6"/>
    <w:rsid w:val="005F3FCA"/>
    <w:rsid w:val="005F6F57"/>
    <w:rsid w:val="005F7C97"/>
    <w:rsid w:val="006018F8"/>
    <w:rsid w:val="006045C0"/>
    <w:rsid w:val="006121D2"/>
    <w:rsid w:val="00616926"/>
    <w:rsid w:val="00620E7C"/>
    <w:rsid w:val="00625F9B"/>
    <w:rsid w:val="00633D14"/>
    <w:rsid w:val="00634102"/>
    <w:rsid w:val="00635913"/>
    <w:rsid w:val="0065171A"/>
    <w:rsid w:val="00665127"/>
    <w:rsid w:val="006745CD"/>
    <w:rsid w:val="006775AB"/>
    <w:rsid w:val="006807AD"/>
    <w:rsid w:val="00682427"/>
    <w:rsid w:val="00682C19"/>
    <w:rsid w:val="006854A5"/>
    <w:rsid w:val="00685CBE"/>
    <w:rsid w:val="00686DD9"/>
    <w:rsid w:val="0069600B"/>
    <w:rsid w:val="00696669"/>
    <w:rsid w:val="006A3BE0"/>
    <w:rsid w:val="006A585D"/>
    <w:rsid w:val="006A6541"/>
    <w:rsid w:val="006B3ED5"/>
    <w:rsid w:val="006B4977"/>
    <w:rsid w:val="006C769D"/>
    <w:rsid w:val="006D0ECD"/>
    <w:rsid w:val="006D1494"/>
    <w:rsid w:val="006D22CD"/>
    <w:rsid w:val="006E07F8"/>
    <w:rsid w:val="006F6270"/>
    <w:rsid w:val="00701E59"/>
    <w:rsid w:val="00702BC3"/>
    <w:rsid w:val="00712A1D"/>
    <w:rsid w:val="007134FD"/>
    <w:rsid w:val="007160E1"/>
    <w:rsid w:val="007212ED"/>
    <w:rsid w:val="00723F65"/>
    <w:rsid w:val="0073113C"/>
    <w:rsid w:val="00744F74"/>
    <w:rsid w:val="0074755A"/>
    <w:rsid w:val="00756FC1"/>
    <w:rsid w:val="00771130"/>
    <w:rsid w:val="00780991"/>
    <w:rsid w:val="00780A11"/>
    <w:rsid w:val="007847FF"/>
    <w:rsid w:val="00795F94"/>
    <w:rsid w:val="0079615A"/>
    <w:rsid w:val="007B2CB2"/>
    <w:rsid w:val="007B5421"/>
    <w:rsid w:val="007B5C4C"/>
    <w:rsid w:val="007B6640"/>
    <w:rsid w:val="007D5736"/>
    <w:rsid w:val="007E6CF4"/>
    <w:rsid w:val="007F0D90"/>
    <w:rsid w:val="007F11EB"/>
    <w:rsid w:val="007F47EF"/>
    <w:rsid w:val="007F54F3"/>
    <w:rsid w:val="007F6B33"/>
    <w:rsid w:val="00800CA1"/>
    <w:rsid w:val="0081371B"/>
    <w:rsid w:val="00814362"/>
    <w:rsid w:val="00832517"/>
    <w:rsid w:val="00837262"/>
    <w:rsid w:val="008429B8"/>
    <w:rsid w:val="00844FC4"/>
    <w:rsid w:val="008474DA"/>
    <w:rsid w:val="00847F8B"/>
    <w:rsid w:val="00853700"/>
    <w:rsid w:val="00856241"/>
    <w:rsid w:val="00865E0E"/>
    <w:rsid w:val="008720B7"/>
    <w:rsid w:val="00873194"/>
    <w:rsid w:val="00881ED8"/>
    <w:rsid w:val="00893F36"/>
    <w:rsid w:val="008B2007"/>
    <w:rsid w:val="008C3549"/>
    <w:rsid w:val="008C4600"/>
    <w:rsid w:val="008C7B25"/>
    <w:rsid w:val="008D3CF5"/>
    <w:rsid w:val="008E5874"/>
    <w:rsid w:val="008E79B8"/>
    <w:rsid w:val="008F1558"/>
    <w:rsid w:val="008F2839"/>
    <w:rsid w:val="008F3F3D"/>
    <w:rsid w:val="00902576"/>
    <w:rsid w:val="009106AA"/>
    <w:rsid w:val="00913ACA"/>
    <w:rsid w:val="00916332"/>
    <w:rsid w:val="00916AA4"/>
    <w:rsid w:val="0091705F"/>
    <w:rsid w:val="0092039A"/>
    <w:rsid w:val="00921582"/>
    <w:rsid w:val="009247E3"/>
    <w:rsid w:val="00936CCA"/>
    <w:rsid w:val="00945155"/>
    <w:rsid w:val="00950295"/>
    <w:rsid w:val="00965C94"/>
    <w:rsid w:val="0097033C"/>
    <w:rsid w:val="00971E9E"/>
    <w:rsid w:val="00972572"/>
    <w:rsid w:val="00974178"/>
    <w:rsid w:val="00974B1C"/>
    <w:rsid w:val="00980107"/>
    <w:rsid w:val="00997B4B"/>
    <w:rsid w:val="009B0893"/>
    <w:rsid w:val="009B74F8"/>
    <w:rsid w:val="009C1D6A"/>
    <w:rsid w:val="009C2A8F"/>
    <w:rsid w:val="009C2ED3"/>
    <w:rsid w:val="009D1159"/>
    <w:rsid w:val="009D1D79"/>
    <w:rsid w:val="009D26D8"/>
    <w:rsid w:val="009D3896"/>
    <w:rsid w:val="009D57CF"/>
    <w:rsid w:val="009D77D7"/>
    <w:rsid w:val="009E5D52"/>
    <w:rsid w:val="009F6AA1"/>
    <w:rsid w:val="00A01C52"/>
    <w:rsid w:val="00A11FE5"/>
    <w:rsid w:val="00A1408D"/>
    <w:rsid w:val="00A16E76"/>
    <w:rsid w:val="00A245E9"/>
    <w:rsid w:val="00A2676A"/>
    <w:rsid w:val="00A32FF0"/>
    <w:rsid w:val="00A34D00"/>
    <w:rsid w:val="00A5136C"/>
    <w:rsid w:val="00A51BDE"/>
    <w:rsid w:val="00A571F9"/>
    <w:rsid w:val="00A74983"/>
    <w:rsid w:val="00A8225C"/>
    <w:rsid w:val="00A91F33"/>
    <w:rsid w:val="00A927E1"/>
    <w:rsid w:val="00AA4B5E"/>
    <w:rsid w:val="00AA51BB"/>
    <w:rsid w:val="00AB01D1"/>
    <w:rsid w:val="00AB16E4"/>
    <w:rsid w:val="00AC5F2E"/>
    <w:rsid w:val="00AC7DEE"/>
    <w:rsid w:val="00AD3292"/>
    <w:rsid w:val="00AD3ED5"/>
    <w:rsid w:val="00AE12E4"/>
    <w:rsid w:val="00AE4C9E"/>
    <w:rsid w:val="00AE7683"/>
    <w:rsid w:val="00AF2605"/>
    <w:rsid w:val="00AF52FE"/>
    <w:rsid w:val="00AF727F"/>
    <w:rsid w:val="00AF73C8"/>
    <w:rsid w:val="00B013EA"/>
    <w:rsid w:val="00B0493A"/>
    <w:rsid w:val="00B04C6C"/>
    <w:rsid w:val="00B1182E"/>
    <w:rsid w:val="00B135D5"/>
    <w:rsid w:val="00B165E1"/>
    <w:rsid w:val="00B3055F"/>
    <w:rsid w:val="00B3181C"/>
    <w:rsid w:val="00B3656E"/>
    <w:rsid w:val="00B365BB"/>
    <w:rsid w:val="00B61381"/>
    <w:rsid w:val="00B61A43"/>
    <w:rsid w:val="00B652A2"/>
    <w:rsid w:val="00B70F77"/>
    <w:rsid w:val="00B72FF3"/>
    <w:rsid w:val="00B7453A"/>
    <w:rsid w:val="00B76A81"/>
    <w:rsid w:val="00B7729C"/>
    <w:rsid w:val="00B776A4"/>
    <w:rsid w:val="00B832E0"/>
    <w:rsid w:val="00B85050"/>
    <w:rsid w:val="00B852FD"/>
    <w:rsid w:val="00BB05B0"/>
    <w:rsid w:val="00BB1C2C"/>
    <w:rsid w:val="00BB3C5D"/>
    <w:rsid w:val="00BB4EB3"/>
    <w:rsid w:val="00BC1BB5"/>
    <w:rsid w:val="00BC2366"/>
    <w:rsid w:val="00BD050C"/>
    <w:rsid w:val="00BD1C96"/>
    <w:rsid w:val="00BD7CCC"/>
    <w:rsid w:val="00BE51F0"/>
    <w:rsid w:val="00BF42D7"/>
    <w:rsid w:val="00BF4ACF"/>
    <w:rsid w:val="00BF57A5"/>
    <w:rsid w:val="00BF799A"/>
    <w:rsid w:val="00C1253A"/>
    <w:rsid w:val="00C12D0E"/>
    <w:rsid w:val="00C15BBE"/>
    <w:rsid w:val="00C26C14"/>
    <w:rsid w:val="00C27AF5"/>
    <w:rsid w:val="00C3066C"/>
    <w:rsid w:val="00C3079F"/>
    <w:rsid w:val="00C33B4B"/>
    <w:rsid w:val="00C43A49"/>
    <w:rsid w:val="00C4410D"/>
    <w:rsid w:val="00C47543"/>
    <w:rsid w:val="00C56304"/>
    <w:rsid w:val="00C63CBD"/>
    <w:rsid w:val="00C736B9"/>
    <w:rsid w:val="00C7635E"/>
    <w:rsid w:val="00C8313F"/>
    <w:rsid w:val="00CA3808"/>
    <w:rsid w:val="00CB1477"/>
    <w:rsid w:val="00CB2416"/>
    <w:rsid w:val="00CB5E46"/>
    <w:rsid w:val="00CC354A"/>
    <w:rsid w:val="00CC5C22"/>
    <w:rsid w:val="00CD032A"/>
    <w:rsid w:val="00CD3EFB"/>
    <w:rsid w:val="00CE72C3"/>
    <w:rsid w:val="00CF4FDE"/>
    <w:rsid w:val="00CF6CF7"/>
    <w:rsid w:val="00CF7F6D"/>
    <w:rsid w:val="00D06FB4"/>
    <w:rsid w:val="00D11747"/>
    <w:rsid w:val="00D128E6"/>
    <w:rsid w:val="00D12A3E"/>
    <w:rsid w:val="00D20C09"/>
    <w:rsid w:val="00D32F92"/>
    <w:rsid w:val="00D34D92"/>
    <w:rsid w:val="00D4492B"/>
    <w:rsid w:val="00D44F7F"/>
    <w:rsid w:val="00D461B4"/>
    <w:rsid w:val="00D5053F"/>
    <w:rsid w:val="00D50F3D"/>
    <w:rsid w:val="00D513FB"/>
    <w:rsid w:val="00D54B84"/>
    <w:rsid w:val="00D55379"/>
    <w:rsid w:val="00D57C46"/>
    <w:rsid w:val="00D61DEC"/>
    <w:rsid w:val="00D660F6"/>
    <w:rsid w:val="00D75A10"/>
    <w:rsid w:val="00D8317D"/>
    <w:rsid w:val="00D86647"/>
    <w:rsid w:val="00D92274"/>
    <w:rsid w:val="00DA2E8A"/>
    <w:rsid w:val="00DA43BD"/>
    <w:rsid w:val="00DA46FD"/>
    <w:rsid w:val="00DA72E0"/>
    <w:rsid w:val="00DB3467"/>
    <w:rsid w:val="00DB5499"/>
    <w:rsid w:val="00DB557B"/>
    <w:rsid w:val="00DC580A"/>
    <w:rsid w:val="00DC6411"/>
    <w:rsid w:val="00DC7E41"/>
    <w:rsid w:val="00DD56C6"/>
    <w:rsid w:val="00DD6F11"/>
    <w:rsid w:val="00DE128C"/>
    <w:rsid w:val="00DE4E7C"/>
    <w:rsid w:val="00DF3010"/>
    <w:rsid w:val="00DF42E6"/>
    <w:rsid w:val="00E00D10"/>
    <w:rsid w:val="00E020EA"/>
    <w:rsid w:val="00E030FE"/>
    <w:rsid w:val="00E056B7"/>
    <w:rsid w:val="00E12195"/>
    <w:rsid w:val="00E1546F"/>
    <w:rsid w:val="00E163A3"/>
    <w:rsid w:val="00E3675C"/>
    <w:rsid w:val="00E43A7A"/>
    <w:rsid w:val="00E44C3E"/>
    <w:rsid w:val="00E47081"/>
    <w:rsid w:val="00E5349B"/>
    <w:rsid w:val="00E55601"/>
    <w:rsid w:val="00E564B7"/>
    <w:rsid w:val="00E73F57"/>
    <w:rsid w:val="00E740F5"/>
    <w:rsid w:val="00E8292D"/>
    <w:rsid w:val="00E83636"/>
    <w:rsid w:val="00E859CD"/>
    <w:rsid w:val="00EA130B"/>
    <w:rsid w:val="00EA5EAD"/>
    <w:rsid w:val="00EB596E"/>
    <w:rsid w:val="00EC17A1"/>
    <w:rsid w:val="00EF104C"/>
    <w:rsid w:val="00EF2802"/>
    <w:rsid w:val="00F000F5"/>
    <w:rsid w:val="00F00758"/>
    <w:rsid w:val="00F04616"/>
    <w:rsid w:val="00F058B4"/>
    <w:rsid w:val="00F16BC3"/>
    <w:rsid w:val="00F26CC1"/>
    <w:rsid w:val="00F26D51"/>
    <w:rsid w:val="00F34CD9"/>
    <w:rsid w:val="00F40731"/>
    <w:rsid w:val="00F4131A"/>
    <w:rsid w:val="00F557C3"/>
    <w:rsid w:val="00F57F0D"/>
    <w:rsid w:val="00F61D7B"/>
    <w:rsid w:val="00F729E4"/>
    <w:rsid w:val="00F748D8"/>
    <w:rsid w:val="00F80DE9"/>
    <w:rsid w:val="00F95992"/>
    <w:rsid w:val="00FA3E49"/>
    <w:rsid w:val="00FB0E24"/>
    <w:rsid w:val="00FD7AAC"/>
    <w:rsid w:val="00FE125F"/>
    <w:rsid w:val="00FE61E3"/>
    <w:rsid w:val="00FF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D95B3"/>
  <w15:docId w15:val="{428EC6B3-E187-4B6B-BB5A-3F0BF57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0E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B3C5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B3C5D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85370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355641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F61D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61D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neDrive\_SMSNG_HRC_931-GB\Egitim\2015-2016_TIBIO\TKY\TKY_Sablonlar\__Sablon_Personel_Imza_Listesi_2016-02-09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__Sablon_Personel_Imza_Listesi_2016-02-09.dotx</Template>
  <TotalTime>85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GidenEvrak 2010 Sayi Desimal GidecegiYer Konu</vt:lpstr>
    </vt:vector>
  </TitlesOfParts>
  <Company/>
  <LinksUpToDate>false</LinksUpToDate>
  <CharactersWithSpaces>1813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http://www.umitbasaranio.meb.k12.tr/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GidenEvrak 2010 Sayi Desimal GidecegiYer Konu</dc:title>
  <dc:subject>Giden Evrak Ust Yazi</dc:subject>
  <dc:creator>Yardimci</dc:creator>
  <cp:keywords>Giden evrak</cp:keywords>
  <dc:description>Bu şablon, 30.08.2009 tarihinde yeniden düzenlenmiştir.</dc:description>
  <cp:lastModifiedBy>Oguzhan Bilisim Hizmetleri</cp:lastModifiedBy>
  <cp:revision>81</cp:revision>
  <cp:lastPrinted>2023-02-06T09:07:00Z</cp:lastPrinted>
  <dcterms:created xsi:type="dcterms:W3CDTF">2020-08-24T06:08:00Z</dcterms:created>
  <dcterms:modified xsi:type="dcterms:W3CDTF">2025-06-26T08:02:00Z</dcterms:modified>
  <cp:category>Formlar ve Şablonlar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l">
    <vt:lpwstr>Türkçe</vt:lpwstr>
  </property>
  <property fmtid="{D5CDD505-2E9C-101B-9397-08002B2CF9AE}" pid="3" name="Kaydeden">
    <vt:lpwstr>www.OGUZHAN.ORG</vt:lpwstr>
  </property>
  <property fmtid="{D5CDD505-2E9C-101B-9397-08002B2CF9AE}" pid="4" name="Konu">
    <vt:lpwstr>GidenEvrak_UstYazi</vt:lpwstr>
  </property>
  <property fmtid="{D5CDD505-2E9C-101B-9397-08002B2CF9AE}" pid="5" name="Düzenleyen">
    <vt:lpwstr>Osman OĞUZHAN</vt:lpwstr>
  </property>
  <property fmtid="{D5CDD505-2E9C-101B-9397-08002B2CF9AE}" pid="6" name="Kayıt Tarihi">
    <vt:filetime>2008-07-27T21:00:00Z</vt:filetime>
  </property>
  <property fmtid="{D5CDD505-2E9C-101B-9397-08002B2CF9AE}" pid="7" name="Gönderen">
    <vt:lpwstr>Ümit Başaran İlköğretim Okulu</vt:lpwstr>
  </property>
</Properties>
</file>